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F8" w:rsidRPr="001F36FF" w:rsidRDefault="00CF2BF8">
      <w:pPr>
        <w:spacing w:before="57"/>
        <w:ind w:left="3564"/>
        <w:rPr>
          <w:rFonts w:ascii="Verdana" w:hAnsi="Verdana" w:cs="Verdana"/>
          <w:sz w:val="28"/>
          <w:szCs w:val="28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pt;margin-top:27pt;width:75pt;height:41.95pt;z-index:-251658240;mso-position-horizontal-relative:page;mso-position-vertical-relative:page">
            <v:imagedata r:id="rId7" o:title=""/>
            <w10:wrap anchorx="page" anchory="page"/>
          </v:shape>
        </w:pict>
      </w:r>
      <w:r w:rsidRPr="001F36FF">
        <w:rPr>
          <w:rFonts w:ascii="Verdana" w:hAnsi="Verdana" w:cs="Verdana"/>
          <w:b/>
          <w:color w:val="4600A4"/>
          <w:sz w:val="28"/>
          <w:szCs w:val="28"/>
          <w:u w:val="single"/>
        </w:rPr>
        <w:t>NDC 2014 National Results</w:t>
      </w:r>
    </w:p>
    <w:p w:rsidR="00CF2BF8" w:rsidRDefault="00CF2BF8">
      <w:pPr>
        <w:spacing w:before="21"/>
        <w:ind w:left="171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4600A4"/>
          <w:w w:val="25"/>
          <w:sz w:val="24"/>
          <w:szCs w:val="24"/>
        </w:rPr>
        <w:t xml:space="preserve">         </w:t>
      </w:r>
      <w:r>
        <w:rPr>
          <w:rFonts w:ascii="Calibri" w:hAnsi="Calibri" w:cs="Calibri"/>
          <w:color w:val="4600A4"/>
          <w:spacing w:val="14"/>
          <w:w w:val="25"/>
          <w:sz w:val="24"/>
          <w:szCs w:val="24"/>
        </w:rPr>
        <w:t xml:space="preserve"> </w:t>
      </w:r>
      <w:r>
        <w:rPr>
          <w:rFonts w:ascii="Calibri" w:hAnsi="Calibri" w:cs="Calibri"/>
          <w:color w:val="4600A4"/>
          <w:w w:val="25"/>
          <w:sz w:val="24"/>
          <w:szCs w:val="24"/>
        </w:rPr>
        <w:t>                 </w:t>
      </w:r>
      <w:r>
        <w:rPr>
          <w:rFonts w:ascii="Calibri" w:hAnsi="Calibri" w:cs="Calibri"/>
          <w:color w:val="4600A4"/>
          <w:sz w:val="24"/>
          <w:szCs w:val="24"/>
        </w:rPr>
        <w:t>FE</w:t>
      </w:r>
      <w:r>
        <w:rPr>
          <w:rFonts w:ascii="Calibri" w:hAnsi="Calibri" w:cs="Calibri"/>
          <w:color w:val="4600A4"/>
          <w:w w:val="41"/>
          <w:sz w:val="24"/>
          <w:szCs w:val="24"/>
        </w:rPr>
        <w:t>I    </w:t>
      </w:r>
      <w:r>
        <w:rPr>
          <w:rFonts w:ascii="Calibri" w:hAnsi="Calibri" w:cs="Calibri"/>
          <w:color w:val="4600A4"/>
          <w:sz w:val="24"/>
          <w:szCs w:val="24"/>
        </w:rPr>
        <w:t>Judges</w:t>
      </w:r>
      <w:r>
        <w:rPr>
          <w:rFonts w:ascii="Calibri" w:hAnsi="Calibri" w:cs="Calibri"/>
          <w:color w:val="4600A4"/>
          <w:w w:val="25"/>
          <w:sz w:val="24"/>
          <w:szCs w:val="24"/>
        </w:rPr>
        <w:t xml:space="preserve">    </w:t>
      </w:r>
      <w:r>
        <w:rPr>
          <w:rFonts w:ascii="Calibri" w:hAnsi="Calibri" w:cs="Calibri"/>
          <w:color w:val="4600A4"/>
          <w:sz w:val="24"/>
          <w:szCs w:val="24"/>
        </w:rPr>
        <w:t>:</w:t>
      </w:r>
      <w:r>
        <w:rPr>
          <w:rFonts w:ascii="Calibri" w:hAnsi="Calibri" w:cs="Calibri"/>
          <w:color w:val="4600A4"/>
          <w:w w:val="25"/>
          <w:sz w:val="24"/>
          <w:szCs w:val="24"/>
        </w:rPr>
        <w:t xml:space="preserve">    </w:t>
      </w:r>
      <w:r>
        <w:rPr>
          <w:rFonts w:ascii="Calibri" w:hAnsi="Calibri" w:cs="Calibri"/>
          <w:color w:val="4600A4"/>
          <w:sz w:val="24"/>
          <w:szCs w:val="24"/>
        </w:rPr>
        <w:t>Ev</w:t>
      </w:r>
      <w:r>
        <w:rPr>
          <w:rFonts w:ascii="Calibri" w:hAnsi="Calibri" w:cs="Calibri"/>
          <w:color w:val="4600A4"/>
          <w:w w:val="50"/>
          <w:sz w:val="24"/>
          <w:szCs w:val="24"/>
        </w:rPr>
        <w:t>a    </w:t>
      </w:r>
      <w:r>
        <w:rPr>
          <w:rFonts w:ascii="Calibri" w:hAnsi="Calibri" w:cs="Calibri"/>
          <w:color w:val="4600A4"/>
          <w:sz w:val="24"/>
          <w:szCs w:val="24"/>
        </w:rPr>
        <w:t>Mari</w:t>
      </w:r>
      <w:r>
        <w:rPr>
          <w:rFonts w:ascii="Calibri" w:hAnsi="Calibri" w:cs="Calibri"/>
          <w:color w:val="4600A4"/>
          <w:w w:val="50"/>
          <w:sz w:val="24"/>
          <w:szCs w:val="24"/>
        </w:rPr>
        <w:t>a    </w:t>
      </w:r>
      <w:r>
        <w:rPr>
          <w:rFonts w:ascii="Calibri" w:hAnsi="Calibri" w:cs="Calibri"/>
          <w:color w:val="4600A4"/>
          <w:sz w:val="24"/>
          <w:szCs w:val="24"/>
        </w:rPr>
        <w:t>Vin</w:t>
      </w:r>
      <w:r>
        <w:rPr>
          <w:rFonts w:ascii="Calibri" w:hAnsi="Calibri" w:cs="Calibri"/>
          <w:color w:val="4600A4"/>
          <w:w w:val="45"/>
          <w:sz w:val="24"/>
          <w:szCs w:val="24"/>
        </w:rPr>
        <w:t>t    </w:t>
      </w:r>
      <w:r>
        <w:rPr>
          <w:rFonts w:ascii="Calibri" w:hAnsi="Calibri" w:cs="Calibri"/>
          <w:color w:val="4600A4"/>
          <w:sz w:val="24"/>
          <w:szCs w:val="24"/>
        </w:rPr>
        <w:t>Warmington</w:t>
      </w:r>
      <w:r>
        <w:rPr>
          <w:rFonts w:ascii="Calibri" w:hAnsi="Calibri" w:cs="Calibri"/>
          <w:color w:val="4600A4"/>
          <w:w w:val="25"/>
          <w:sz w:val="24"/>
          <w:szCs w:val="24"/>
        </w:rPr>
        <w:t xml:space="preserve">    </w:t>
      </w:r>
      <w:r>
        <w:rPr>
          <w:rFonts w:ascii="Calibri" w:hAnsi="Calibri" w:cs="Calibri"/>
          <w:color w:val="4600A4"/>
          <w:sz w:val="24"/>
          <w:szCs w:val="24"/>
        </w:rPr>
        <w:t>FE</w:t>
      </w:r>
      <w:r>
        <w:rPr>
          <w:rFonts w:ascii="Calibri" w:hAnsi="Calibri" w:cs="Calibri"/>
          <w:color w:val="4600A4"/>
          <w:w w:val="41"/>
          <w:sz w:val="24"/>
          <w:szCs w:val="24"/>
        </w:rPr>
        <w:t>I    </w:t>
      </w:r>
      <w:r>
        <w:rPr>
          <w:rFonts w:ascii="Calibri" w:hAnsi="Calibri" w:cs="Calibri"/>
          <w:color w:val="4600A4"/>
          <w:sz w:val="24"/>
          <w:szCs w:val="24"/>
        </w:rPr>
        <w:t>3</w:t>
      </w:r>
      <w:r>
        <w:rPr>
          <w:rFonts w:ascii="Calibri" w:hAnsi="Calibri" w:cs="Calibri"/>
          <w:color w:val="4600A4"/>
          <w:w w:val="51"/>
          <w:sz w:val="24"/>
          <w:szCs w:val="24"/>
        </w:rPr>
        <w:t>*    </w:t>
      </w:r>
      <w:r>
        <w:rPr>
          <w:rFonts w:ascii="Calibri" w:hAnsi="Calibri" w:cs="Calibri"/>
          <w:color w:val="4600A4"/>
          <w:sz w:val="24"/>
          <w:szCs w:val="24"/>
        </w:rPr>
        <w:t>EST</w:t>
      </w:r>
      <w:r>
        <w:rPr>
          <w:rFonts w:ascii="Calibri" w:hAnsi="Calibri" w:cs="Calibri"/>
          <w:color w:val="4600A4"/>
          <w:w w:val="25"/>
          <w:sz w:val="24"/>
          <w:szCs w:val="24"/>
        </w:rPr>
        <w:t xml:space="preserve">    </w:t>
      </w:r>
      <w:r>
        <w:rPr>
          <w:rFonts w:ascii="Calibri" w:hAnsi="Calibri" w:cs="Calibri"/>
          <w:color w:val="4600A4"/>
          <w:sz w:val="24"/>
          <w:szCs w:val="24"/>
        </w:rPr>
        <w:t>/</w:t>
      </w:r>
      <w:r>
        <w:rPr>
          <w:rFonts w:ascii="Calibri" w:hAnsi="Calibri" w:cs="Calibri"/>
          <w:color w:val="4600A4"/>
          <w:w w:val="25"/>
          <w:sz w:val="24"/>
          <w:szCs w:val="24"/>
        </w:rPr>
        <w:t xml:space="preserve">    </w:t>
      </w:r>
      <w:r>
        <w:rPr>
          <w:rFonts w:ascii="Calibri" w:hAnsi="Calibri" w:cs="Calibri"/>
          <w:color w:val="4600A4"/>
          <w:sz w:val="24"/>
          <w:szCs w:val="24"/>
        </w:rPr>
        <w:t>Nataliy</w:t>
      </w:r>
      <w:r>
        <w:rPr>
          <w:rFonts w:ascii="Calibri" w:hAnsi="Calibri" w:cs="Calibri"/>
          <w:color w:val="4600A4"/>
          <w:w w:val="50"/>
          <w:sz w:val="24"/>
          <w:szCs w:val="24"/>
        </w:rPr>
        <w:t>a    </w:t>
      </w:r>
      <w:r>
        <w:rPr>
          <w:rFonts w:ascii="Calibri" w:hAnsi="Calibri" w:cs="Calibri"/>
          <w:color w:val="4600A4"/>
          <w:sz w:val="24"/>
          <w:szCs w:val="24"/>
        </w:rPr>
        <w:t>Petukhov</w:t>
      </w:r>
      <w:r>
        <w:rPr>
          <w:rFonts w:ascii="Calibri" w:hAnsi="Calibri" w:cs="Calibri"/>
          <w:color w:val="4600A4"/>
          <w:w w:val="50"/>
          <w:sz w:val="24"/>
          <w:szCs w:val="24"/>
        </w:rPr>
        <w:t>a    </w:t>
      </w:r>
      <w:r>
        <w:rPr>
          <w:rFonts w:ascii="Calibri" w:hAnsi="Calibri" w:cs="Calibri"/>
          <w:color w:val="4600A4"/>
          <w:spacing w:val="14"/>
          <w:w w:val="50"/>
          <w:sz w:val="24"/>
          <w:szCs w:val="24"/>
        </w:rPr>
        <w:t xml:space="preserve"> </w:t>
      </w:r>
      <w:r>
        <w:rPr>
          <w:rFonts w:ascii="Calibri" w:hAnsi="Calibri" w:cs="Calibri"/>
          <w:color w:val="4600A4"/>
          <w:w w:val="50"/>
          <w:sz w:val="24"/>
          <w:szCs w:val="24"/>
        </w:rPr>
        <w:t> </w:t>
      </w:r>
      <w:r>
        <w:rPr>
          <w:rFonts w:ascii="Calibri" w:hAnsi="Calibri" w:cs="Calibri"/>
          <w:color w:val="4600A4"/>
          <w:sz w:val="24"/>
          <w:szCs w:val="24"/>
        </w:rPr>
        <w:t>FE</w:t>
      </w:r>
      <w:r>
        <w:rPr>
          <w:rFonts w:ascii="Calibri" w:hAnsi="Calibri" w:cs="Calibri"/>
          <w:color w:val="4600A4"/>
          <w:w w:val="41"/>
          <w:sz w:val="24"/>
          <w:szCs w:val="24"/>
        </w:rPr>
        <w:t>I    </w:t>
      </w:r>
      <w:r>
        <w:rPr>
          <w:rFonts w:ascii="Calibri" w:hAnsi="Calibri" w:cs="Calibri"/>
          <w:color w:val="4600A4"/>
          <w:sz w:val="24"/>
          <w:szCs w:val="24"/>
        </w:rPr>
        <w:t>4</w:t>
      </w:r>
      <w:r>
        <w:rPr>
          <w:rFonts w:ascii="Calibri" w:hAnsi="Calibri" w:cs="Calibri"/>
          <w:color w:val="4600A4"/>
          <w:w w:val="51"/>
          <w:sz w:val="24"/>
          <w:szCs w:val="24"/>
        </w:rPr>
        <w:t>*    </w:t>
      </w:r>
      <w:r>
        <w:rPr>
          <w:rFonts w:ascii="Calibri" w:hAnsi="Calibri" w:cs="Calibri"/>
          <w:color w:val="4600A4"/>
          <w:sz w:val="24"/>
          <w:szCs w:val="24"/>
        </w:rPr>
        <w:t>BLR</w:t>
      </w:r>
    </w:p>
    <w:p w:rsidR="00CF2BF8" w:rsidRDefault="00CF2BF8">
      <w:pPr>
        <w:spacing w:before="7" w:line="280" w:lineRule="exact"/>
        <w:ind w:left="1719"/>
        <w:rPr>
          <w:rFonts w:ascii="Calibri" w:hAnsi="Calibri" w:cs="Calibri"/>
        </w:rPr>
      </w:pPr>
      <w:r>
        <w:rPr>
          <w:rFonts w:ascii="Calibri" w:hAnsi="Calibri" w:cs="Calibri"/>
          <w:color w:val="4600A4"/>
          <w:w w:val="25"/>
          <w:sz w:val="24"/>
          <w:szCs w:val="24"/>
        </w:rPr>
        <w:t xml:space="preserve">         </w:t>
      </w:r>
      <w:r>
        <w:rPr>
          <w:rFonts w:ascii="Calibri" w:hAnsi="Calibri" w:cs="Calibri"/>
          <w:color w:val="4600A4"/>
          <w:spacing w:val="14"/>
          <w:w w:val="25"/>
          <w:sz w:val="24"/>
          <w:szCs w:val="24"/>
        </w:rPr>
        <w:t xml:space="preserve"> </w:t>
      </w:r>
      <w:r>
        <w:rPr>
          <w:rFonts w:ascii="Calibri" w:hAnsi="Calibri" w:cs="Calibri"/>
          <w:color w:val="4600A4"/>
          <w:w w:val="25"/>
          <w:sz w:val="24"/>
          <w:szCs w:val="24"/>
        </w:rPr>
        <w:t>     </w:t>
      </w:r>
      <w:r>
        <w:rPr>
          <w:rFonts w:ascii="Calibri" w:hAnsi="Calibri" w:cs="Calibri"/>
          <w:color w:val="4600A4"/>
        </w:rPr>
        <w:t>North</w:t>
      </w:r>
      <w:r>
        <w:rPr>
          <w:rFonts w:ascii="Calibri" w:hAnsi="Calibri" w:cs="Calibri"/>
          <w:color w:val="4600A4"/>
          <w:w w:val="25"/>
        </w:rPr>
        <w:t xml:space="preserve">    </w:t>
      </w:r>
      <w:r>
        <w:rPr>
          <w:rFonts w:ascii="Calibri" w:hAnsi="Calibri" w:cs="Calibri"/>
          <w:color w:val="4600A4"/>
        </w:rPr>
        <w:t>Zone</w:t>
      </w:r>
      <w:r>
        <w:rPr>
          <w:rFonts w:ascii="Calibri" w:hAnsi="Calibri" w:cs="Calibri"/>
          <w:color w:val="4600A4"/>
          <w:w w:val="101"/>
        </w:rPr>
        <w:t>:</w:t>
      </w:r>
      <w:r>
        <w:rPr>
          <w:rFonts w:ascii="Calibri" w:hAnsi="Calibri" w:cs="Calibri"/>
          <w:color w:val="4600A4"/>
          <w:w w:val="25"/>
        </w:rPr>
        <w:t xml:space="preserve">    </w:t>
      </w:r>
      <w:r>
        <w:rPr>
          <w:rFonts w:ascii="Calibri" w:hAnsi="Calibri" w:cs="Calibri"/>
          <w:color w:val="4600A4"/>
        </w:rPr>
        <w:t>OREA</w:t>
      </w:r>
      <w:r>
        <w:rPr>
          <w:rFonts w:ascii="Calibri" w:hAnsi="Calibri" w:cs="Calibri"/>
          <w:color w:val="4600A4"/>
          <w:w w:val="101"/>
        </w:rPr>
        <w:t>,</w:t>
      </w:r>
      <w:r>
        <w:rPr>
          <w:rFonts w:ascii="Calibri" w:hAnsi="Calibri" w:cs="Calibri"/>
          <w:color w:val="4600A4"/>
          <w:w w:val="25"/>
        </w:rPr>
        <w:t xml:space="preserve">    </w:t>
      </w:r>
      <w:r>
        <w:rPr>
          <w:rFonts w:ascii="Calibri" w:hAnsi="Calibri" w:cs="Calibri"/>
          <w:color w:val="4600A4"/>
        </w:rPr>
        <w:t>AEC</w:t>
      </w:r>
      <w:r>
        <w:rPr>
          <w:rFonts w:ascii="Calibri" w:hAnsi="Calibri" w:cs="Calibri"/>
          <w:color w:val="4600A4"/>
          <w:w w:val="25"/>
        </w:rPr>
        <w:t xml:space="preserve">    </w:t>
      </w:r>
      <w:r>
        <w:rPr>
          <w:rFonts w:ascii="Calibri" w:hAnsi="Calibri" w:cs="Calibri"/>
          <w:color w:val="4600A4"/>
        </w:rPr>
        <w:t>South</w:t>
      </w:r>
      <w:r>
        <w:rPr>
          <w:rFonts w:ascii="Calibri" w:hAnsi="Calibri" w:cs="Calibri"/>
          <w:color w:val="4600A4"/>
          <w:w w:val="25"/>
        </w:rPr>
        <w:t xml:space="preserve">     </w:t>
      </w:r>
      <w:r>
        <w:rPr>
          <w:rFonts w:ascii="Calibri" w:hAnsi="Calibri" w:cs="Calibri"/>
          <w:color w:val="4600A4"/>
          <w:spacing w:val="11"/>
          <w:w w:val="25"/>
        </w:rPr>
        <w:t xml:space="preserve"> </w:t>
      </w:r>
      <w:r>
        <w:rPr>
          <w:rFonts w:ascii="Calibri" w:hAnsi="Calibri" w:cs="Calibri"/>
          <w:color w:val="4600A4"/>
          <w:w w:val="25"/>
        </w:rPr>
        <w:t> </w:t>
      </w:r>
      <w:r>
        <w:rPr>
          <w:rFonts w:ascii="Calibri" w:hAnsi="Calibri" w:cs="Calibri"/>
          <w:color w:val="4600A4"/>
        </w:rPr>
        <w:t>Zone</w:t>
      </w:r>
      <w:r>
        <w:rPr>
          <w:rFonts w:ascii="Calibri" w:hAnsi="Calibri" w:cs="Calibri"/>
          <w:color w:val="4600A4"/>
          <w:w w:val="101"/>
        </w:rPr>
        <w:t>:</w:t>
      </w:r>
      <w:r>
        <w:rPr>
          <w:rFonts w:ascii="Calibri" w:hAnsi="Calibri" w:cs="Calibri"/>
          <w:color w:val="4600A4"/>
          <w:w w:val="25"/>
        </w:rPr>
        <w:t xml:space="preserve">    </w:t>
      </w:r>
      <w:smartTag w:uri="urn:schemas-microsoft-com:office:smarttags" w:element="place">
        <w:smartTag w:uri="urn:schemas-microsoft-com:office:smarttags" w:element="City">
          <w:r>
            <w:rPr>
              <w:rFonts w:ascii="Calibri" w:hAnsi="Calibri" w:cs="Calibri"/>
              <w:color w:val="4600A4"/>
            </w:rPr>
            <w:t>Pond</w:t>
          </w:r>
          <w:r>
            <w:rPr>
              <w:rFonts w:ascii="Calibri" w:hAnsi="Calibri" w:cs="Calibri"/>
              <w:color w:val="4600A4"/>
              <w:w w:val="101"/>
            </w:rPr>
            <w:t>ic</w:t>
          </w:r>
          <w:r>
            <w:rPr>
              <w:rFonts w:ascii="Calibri" w:hAnsi="Calibri" w:cs="Calibri"/>
              <w:color w:val="4600A4"/>
            </w:rPr>
            <w:t>herry</w:t>
          </w:r>
        </w:smartTag>
      </w:smartTag>
      <w:r>
        <w:rPr>
          <w:rFonts w:ascii="Calibri" w:hAnsi="Calibri" w:cs="Calibri"/>
          <w:color w:val="4600A4"/>
          <w:w w:val="101"/>
        </w:rPr>
        <w:t>,</w:t>
      </w:r>
      <w:r>
        <w:rPr>
          <w:rFonts w:ascii="Calibri" w:hAnsi="Calibri" w:cs="Calibri"/>
          <w:color w:val="4600A4"/>
        </w:rPr>
        <w:t>Chennai</w:t>
      </w:r>
      <w:r>
        <w:rPr>
          <w:rFonts w:ascii="Calibri" w:hAnsi="Calibri" w:cs="Calibri"/>
          <w:color w:val="4600A4"/>
          <w:w w:val="25"/>
        </w:rPr>
        <w:t xml:space="preserve">    </w:t>
      </w:r>
      <w:r>
        <w:rPr>
          <w:rFonts w:ascii="Calibri" w:hAnsi="Calibri" w:cs="Calibri"/>
          <w:color w:val="4600A4"/>
          <w:w w:val="101"/>
        </w:rPr>
        <w:t>,</w:t>
      </w:r>
      <w:r>
        <w:rPr>
          <w:rFonts w:ascii="Calibri" w:hAnsi="Calibri" w:cs="Calibri"/>
          <w:color w:val="4600A4"/>
          <w:w w:val="25"/>
        </w:rPr>
        <w:t xml:space="preserve">     </w:t>
      </w:r>
      <w:r>
        <w:rPr>
          <w:rFonts w:ascii="Calibri" w:hAnsi="Calibri" w:cs="Calibri"/>
          <w:color w:val="4600A4"/>
          <w:spacing w:val="11"/>
          <w:w w:val="25"/>
        </w:rPr>
        <w:t xml:space="preserve"> </w:t>
      </w:r>
      <w:r>
        <w:rPr>
          <w:rFonts w:ascii="Calibri" w:hAnsi="Calibri" w:cs="Calibri"/>
          <w:color w:val="4600A4"/>
          <w:w w:val="25"/>
        </w:rPr>
        <w:t> </w:t>
      </w:r>
      <w:r>
        <w:rPr>
          <w:rFonts w:ascii="Calibri" w:hAnsi="Calibri" w:cs="Calibri"/>
          <w:color w:val="4600A4"/>
        </w:rPr>
        <w:t>Eas</w:t>
      </w:r>
      <w:r>
        <w:rPr>
          <w:rFonts w:ascii="Calibri" w:hAnsi="Calibri" w:cs="Calibri"/>
          <w:color w:val="4600A4"/>
          <w:w w:val="45"/>
        </w:rPr>
        <w:t>t    </w:t>
      </w:r>
      <w:r>
        <w:rPr>
          <w:rFonts w:ascii="Calibri" w:hAnsi="Calibri" w:cs="Calibri"/>
          <w:color w:val="4600A4"/>
        </w:rPr>
        <w:t>Zone</w:t>
      </w:r>
      <w:r>
        <w:rPr>
          <w:rFonts w:ascii="Calibri" w:hAnsi="Calibri" w:cs="Calibri"/>
          <w:color w:val="4600A4"/>
          <w:w w:val="101"/>
        </w:rPr>
        <w:t>:</w:t>
      </w:r>
      <w:r>
        <w:rPr>
          <w:rFonts w:ascii="Calibri" w:hAnsi="Calibri" w:cs="Calibri"/>
          <w:color w:val="4600A4"/>
          <w:w w:val="25"/>
        </w:rPr>
        <w:t xml:space="preserve">    </w:t>
      </w:r>
      <w:r>
        <w:rPr>
          <w:rFonts w:ascii="Calibri" w:hAnsi="Calibri" w:cs="Calibri"/>
          <w:color w:val="4600A4"/>
        </w:rPr>
        <w:t>Ko</w:t>
      </w:r>
      <w:r>
        <w:rPr>
          <w:rFonts w:ascii="Calibri" w:hAnsi="Calibri" w:cs="Calibri"/>
          <w:color w:val="4600A4"/>
          <w:w w:val="101"/>
        </w:rPr>
        <w:t>l</w:t>
      </w:r>
      <w:r>
        <w:rPr>
          <w:rFonts w:ascii="Calibri" w:hAnsi="Calibri" w:cs="Calibri"/>
          <w:color w:val="4600A4"/>
        </w:rPr>
        <w:t>kata,</w:t>
      </w:r>
      <w:r>
        <w:rPr>
          <w:rFonts w:ascii="Calibri" w:hAnsi="Calibri" w:cs="Calibri"/>
          <w:color w:val="4600A4"/>
          <w:w w:val="25"/>
        </w:rPr>
        <w:t xml:space="preserve">    </w:t>
      </w:r>
      <w:r>
        <w:rPr>
          <w:rFonts w:ascii="Calibri" w:hAnsi="Calibri" w:cs="Calibri"/>
          <w:color w:val="4600A4"/>
        </w:rPr>
        <w:t>Wes</w:t>
      </w:r>
      <w:r>
        <w:rPr>
          <w:rFonts w:ascii="Calibri" w:hAnsi="Calibri" w:cs="Calibri"/>
          <w:color w:val="4600A4"/>
          <w:w w:val="45"/>
        </w:rPr>
        <w:t>t    </w:t>
      </w:r>
      <w:r>
        <w:rPr>
          <w:rFonts w:ascii="Calibri" w:hAnsi="Calibri" w:cs="Calibri"/>
          <w:color w:val="4600A4"/>
        </w:rPr>
        <w:t>Zone</w:t>
      </w:r>
      <w:r>
        <w:rPr>
          <w:rFonts w:ascii="Calibri" w:hAnsi="Calibri" w:cs="Calibri"/>
          <w:color w:val="4600A4"/>
          <w:w w:val="101"/>
        </w:rPr>
        <w:t>:</w:t>
      </w:r>
      <w:r>
        <w:rPr>
          <w:rFonts w:ascii="Calibri" w:hAnsi="Calibri" w:cs="Calibri"/>
          <w:color w:val="4600A4"/>
          <w:w w:val="25"/>
        </w:rPr>
        <w:t xml:space="preserve">    </w:t>
      </w:r>
      <w:r>
        <w:rPr>
          <w:rFonts w:ascii="Calibri" w:hAnsi="Calibri" w:cs="Calibri"/>
          <w:color w:val="4600A4"/>
        </w:rPr>
        <w:t>Mumbai</w:t>
      </w:r>
    </w:p>
    <w:p w:rsidR="00CF2BF8" w:rsidRDefault="00CF2BF8">
      <w:pPr>
        <w:spacing w:before="6" w:line="140" w:lineRule="exact"/>
        <w:rPr>
          <w:sz w:val="14"/>
          <w:szCs w:val="14"/>
        </w:rPr>
      </w:pPr>
    </w:p>
    <w:p w:rsidR="00CF2BF8" w:rsidRDefault="00CF2BF8">
      <w:pPr>
        <w:spacing w:before="17"/>
        <w:ind w:left="164"/>
        <w:rPr>
          <w:rFonts w:ascii="Verdana" w:hAnsi="Verdana" w:cs="Verdana"/>
          <w:sz w:val="24"/>
          <w:szCs w:val="24"/>
        </w:rPr>
        <w:sectPr w:rsidR="00CF2BF8" w:rsidSect="00831894">
          <w:footerReference w:type="default" r:id="rId8"/>
          <w:pgSz w:w="11900" w:h="16840"/>
          <w:pgMar w:top="540" w:right="1120" w:bottom="280" w:left="460" w:header="0" w:footer="906" w:gutter="0"/>
          <w:pgNumType w:start="1"/>
          <w:cols w:space="72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.55pt;margin-top:15pt;width:479.95pt;height:561.55pt;z-index:-2516572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73"/>
                    <w:gridCol w:w="2714"/>
                    <w:gridCol w:w="1814"/>
                    <w:gridCol w:w="1940"/>
                    <w:gridCol w:w="2457"/>
                  </w:tblGrid>
                  <w:tr w:rsidR="00CF2BF8">
                    <w:trPr>
                      <w:trHeight w:hRule="exact" w:val="361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49"/>
                          <w:ind w:left="11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Rank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49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of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Rider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49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b/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w w:val="61"/>
                            <w:sz w:val="24"/>
                            <w:szCs w:val="24"/>
                          </w:rPr>
                          <w:t xml:space="preserve"> of  </w:t>
                        </w:r>
                        <w:r>
                          <w:rPr>
                            <w:rFonts w:ascii="Calibri" w:hAnsi="Calibri" w:cs="Calibri"/>
                            <w:b/>
                            <w:spacing w:val="18"/>
                            <w:w w:val="6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w w:val="61"/>
                            <w:sz w:val="24"/>
                            <w:szCs w:val="24"/>
                          </w:rPr>
                          <w:t> Hor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se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49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Club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49"/>
                          <w:ind w:left="1159" w:right="1047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Tiyash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Vathul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Dazzling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Gold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CEC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69.479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Jaivan</w:t>
                        </w:r>
                        <w:r>
                          <w:rPr>
                            <w:rFonts w:ascii="Calibri" w:hAnsi="Calibri" w:cs="Calibri"/>
                            <w:w w:val="60"/>
                            <w:position w:val="1"/>
                            <w:sz w:val="24"/>
                            <w:szCs w:val="24"/>
                          </w:rPr>
                          <w:t>ta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Singh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Aryan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66.042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Pranay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Kharey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Basanti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65.417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Chaitany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Bansal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Sunrise</w:t>
                            </w:r>
                          </w:smartTag>
                        </w:smartTag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BRF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63.229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Josh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Dasgupta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Regal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Connection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TOLLY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62.500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Vansh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Yogani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Roxy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ARC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61.875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Sudipti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Hajela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SUPREME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QUEST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MPSEA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60.104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Yugaderi</w:t>
                        </w:r>
                        <w:r>
                          <w:rPr>
                            <w:rFonts w:ascii="Calibri" w:hAnsi="Calibri" w:cs="Calibri"/>
                            <w:w w:val="45"/>
                            <w:position w:val="1"/>
                            <w:sz w:val="24"/>
                            <w:szCs w:val="24"/>
                          </w:rPr>
                          <w:t>t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Kajaria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Automatic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TOLLY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59.688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Sudipti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Hajela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ICON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58.958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Cean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Trehan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CHANCHAL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58.646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Anoushk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Beattie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SILVE</w:t>
                        </w:r>
                        <w:r>
                          <w:rPr>
                            <w:rFonts w:ascii="Calibri" w:hAnsi="Calibri" w:cs="Calibri"/>
                            <w:w w:val="53"/>
                            <w:position w:val="1"/>
                            <w:sz w:val="24"/>
                            <w:szCs w:val="24"/>
                          </w:rPr>
                          <w:t>R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TREASURE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ADA</w:t>
                            </w:r>
                          </w:smartTag>
                        </w:smartTag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57.708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Aanay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Anandpara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Bonfire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ARC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57.500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Harsh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Tehaa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Magnum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MRS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57.188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Zayan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Zakariah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Pi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CEC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56.563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Aduty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Vikram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Bhatachary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Napolean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FWRPC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56.250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Adity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Ayush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Singh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MADONA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55.625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Adity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Ayush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Singh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BLOOM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53.333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Hiral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Joshi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SULEMAN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52.500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Kabir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> 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Maheshwari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MUNI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ADA</w:t>
                            </w:r>
                          </w:smartTag>
                        </w:smartTag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52.292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Leel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Juneja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RAINCLOUD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ADA</w:t>
                            </w:r>
                          </w:smartTag>
                        </w:smartTag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51.979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Ayesh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Pasrich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TRUCULENT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STAR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51.458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Chaitany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Bansal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SERENADE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BRF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49.375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Anindiy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Gup</w:t>
                        </w:r>
                        <w:r>
                          <w:rPr>
                            <w:rFonts w:ascii="Calibri" w:hAnsi="Calibri" w:cs="Calibri"/>
                            <w:w w:val="60"/>
                            <w:position w:val="1"/>
                            <w:sz w:val="24"/>
                            <w:szCs w:val="24"/>
                          </w:rPr>
                          <w:t>ta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Ray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Spitz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TOLLY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49.167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Aly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Augastine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GINGER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ADA</w:t>
                            </w:r>
                          </w:smartTag>
                        </w:smartTag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48.333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Sash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Singh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LODRINO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46.250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Trish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Barua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SUPERMAN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ADA</w:t>
                            </w:r>
                          </w:smartTag>
                        </w:smartTag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44.583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Ayesh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Pasrich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LADY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GODIVA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BRF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RETIRED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AMEESHA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CHABRA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PRINCESS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ADA</w:t>
                            </w:r>
                          </w:smartTag>
                        </w:smartTag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SHOW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LEELA</w:t>
                        </w:r>
                        <w:r>
                          <w:rPr>
                            <w:rFonts w:ascii="Calibri" w:hAnsi="Calibri" w:cs="Calibri"/>
                            <w:spacing w:val="1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JUNEJA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HAVOC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ADA</w:t>
                            </w:r>
                          </w:smartTag>
                        </w:smartTag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SHOW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Iniyaal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K.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Zindagi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RERS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ELIMINATED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Oviyaal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K.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Concorde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RERS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ELIMINATED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Debatity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Chatterjee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ROMERO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TOLLY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ELIMINATED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Debatity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Chatterjee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MAHARAJA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FWRPC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ELIMINATED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PRANAY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KHARE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Maverick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ELIMINATED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HIRAL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JOSHI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Suleman</w:t>
                        </w: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BRF</w:t>
                        </w:r>
                      </w:p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ELIMINATED</w:t>
                        </w:r>
                      </w:p>
                    </w:tc>
                  </w:tr>
                  <w:tr w:rsidR="00CF2BF8">
                    <w:trPr>
                      <w:trHeight w:hRule="exact" w:val="370"/>
                    </w:trPr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PRAC</w:t>
                        </w:r>
                        <w:r>
                          <w:rPr>
                            <w:rFonts w:ascii="Calibri" w:hAnsi="Calibri" w:cs="Calibri"/>
                            <w:w w:val="61"/>
                            <w:position w:val="1"/>
                            <w:sz w:val="24"/>
                            <w:szCs w:val="24"/>
                          </w:rPr>
                          <w:t>HI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BHORASKAR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19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ELIMINATED</w:t>
                        </w:r>
                      </w:p>
                    </w:tc>
                  </w:tr>
                </w:tbl>
                <w:p w:rsidR="00CF2BF8" w:rsidRDefault="00CF2BF8"/>
              </w:txbxContent>
            </v:textbox>
            <w10:wrap anchorx="page"/>
          </v:shape>
        </w:pict>
      </w:r>
      <w:r>
        <w:rPr>
          <w:rFonts w:ascii="Verdana" w:hAnsi="Verdana" w:cs="Verdana"/>
          <w:b/>
          <w:color w:val="4600A4"/>
          <w:sz w:val="24"/>
          <w:szCs w:val="24"/>
        </w:rPr>
        <w:t>Children II Dressage (CH II)</w:t>
      </w:r>
    </w:p>
    <w:p w:rsidR="00CF2BF8" w:rsidRDefault="00CF2BF8">
      <w:pPr>
        <w:spacing w:line="160" w:lineRule="exact"/>
        <w:rPr>
          <w:sz w:val="16"/>
          <w:szCs w:val="16"/>
        </w:rPr>
      </w:pPr>
    </w:p>
    <w:p w:rsidR="00CF2BF8" w:rsidRDefault="00CF2BF8">
      <w:pPr>
        <w:spacing w:before="17"/>
        <w:ind w:left="104"/>
        <w:rPr>
          <w:rFonts w:ascii="Verdana" w:hAnsi="Verdana" w:cs="Verdana"/>
          <w:sz w:val="24"/>
          <w:szCs w:val="24"/>
        </w:rPr>
        <w:sectPr w:rsidR="00CF2BF8" w:rsidSect="00831894">
          <w:pgSz w:w="11900" w:h="16840"/>
          <w:pgMar w:top="360" w:right="1680" w:bottom="280" w:left="520" w:header="0" w:footer="906" w:gutter="0"/>
          <w:cols w:space="720"/>
        </w:sectPr>
      </w:pPr>
      <w:r>
        <w:rPr>
          <w:noProof/>
        </w:rPr>
        <w:pict>
          <v:shape id="_x0000_s1029" type="#_x0000_t202" style="position:absolute;left:0;text-align:left;margin-left:32pt;margin-top:15pt;width:456.5pt;height:724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77"/>
                    <w:gridCol w:w="1955"/>
                    <w:gridCol w:w="2179"/>
                    <w:gridCol w:w="1818"/>
                  </w:tblGrid>
                  <w:tr w:rsidR="00CF2BF8">
                    <w:trPr>
                      <w:trHeight w:hRule="exact" w:val="361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49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Rank </w:t>
                        </w:r>
                        <w:r>
                          <w:rPr>
                            <w:rFonts w:ascii="Calibri" w:hAnsi="Calibri" w:cs="Calibri"/>
                            <w:b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of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Rider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49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b/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w w:val="61"/>
                            <w:sz w:val="24"/>
                            <w:szCs w:val="24"/>
                          </w:rPr>
                          <w:t xml:space="preserve"> of  </w:t>
                        </w:r>
                        <w:r>
                          <w:rPr>
                            <w:rFonts w:ascii="Calibri" w:hAnsi="Calibri" w:cs="Calibri"/>
                            <w:b/>
                            <w:spacing w:val="18"/>
                            <w:w w:val="6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w w:val="61"/>
                            <w:sz w:val="24"/>
                            <w:szCs w:val="24"/>
                          </w:rPr>
                          <w:t> Hor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se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49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Club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49"/>
                          <w:ind w:left="920" w:right="647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Raunaq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Anand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Sunrise</w:t>
                            </w:r>
                          </w:smartTag>
                        </w:smartTag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72.717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Daksh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Mittal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SONNTAG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OREA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69.913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Tanishk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Khataokar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Silvano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EIRS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67.283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Jibran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Khan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Bruckner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ECE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65.652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Iyanah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Mehta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Peppermint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65.543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RAJAT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ROY</w:t>
                            </w:r>
                          </w:smartTag>
                        </w:smartTag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AVALON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MPSEA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65.109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ANISHKA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SAMA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HEART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OF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GOLD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BRF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64.457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Pradeep</w:t>
                        </w:r>
                        <w:r>
                          <w:rPr>
                            <w:rFonts w:ascii="Calibri" w:hAnsi="Calibri" w:cs="Calibri"/>
                            <w:w w:val="60"/>
                            <w:position w:val="1"/>
                            <w:sz w:val="24"/>
                            <w:szCs w:val="24"/>
                          </w:rPr>
                          <w:t>ta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Ray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Regal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Connection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Tolly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63.913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RAJAT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ROY</w:t>
                            </w:r>
                          </w:smartTag>
                        </w:smartTag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VENUS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MPSEA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63.152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Tanishk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Khataokar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Kalif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RERS</w:t>
                        </w:r>
                        <w:r>
                          <w:rPr>
                            <w:rFonts w:ascii="Calibri" w:hAnsi="Calibri" w:cs="Calibri"/>
                            <w:w w:val="33"/>
                            <w:position w:val="1"/>
                            <w:sz w:val="24"/>
                            <w:szCs w:val="24"/>
                          </w:rPr>
                          <w:t>-­‐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EIRS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62.935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11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Anchi</w:t>
                        </w:r>
                        <w:r>
                          <w:rPr>
                            <w:rFonts w:ascii="Calibri" w:hAnsi="Calibri" w:cs="Calibri"/>
                            <w:w w:val="60"/>
                            <w:position w:val="1"/>
                            <w:sz w:val="24"/>
                            <w:szCs w:val="24"/>
                          </w:rPr>
                          <w:t>ta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Puri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Sound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BRF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62.717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12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Jaiveer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Singh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Red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Renegade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APRC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62.609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13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Pranay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Pillai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Green</w:t>
                        </w:r>
                        <w:r>
                          <w:rPr>
                            <w:rFonts w:ascii="Calibri" w:hAnsi="Calibri" w:cs="Calibri"/>
                            <w:spacing w:val="3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Vision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CEC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62.065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14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ARYAN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KHERA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SERENADE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BRF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61.522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15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Samarah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Malaney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Chakazulu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60.761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16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Aryan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Khera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Starlight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BRF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59.891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17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VINEET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K</w:t>
                        </w:r>
                        <w:r>
                          <w:rPr>
                            <w:rFonts w:ascii="Calibri" w:hAnsi="Calibri" w:cs="Calibri"/>
                            <w:w w:val="53"/>
                            <w:position w:val="1"/>
                            <w:sz w:val="24"/>
                            <w:szCs w:val="24"/>
                          </w:rPr>
                          <w:t>R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YADAV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JOSH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RVC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C&amp;C(BC)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59.783</w:t>
                        </w:r>
                      </w:p>
                    </w:tc>
                  </w:tr>
                  <w:tr w:rsidR="00CF2BF8">
                    <w:trPr>
                      <w:trHeight w:hRule="exact" w:val="31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18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Jibran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Khan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Aramis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ECE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59.674</w:t>
                        </w:r>
                      </w:p>
                    </w:tc>
                  </w:tr>
                  <w:tr w:rsidR="00CF2BF8">
                    <w:trPr>
                      <w:trHeight w:hRule="exact" w:val="319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19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Samarah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Malaney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smartTag w:uri="urn:schemas-microsoft-com:office:smarttags" w:element="place">
                          <w:r>
                            <w:rPr>
                              <w:rFonts w:ascii="Calibri" w:hAnsi="Calibri" w:cs="Calibri"/>
                              <w:position w:val="1"/>
                              <w:sz w:val="24"/>
                              <w:szCs w:val="24"/>
                            </w:rPr>
                            <w:t>Dunbar</w:t>
                          </w:r>
                        </w:smartTag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59.565</w:t>
                        </w:r>
                      </w:p>
                    </w:tc>
                  </w:tr>
                  <w:tr w:rsidR="00CF2BF8">
                    <w:trPr>
                      <w:trHeight w:hRule="exact" w:val="319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Anishk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spacing w:val="14"/>
                            <w:w w:val="50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Sama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Sunrise</w:t>
                            </w:r>
                          </w:smartTag>
                        </w:smartTag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BRF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59.565</w:t>
                        </w:r>
                      </w:p>
                    </w:tc>
                  </w:tr>
                  <w:tr w:rsidR="00CF2BF8">
                    <w:trPr>
                      <w:trHeight w:hRule="exact" w:val="31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21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PARID</w:t>
                        </w:r>
                        <w:r>
                          <w:rPr>
                            <w:rFonts w:ascii="Calibri" w:hAnsi="Calibri" w:cs="Calibri"/>
                            <w:w w:val="61"/>
                            <w:position w:val="1"/>
                            <w:sz w:val="24"/>
                            <w:szCs w:val="24"/>
                          </w:rPr>
                          <w:t>HI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JOSHI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SULEMAN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w w:val="79"/>
                            <w:position w:val="1"/>
                            <w:sz w:val="24"/>
                            <w:szCs w:val="24"/>
                          </w:rPr>
                          <w:t xml:space="preserve">Club </w:t>
                        </w:r>
                        <w:r>
                          <w:rPr>
                            <w:rFonts w:ascii="Calibri" w:hAnsi="Calibri" w:cs="Calibri"/>
                            <w:spacing w:val="43"/>
                            <w:w w:val="79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w w:val="79"/>
                            <w:position w:val="1"/>
                            <w:sz w:val="24"/>
                            <w:szCs w:val="24"/>
                          </w:rPr>
                          <w:t> 6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59.239</w:t>
                        </w:r>
                      </w:p>
                    </w:tc>
                  </w:tr>
                  <w:tr w:rsidR="00CF2BF8">
                    <w:trPr>
                      <w:trHeight w:hRule="exact" w:val="31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22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YOGENDRA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KUMAR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VIBRANT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RVC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C&amp;C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58.370</w:t>
                        </w:r>
                      </w:p>
                    </w:tc>
                  </w:tr>
                  <w:tr w:rsidR="00CF2BF8">
                    <w:trPr>
                      <w:trHeight w:hRule="exact" w:val="319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23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Paridhi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Joshi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Badshah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58.261</w:t>
                        </w:r>
                      </w:p>
                    </w:tc>
                  </w:tr>
                  <w:tr w:rsidR="00CF2BF8">
                    <w:trPr>
                      <w:trHeight w:hRule="exact" w:val="31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24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Neville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w w:val="53"/>
                            <w:position w:val="1"/>
                            <w:sz w:val="24"/>
                            <w:szCs w:val="24"/>
                          </w:rPr>
                          <w:t>R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Vakil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Excaliber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56.739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25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Saty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Kalra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Arjun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7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56.739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26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Neville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w w:val="53"/>
                            <w:position w:val="1"/>
                            <w:sz w:val="24"/>
                            <w:szCs w:val="24"/>
                          </w:rPr>
                          <w:t>R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Vakil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Talib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56.304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27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Vyas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Agarwal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Star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Magic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FWRPC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56.304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28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Roshini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Shankar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Autobahn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CEC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56.087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29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Himanshu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Star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World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CEC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55.870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30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MANPREET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SINGH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VIRAT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RVC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C&amp;C(BSC)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54.891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31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Arian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Dhond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Lancer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54.891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32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Aaliy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Luthra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PRINCESS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ADA</w:t>
                            </w:r>
                          </w:smartTag>
                        </w:smartTag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54.783</w:t>
                        </w:r>
                      </w:p>
                    </w:tc>
                  </w:tr>
                  <w:tr w:rsidR="00CF2BF8">
                    <w:trPr>
                      <w:trHeight w:hRule="exact" w:val="31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33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Nandhini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Delphin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Aramis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RERS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54.674</w:t>
                        </w:r>
                      </w:p>
                    </w:tc>
                  </w:tr>
                  <w:tr w:rsidR="00CF2BF8">
                    <w:trPr>
                      <w:trHeight w:hRule="exact" w:val="319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34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w w:val="86"/>
                            <w:position w:val="1"/>
                            <w:sz w:val="24"/>
                            <w:szCs w:val="24"/>
                          </w:rPr>
                          <w:t xml:space="preserve">Yesh </w:t>
                        </w:r>
                        <w:r>
                          <w:rPr>
                            <w:rFonts w:ascii="Calibri" w:hAnsi="Calibri" w:cs="Calibri"/>
                            <w:spacing w:val="26"/>
                            <w:w w:val="8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w w:val="86"/>
                            <w:position w:val="1"/>
                            <w:sz w:val="24"/>
                            <w:szCs w:val="24"/>
                          </w:rPr>
                          <w:t> N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ensee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Everrything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nice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54.565</w:t>
                        </w:r>
                      </w:p>
                    </w:tc>
                  </w:tr>
                  <w:tr w:rsidR="00CF2BF8">
                    <w:trPr>
                      <w:trHeight w:hRule="exact" w:val="319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35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Anvay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Shah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Daimler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51.848</w:t>
                        </w:r>
                      </w:p>
                    </w:tc>
                  </w:tr>
                  <w:tr w:rsidR="00CF2BF8">
                    <w:trPr>
                      <w:trHeight w:hRule="exact" w:val="319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36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SHUBHA</w:t>
                        </w:r>
                        <w:r>
                          <w:rPr>
                            <w:rFonts w:ascii="Calibri" w:hAnsi="Calibri" w:cs="Calibri"/>
                            <w:w w:val="61"/>
                            <w:position w:val="1"/>
                            <w:sz w:val="24"/>
                            <w:szCs w:val="24"/>
                          </w:rPr>
                          <w:t>M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SHARMA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JEET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RVC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C&amp;C(BC)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50.326</w:t>
                        </w:r>
                      </w:p>
                    </w:tc>
                  </w:tr>
                  <w:tr w:rsidR="00CF2BF8">
                    <w:trPr>
                      <w:trHeight w:hRule="exact" w:val="319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37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JOSIKA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GUPTA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SUPERMAN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ADA</w:t>
                            </w:r>
                          </w:smartTag>
                        </w:smartTag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49.891</w:t>
                        </w:r>
                      </w:p>
                    </w:tc>
                  </w:tr>
                  <w:tr w:rsidR="00CF2BF8">
                    <w:trPr>
                      <w:trHeight w:hRule="exact" w:val="319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38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YAshod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Jayal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SILVE</w:t>
                        </w:r>
                        <w:r>
                          <w:rPr>
                            <w:rFonts w:ascii="Calibri" w:hAnsi="Calibri" w:cs="Calibri"/>
                            <w:w w:val="53"/>
                            <w:position w:val="1"/>
                            <w:sz w:val="24"/>
                            <w:szCs w:val="24"/>
                          </w:rPr>
                          <w:t>R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TREASURE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ADA</w:t>
                            </w:r>
                          </w:smartTag>
                        </w:smartTag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47.500</w:t>
                        </w:r>
                      </w:p>
                    </w:tc>
                  </w:tr>
                  <w:tr w:rsidR="00CF2BF8">
                    <w:trPr>
                      <w:trHeight w:hRule="exact" w:val="319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39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Aavantik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Bhattacharya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Toofan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FWRPC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45.109</w:t>
                        </w:r>
                      </w:p>
                    </w:tc>
                  </w:tr>
                  <w:tr w:rsidR="00CF2BF8">
                    <w:trPr>
                      <w:trHeight w:hRule="exact" w:val="319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40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Vyas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Agarwal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Toofan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FWRPC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45.000</w:t>
                        </w:r>
                      </w:p>
                    </w:tc>
                  </w:tr>
                  <w:tr w:rsidR="00CF2BF8">
                    <w:trPr>
                      <w:trHeight w:hRule="exact" w:val="319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5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41</w:t>
                        </w:r>
                        <w:r>
                          <w:rPr>
                            <w:rFonts w:ascii="Calibri" w:hAnsi="Calibri" w:cs="Calibri"/>
                            <w:spacing w:val="2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Aryaman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Pathak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Jubilee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FWRPC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42.935</w:t>
                        </w:r>
                      </w:p>
                    </w:tc>
                  </w:tr>
                  <w:tr w:rsidR="00CF2BF8">
                    <w:trPr>
                      <w:trHeight w:hRule="exact" w:val="38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7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Iyanah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Mehta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Fortuner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5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RETIRED</w:t>
                        </w:r>
                      </w:p>
                    </w:tc>
                  </w:tr>
                  <w:tr w:rsidR="00CF2BF8">
                    <w:trPr>
                      <w:trHeight w:hRule="exact" w:val="38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70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Jaiveer</w:t>
                        </w:r>
                        <w:r>
                          <w:rPr>
                            <w:rFonts w:ascii="Calibri" w:hAnsi="Calibri" w:cs="Calibri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 Singh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Red</w:t>
                        </w:r>
                        <w:r>
                          <w:rPr>
                            <w:rFonts w:ascii="Calibri" w:hAnsi="Calibri" w:cs="Calibri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 Renegade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APRC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831894">
                        <w:pPr>
                          <w:spacing w:line="280" w:lineRule="exact"/>
                          <w:ind w:left="429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ELIMINATED</w:t>
                        </w:r>
                      </w:p>
                    </w:tc>
                  </w:tr>
                  <w:tr w:rsidR="00CF2BF8">
                    <w:trPr>
                      <w:trHeight w:hRule="exact" w:val="380"/>
                    </w:trPr>
                    <w:tc>
                      <w:tcPr>
                        <w:tcW w:w="3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70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Ragini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Vats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3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Pasha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CRC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831894">
                        <w:pPr>
                          <w:spacing w:line="280" w:lineRule="exact"/>
                          <w:ind w:left="429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ELIMINATED</w:t>
                        </w:r>
                      </w:p>
                    </w:tc>
                  </w:tr>
                </w:tbl>
                <w:p w:rsidR="00CF2BF8" w:rsidRDefault="00CF2BF8"/>
              </w:txbxContent>
            </v:textbox>
            <w10:wrap anchorx="page"/>
          </v:shape>
        </w:pict>
      </w:r>
      <w:r>
        <w:rPr>
          <w:rFonts w:ascii="Verdana" w:hAnsi="Verdana" w:cs="Verdana"/>
          <w:b/>
          <w:color w:val="4600A4"/>
          <w:sz w:val="24"/>
          <w:szCs w:val="24"/>
        </w:rPr>
        <w:t>Children I Dressage (CH I)</w:t>
      </w:r>
    </w:p>
    <w:p w:rsidR="00CF2BF8" w:rsidRDefault="00CF2BF8">
      <w:pPr>
        <w:spacing w:before="1" w:line="80" w:lineRule="exact"/>
        <w:rPr>
          <w:sz w:val="9"/>
          <w:szCs w:val="9"/>
        </w:rPr>
      </w:pPr>
    </w:p>
    <w:p w:rsidR="00CF2BF8" w:rsidRDefault="00CF2BF8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23"/>
        <w:gridCol w:w="1966"/>
        <w:gridCol w:w="2279"/>
        <w:gridCol w:w="2118"/>
      </w:tblGrid>
      <w:tr w:rsidR="00CF2BF8">
        <w:trPr>
          <w:trHeight w:hRule="exact" w:val="701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7"/>
              <w:ind w:left="40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color w:val="4600A4"/>
                <w:sz w:val="24"/>
                <w:szCs w:val="24"/>
              </w:rPr>
              <w:t>Juniors Dressage (JR)</w:t>
            </w:r>
          </w:p>
          <w:p w:rsidR="00CF2BF8" w:rsidRDefault="00CF2BF8">
            <w:pPr>
              <w:spacing w:before="40"/>
              <w:ind w:left="9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Rank </w:t>
            </w:r>
            <w:r>
              <w:rPr>
                <w:rFonts w:ascii="Calibri" w:hAnsi="Calibri" w:cs="Calibri"/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  <w:r>
              <w:rPr>
                <w:rFonts w:ascii="Calibri" w:hAnsi="Calibri" w:cs="Calibri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of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Rider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9" w:line="180" w:lineRule="exact"/>
              <w:rPr>
                <w:sz w:val="18"/>
                <w:szCs w:val="18"/>
              </w:rPr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  <w:r>
              <w:rPr>
                <w:rFonts w:ascii="Calibri" w:hAnsi="Calibri" w:cs="Calibri"/>
                <w:b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w w:val="61"/>
                <w:sz w:val="24"/>
                <w:szCs w:val="24"/>
              </w:rPr>
              <w:t xml:space="preserve"> of  </w:t>
            </w:r>
            <w:r>
              <w:rPr>
                <w:rFonts w:ascii="Calibri" w:hAnsi="Calibri" w:cs="Calibri"/>
                <w:b/>
                <w:spacing w:val="18"/>
                <w:w w:val="6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w w:val="61"/>
                <w:sz w:val="24"/>
                <w:szCs w:val="24"/>
              </w:rPr>
              <w:t> Hor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se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9" w:line="180" w:lineRule="exact"/>
              <w:rPr>
                <w:sz w:val="18"/>
                <w:szCs w:val="18"/>
              </w:rPr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Club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9" w:line="180" w:lineRule="exact"/>
              <w:rPr>
                <w:sz w:val="18"/>
                <w:szCs w:val="18"/>
              </w:rPr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ind w:left="820" w:right="104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%</w:t>
            </w:r>
          </w:p>
        </w:tc>
      </w:tr>
      <w:tr w:rsidR="00CF2BF8">
        <w:trPr>
          <w:trHeight w:hRule="exact" w:val="3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Balaji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V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Doblin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EIRS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69.464</w:t>
            </w:r>
          </w:p>
        </w:tc>
      </w:tr>
      <w:tr w:rsidR="00CF2BF8">
        <w:trPr>
          <w:trHeight w:hRule="exact" w:val="3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SAURAV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KUMAR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VIJAY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C&amp;C(BSC)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66.071</w:t>
            </w:r>
          </w:p>
        </w:tc>
      </w:tr>
      <w:tr w:rsidR="00CF2BF8">
        <w:trPr>
          <w:trHeight w:hRule="exact" w:val="3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STHAV</w:t>
            </w:r>
            <w:r>
              <w:rPr>
                <w:rFonts w:ascii="Calibri" w:hAnsi="Calibri" w:cs="Calibri"/>
                <w:w w:val="41"/>
                <w:position w:val="1"/>
                <w:sz w:val="24"/>
                <w:szCs w:val="24"/>
              </w:rPr>
              <w:t>I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ASTHANA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RED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CAT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65.357</w:t>
            </w:r>
          </w:p>
        </w:tc>
      </w:tr>
      <w:tr w:rsidR="00CF2BF8">
        <w:trPr>
          <w:trHeight w:hRule="exact" w:val="3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ANKIT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KUMAR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JOSH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C&amp;C(BSC)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64.196</w:t>
            </w:r>
          </w:p>
        </w:tc>
      </w:tr>
      <w:tr w:rsidR="00CF2BF8">
        <w:trPr>
          <w:trHeight w:hRule="exact" w:val="3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Zahan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Setalvaad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Successful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Dream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ARC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64.018</w:t>
            </w:r>
          </w:p>
        </w:tc>
      </w:tr>
      <w:tr w:rsidR="00CF2BF8">
        <w:trPr>
          <w:trHeight w:hRule="exact" w:val="3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Vaishali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Pillai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Autobahn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CEC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63.929</w:t>
            </w:r>
          </w:p>
        </w:tc>
      </w:tr>
      <w:tr w:rsidR="00CF2BF8">
        <w:trPr>
          <w:trHeight w:hRule="exact" w:val="3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VEE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GANPATI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C&amp;C(BSC)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63.929</w:t>
            </w:r>
          </w:p>
        </w:tc>
      </w:tr>
      <w:tr w:rsidR="00CF2BF8">
        <w:trPr>
          <w:trHeight w:hRule="exact" w:val="3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Vikas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V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Kalif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RERS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61.161</w:t>
            </w:r>
          </w:p>
        </w:tc>
      </w:tr>
      <w:tr w:rsidR="00CF2BF8">
        <w:trPr>
          <w:trHeight w:hRule="exact" w:val="3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Rohi</w:t>
            </w:r>
            <w:r>
              <w:rPr>
                <w:rFonts w:ascii="Calibri" w:hAnsi="Calibri" w:cs="Calibri"/>
                <w:w w:val="45"/>
                <w:position w:val="1"/>
                <w:sz w:val="24"/>
                <w:szCs w:val="24"/>
              </w:rPr>
              <w:t>t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Mehta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Caprice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ECE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61.071</w:t>
            </w:r>
          </w:p>
        </w:tc>
      </w:tr>
      <w:tr w:rsidR="00CF2BF8">
        <w:trPr>
          <w:trHeight w:hRule="exact" w:val="3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10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Zahan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Setalvaad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Road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Runner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ARC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60.446</w:t>
            </w:r>
          </w:p>
        </w:tc>
      </w:tr>
      <w:tr w:rsidR="00CF2BF8">
        <w:trPr>
          <w:trHeight w:hRule="exact" w:val="3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11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Aryaman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Gupta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Mr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Evergreen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TOLLY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59.286</w:t>
            </w:r>
          </w:p>
        </w:tc>
      </w:tr>
      <w:tr w:rsidR="00CF2BF8">
        <w:trPr>
          <w:trHeight w:hRule="exact" w:val="3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12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Vikas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V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Dream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Destiny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RERS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59.286</w:t>
            </w:r>
          </w:p>
        </w:tc>
      </w:tr>
      <w:tr w:rsidR="00CF2BF8">
        <w:trPr>
          <w:trHeight w:hRule="exact" w:val="31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13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Rohi</w:t>
            </w:r>
            <w:r>
              <w:rPr>
                <w:rFonts w:ascii="Calibri" w:hAnsi="Calibri" w:cs="Calibri"/>
                <w:w w:val="45"/>
                <w:position w:val="1"/>
                <w:sz w:val="24"/>
                <w:szCs w:val="24"/>
              </w:rPr>
              <w:t>t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Mehta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Bruckner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ECE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59.196</w:t>
            </w:r>
          </w:p>
        </w:tc>
      </w:tr>
      <w:tr w:rsidR="00CF2BF8">
        <w:trPr>
          <w:trHeight w:hRule="exact" w:val="319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14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Sanjukth</w:t>
            </w:r>
            <w:r>
              <w:rPr>
                <w:rFonts w:ascii="Calibri" w:hAnsi="Calibri" w:cs="Calibri"/>
                <w:w w:val="50"/>
                <w:position w:val="1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Athreya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Star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world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CEC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58.661</w:t>
            </w:r>
          </w:p>
        </w:tc>
      </w:tr>
      <w:tr w:rsidR="00CF2BF8">
        <w:trPr>
          <w:trHeight w:hRule="exact" w:val="319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15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Qais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Dalal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Aramis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ECE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57.589</w:t>
            </w:r>
          </w:p>
        </w:tc>
      </w:tr>
      <w:tr w:rsidR="00CF2BF8">
        <w:trPr>
          <w:trHeight w:hRule="exact" w:val="319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16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AMAN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GULFAM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C&amp;C(BSC)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57.143</w:t>
            </w:r>
          </w:p>
        </w:tc>
      </w:tr>
      <w:tr w:rsidR="00CF2BF8">
        <w:trPr>
          <w:trHeight w:hRule="exact" w:val="319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17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Taranee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Puri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Sound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BRF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56.250</w:t>
            </w:r>
          </w:p>
        </w:tc>
      </w:tr>
      <w:tr w:rsidR="00CF2BF8">
        <w:trPr>
          <w:trHeight w:hRule="exact" w:val="319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18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Nehm</w:t>
            </w:r>
            <w:r>
              <w:rPr>
                <w:rFonts w:ascii="Calibri" w:hAnsi="Calibri" w:cs="Calibri"/>
                <w:w w:val="60"/>
                <w:position w:val="1"/>
                <w:sz w:val="24"/>
                <w:szCs w:val="24"/>
              </w:rPr>
              <w:t>at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Maan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Serenade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BRF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56.161</w:t>
            </w:r>
          </w:p>
        </w:tc>
      </w:tr>
      <w:tr w:rsidR="00CF2BF8">
        <w:trPr>
          <w:trHeight w:hRule="exact" w:val="319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19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NEHMAT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MAAN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SULEMAN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BRF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55.357</w:t>
            </w:r>
          </w:p>
        </w:tc>
      </w:tr>
      <w:tr w:rsidR="00CF2BF8">
        <w:trPr>
          <w:trHeight w:hRule="exact" w:val="319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20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Tejwan</w:t>
            </w:r>
            <w:r>
              <w:rPr>
                <w:rFonts w:ascii="Calibri" w:hAnsi="Calibri" w:cs="Calibri"/>
                <w:w w:val="45"/>
                <w:position w:val="1"/>
                <w:sz w:val="24"/>
                <w:szCs w:val="24"/>
              </w:rPr>
              <w:t>t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Gill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Automatic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TOLLY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54.554</w:t>
            </w:r>
          </w:p>
        </w:tc>
      </w:tr>
      <w:tr w:rsidR="00CF2BF8">
        <w:trPr>
          <w:trHeight w:hRule="exact" w:val="319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21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STHAV</w:t>
            </w:r>
            <w:r>
              <w:rPr>
                <w:rFonts w:ascii="Calibri" w:hAnsi="Calibri" w:cs="Calibri"/>
                <w:w w:val="41"/>
                <w:position w:val="1"/>
                <w:sz w:val="24"/>
                <w:szCs w:val="24"/>
              </w:rPr>
              <w:t>I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ASTHANA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FLEET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INDIAN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52.500</w:t>
            </w:r>
          </w:p>
        </w:tc>
      </w:tr>
      <w:tr w:rsidR="00CF2BF8">
        <w:trPr>
          <w:trHeight w:hRule="exact" w:val="319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22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Ramee</w:t>
            </w:r>
            <w:r>
              <w:rPr>
                <w:rFonts w:ascii="Calibri" w:hAnsi="Calibri" w:cs="Calibri"/>
                <w:w w:val="47"/>
                <w:position w:val="1"/>
                <w:sz w:val="24"/>
                <w:szCs w:val="24"/>
              </w:rPr>
              <w:t>z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Mullick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Napolean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FWRPC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52.054</w:t>
            </w:r>
          </w:p>
        </w:tc>
      </w:tr>
      <w:tr w:rsidR="00CF2BF8">
        <w:trPr>
          <w:trHeight w:hRule="exact" w:val="319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23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Simran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Singh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Walia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Star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Magic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FWRPC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51.786</w:t>
            </w:r>
          </w:p>
        </w:tc>
      </w:tr>
      <w:tr w:rsidR="00CF2BF8">
        <w:trPr>
          <w:trHeight w:hRule="exact" w:val="31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24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LAVIS</w:t>
            </w:r>
            <w:r>
              <w:rPr>
                <w:rFonts w:ascii="Calibri" w:hAnsi="Calibri" w:cs="Calibri"/>
                <w:w w:val="55"/>
                <w:position w:val="1"/>
                <w:sz w:val="24"/>
                <w:szCs w:val="24"/>
              </w:rPr>
              <w:t>H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KUMAR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VIRAT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C&amp;C(BSC)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51.339</w:t>
            </w:r>
          </w:p>
        </w:tc>
      </w:tr>
      <w:tr w:rsidR="00CF2BF8">
        <w:trPr>
          <w:trHeight w:hRule="exact" w:val="3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25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Harshvardhan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Nankani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Everything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Nice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ARC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51.250</w:t>
            </w:r>
          </w:p>
        </w:tc>
      </w:tr>
      <w:tr w:rsidR="00CF2BF8">
        <w:trPr>
          <w:trHeight w:hRule="exact" w:val="3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26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Zeeshan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Merhant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Lancer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ARC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51.161</w:t>
            </w:r>
          </w:p>
        </w:tc>
      </w:tr>
      <w:tr w:rsidR="00CF2BF8">
        <w:trPr>
          <w:trHeight w:hRule="exact" w:val="3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27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Anoushk</w:t>
            </w:r>
            <w:r>
              <w:rPr>
                <w:rFonts w:ascii="Calibri" w:hAnsi="Calibri" w:cs="Calibri"/>
                <w:w w:val="50"/>
                <w:position w:val="1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Khokker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Badshah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BRF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50.536</w:t>
            </w:r>
          </w:p>
        </w:tc>
      </w:tr>
      <w:tr w:rsidR="00CF2BF8">
        <w:trPr>
          <w:trHeight w:hRule="exact" w:val="3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28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SHYLA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SINGH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LODRINO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50.089</w:t>
            </w:r>
          </w:p>
        </w:tc>
      </w:tr>
      <w:tr w:rsidR="00CF2BF8">
        <w:trPr>
          <w:trHeight w:hRule="exact" w:val="9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29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MOHIT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SANGWAN</w:t>
            </w:r>
          </w:p>
          <w:p w:rsidR="00CF2BF8" w:rsidRDefault="00CF2BF8">
            <w:pPr>
              <w:spacing w:before="7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  <w:r>
              <w:rPr>
                <w:rFonts w:ascii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Gayathri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Venkatraman</w:t>
            </w:r>
          </w:p>
          <w:p w:rsidR="00CF2BF8" w:rsidRDefault="00CF2BF8">
            <w:pPr>
              <w:spacing w:before="7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</w:t>
            </w:r>
            <w:r>
              <w:rPr>
                <w:rFonts w:ascii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SHIVA</w:t>
            </w:r>
            <w:r>
              <w:rPr>
                <w:rFonts w:ascii="Calibri" w:hAnsi="Calibri" w:cs="Calibri"/>
                <w:w w:val="61"/>
                <w:sz w:val="24"/>
                <w:szCs w:val="24"/>
              </w:rPr>
              <w:t>M    </w:t>
            </w:r>
            <w:r>
              <w:rPr>
                <w:rFonts w:ascii="Calibri" w:hAnsi="Calibri" w:cs="Calibri"/>
                <w:sz w:val="24"/>
                <w:szCs w:val="24"/>
              </w:rPr>
              <w:t>TOMAR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JAY</w:t>
            </w:r>
          </w:p>
          <w:p w:rsidR="00CF2BF8" w:rsidRDefault="00CF2BF8">
            <w:pPr>
              <w:spacing w:before="7" w:line="245" w:lineRule="auto"/>
              <w:ind w:left="203" w:right="-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SILVE</w:t>
            </w:r>
            <w:r>
              <w:rPr>
                <w:rFonts w:ascii="Calibri" w:hAnsi="Calibri" w:cs="Calibri"/>
                <w:w w:val="53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sz w:val="24"/>
                <w:szCs w:val="24"/>
              </w:rPr>
              <w:t>TREASURE VIBRANT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C&amp;C(BSC)</w:t>
            </w:r>
          </w:p>
          <w:p w:rsidR="00CF2BF8" w:rsidRDefault="00CF2BF8">
            <w:pPr>
              <w:spacing w:before="7"/>
              <w:ind w:left="38"/>
              <w:rPr>
                <w:rFonts w:ascii="Calibri" w:hAnsi="Calibri" w:cs="Calibri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sz w:val="24"/>
                    <w:szCs w:val="24"/>
                  </w:rPr>
                  <w:t>ADA</w:t>
                </w:r>
              </w:smartTag>
            </w:smartTag>
          </w:p>
          <w:p w:rsidR="00CF2BF8" w:rsidRDefault="00CF2BF8">
            <w:pPr>
              <w:spacing w:before="7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C&amp;C(BSC)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48.750</w:t>
            </w:r>
          </w:p>
          <w:p w:rsidR="00CF2BF8" w:rsidRDefault="00CF2BF8">
            <w:pPr>
              <w:spacing w:before="7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46.250</w:t>
            </w:r>
          </w:p>
          <w:p w:rsidR="00CF2BF8" w:rsidRDefault="00CF2BF8">
            <w:pPr>
              <w:spacing w:before="7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46.250</w:t>
            </w:r>
          </w:p>
        </w:tc>
      </w:tr>
      <w:tr w:rsidR="00CF2BF8">
        <w:trPr>
          <w:trHeight w:hRule="exact" w:val="3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32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ARUS</w:t>
            </w:r>
            <w:r>
              <w:rPr>
                <w:rFonts w:ascii="Calibri" w:hAnsi="Calibri" w:cs="Calibri"/>
                <w:w w:val="61"/>
                <w:position w:val="1"/>
                <w:sz w:val="24"/>
                <w:szCs w:val="24"/>
              </w:rPr>
              <w:t>HI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PRASAD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MAVERICK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46.161</w:t>
            </w:r>
          </w:p>
        </w:tc>
      </w:tr>
      <w:tr w:rsidR="00CF2BF8">
        <w:trPr>
          <w:trHeight w:hRule="exact" w:val="300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33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RAJA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JEET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C&amp;C(BSC)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45.625</w:t>
            </w:r>
          </w:p>
        </w:tc>
      </w:tr>
      <w:tr w:rsidR="00CF2BF8" w:rsidTr="00831894">
        <w:trPr>
          <w:trHeight w:hRule="exact" w:val="2385"/>
        </w:trPr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34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Zeeshan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Merchant</w:t>
            </w:r>
          </w:p>
          <w:p w:rsidR="00CF2BF8" w:rsidRDefault="00CF2BF8">
            <w:pPr>
              <w:spacing w:before="7" w:line="245" w:lineRule="auto"/>
              <w:ind w:left="726" w:right="63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Sai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Priye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sz w:val="24"/>
                <w:szCs w:val="24"/>
              </w:rPr>
              <w:t>Gupta RN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sz w:val="24"/>
                <w:szCs w:val="24"/>
              </w:rPr>
              <w:t>KANWAR Abhishek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sz w:val="24"/>
                <w:szCs w:val="24"/>
              </w:rPr>
              <w:t>Kothari Vedanth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Pansari Anoushk</w:t>
            </w:r>
            <w:r>
              <w:rPr>
                <w:rFonts w:ascii="Calibri" w:hAnsi="Calibri" w:cs="Calibri"/>
                <w:w w:val="50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sz w:val="24"/>
                <w:szCs w:val="24"/>
              </w:rPr>
              <w:t>Khokker</w:t>
            </w:r>
            <w:r w:rsidRPr="00831894">
              <w:rPr>
                <w:rFonts w:ascii="Arial" w:hAnsi="Arial" w:cs="Arial"/>
                <w:sz w:val="22"/>
                <w:szCs w:val="22"/>
              </w:rPr>
              <w:t xml:space="preserve"> ARUS</w:t>
            </w:r>
            <w:r w:rsidRPr="00831894">
              <w:rPr>
                <w:rFonts w:ascii="Arial" w:hAnsi="Arial" w:cs="Arial"/>
                <w:w w:val="61"/>
                <w:sz w:val="22"/>
                <w:szCs w:val="22"/>
              </w:rPr>
              <w:t>HI</w:t>
            </w:r>
            <w:r>
              <w:rPr>
                <w:rFonts w:ascii="Calibri" w:hAnsi="Calibri" w:cs="Calibri"/>
                <w:w w:val="6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sz w:val="24"/>
                <w:szCs w:val="24"/>
              </w:rPr>
              <w:t>PRASAD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CF2BF8" w:rsidRPr="00831894" w:rsidRDefault="00CF2BF8">
            <w:pPr>
              <w:spacing w:line="280" w:lineRule="exact"/>
              <w:ind w:left="203" w:right="1002"/>
              <w:jc w:val="both"/>
              <w:rPr>
                <w:rFonts w:ascii="Calibri" w:hAnsi="Calibri" w:cs="Calibri"/>
                <w:sz w:val="24"/>
                <w:szCs w:val="24"/>
                <w:lang w:val="sv-SE"/>
              </w:rPr>
            </w:pPr>
            <w:r w:rsidRPr="00831894">
              <w:rPr>
                <w:rFonts w:ascii="Calibri" w:hAnsi="Calibri" w:cs="Calibri"/>
                <w:position w:val="1"/>
                <w:sz w:val="24"/>
                <w:szCs w:val="24"/>
                <w:lang w:val="sv-SE"/>
              </w:rPr>
              <w:t>Dunbar</w:t>
            </w:r>
          </w:p>
          <w:p w:rsidR="00CF2BF8" w:rsidRPr="00831894" w:rsidRDefault="00CF2BF8">
            <w:pPr>
              <w:spacing w:before="7"/>
              <w:ind w:left="203" w:right="1181"/>
              <w:jc w:val="both"/>
              <w:rPr>
                <w:rFonts w:ascii="Calibri" w:hAnsi="Calibri" w:cs="Calibri"/>
                <w:sz w:val="24"/>
                <w:szCs w:val="24"/>
                <w:lang w:val="sv-SE"/>
              </w:rPr>
            </w:pPr>
            <w:r w:rsidRPr="00831894">
              <w:rPr>
                <w:rFonts w:ascii="Calibri" w:hAnsi="Calibri" w:cs="Calibri"/>
                <w:sz w:val="24"/>
                <w:szCs w:val="24"/>
                <w:lang w:val="sv-SE"/>
              </w:rPr>
              <w:t>Regel</w:t>
            </w:r>
          </w:p>
          <w:p w:rsidR="00CF2BF8" w:rsidRPr="00831894" w:rsidRDefault="00CF2BF8" w:rsidP="00831894">
            <w:pPr>
              <w:spacing w:before="7"/>
              <w:ind w:left="203" w:right="73"/>
              <w:jc w:val="both"/>
              <w:rPr>
                <w:rFonts w:ascii="Calibri" w:hAnsi="Calibri" w:cs="Calibri"/>
                <w:sz w:val="24"/>
                <w:szCs w:val="24"/>
                <w:lang w:val="sv-SE"/>
              </w:rPr>
            </w:pPr>
            <w:r w:rsidRPr="00831894">
              <w:rPr>
                <w:rFonts w:ascii="Calibri" w:hAnsi="Calibri" w:cs="Calibri"/>
                <w:sz w:val="24"/>
                <w:szCs w:val="24"/>
                <w:lang w:val="sv-SE"/>
              </w:rPr>
              <w:t>CASTRO</w:t>
            </w:r>
            <w:r w:rsidRPr="00831894">
              <w:rPr>
                <w:rFonts w:ascii="Calibri" w:hAnsi="Calibri" w:cs="Calibri"/>
                <w:spacing w:val="-14"/>
                <w:sz w:val="24"/>
                <w:szCs w:val="24"/>
                <w:lang w:val="sv-SE"/>
              </w:rPr>
              <w:t xml:space="preserve"> </w:t>
            </w:r>
            <w:r w:rsidRPr="00831894">
              <w:rPr>
                <w:rFonts w:ascii="Calibri" w:hAnsi="Calibri" w:cs="Calibri"/>
                <w:sz w:val="24"/>
                <w:szCs w:val="24"/>
                <w:lang w:val="sv-SE"/>
              </w:rPr>
              <w:t> 45</w:t>
            </w:r>
          </w:p>
          <w:p w:rsidR="00CF2BF8" w:rsidRPr="00831894" w:rsidRDefault="00CF2BF8" w:rsidP="00831894">
            <w:pPr>
              <w:spacing w:before="7" w:line="245" w:lineRule="auto"/>
              <w:ind w:left="203" w:right="253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31894">
              <w:rPr>
                <w:rFonts w:ascii="Calibri" w:hAnsi="Calibri" w:cs="Calibri"/>
                <w:sz w:val="24"/>
                <w:szCs w:val="24"/>
              </w:rPr>
              <w:t xml:space="preserve">Amazon Daimler </w:t>
            </w:r>
            <w:smartTag w:uri="urn:schemas-microsoft-com:office:smarttags" w:element="place">
              <w:smartTag w:uri="urn:schemas-microsoft-com:office:smarttags" w:element="City">
                <w:r w:rsidRPr="00831894">
                  <w:rPr>
                    <w:rFonts w:ascii="Calibri" w:hAnsi="Calibri" w:cs="Calibri"/>
                    <w:sz w:val="24"/>
                    <w:szCs w:val="24"/>
                  </w:rPr>
                  <w:t>Sunrise</w:t>
                </w:r>
              </w:smartTag>
            </w:smartTag>
            <w:r>
              <w:rPr>
                <w:rFonts w:ascii="Calibri" w:hAnsi="Calibri" w:cs="Calibri"/>
                <w:sz w:val="24"/>
                <w:szCs w:val="24"/>
              </w:rPr>
              <w:t xml:space="preserve"> FOLLOW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ME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8" w:right="1808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ARC</w:t>
            </w:r>
          </w:p>
          <w:p w:rsidR="00CF2BF8" w:rsidRDefault="00CF2BF8">
            <w:pPr>
              <w:spacing w:before="7"/>
              <w:ind w:left="38" w:right="183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</w:t>
            </w:r>
          </w:p>
          <w:p w:rsidR="00CF2BF8" w:rsidRDefault="00CF2BF8">
            <w:pPr>
              <w:spacing w:before="7" w:line="100" w:lineRule="exact"/>
              <w:rPr>
                <w:sz w:val="10"/>
                <w:szCs w:val="10"/>
              </w:rPr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line="245" w:lineRule="auto"/>
              <w:ind w:left="38" w:right="180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ARC ARC BRF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85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44.286</w:t>
            </w:r>
          </w:p>
          <w:p w:rsidR="00CF2BF8" w:rsidRDefault="00CF2BF8">
            <w:pPr>
              <w:spacing w:before="7" w:line="245" w:lineRule="auto"/>
              <w:ind w:left="858" w:right="-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SHOW NO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SHOW ELIMINATED ELIMINATED ELIMINATED ELIMINATED</w:t>
            </w:r>
          </w:p>
        </w:tc>
      </w:tr>
    </w:tbl>
    <w:p w:rsidR="00CF2BF8" w:rsidRDefault="00CF2BF8" w:rsidP="00831894">
      <w:pPr>
        <w:spacing w:before="51"/>
        <w:ind w:left="79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</w:t>
      </w:r>
      <w:r>
        <w:rPr>
          <w:rFonts w:ascii="Calibri" w:hAnsi="Calibri" w:cs="Calibri"/>
          <w:spacing w:val="-27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</w:t>
      </w:r>
      <w:r>
        <w:rPr>
          <w:rFonts w:ascii="Calibri" w:hAnsi="Calibri" w:cs="Calibri"/>
          <w:spacing w:val="-9"/>
          <w:sz w:val="24"/>
          <w:szCs w:val="24"/>
        </w:rPr>
        <w:t xml:space="preserve"> </w:t>
      </w:r>
    </w:p>
    <w:p w:rsidR="00CF2BF8" w:rsidRDefault="00CF2BF8">
      <w:pPr>
        <w:spacing w:before="3" w:line="100" w:lineRule="exact"/>
        <w:rPr>
          <w:sz w:val="11"/>
          <w:szCs w:val="11"/>
        </w:rPr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line="280" w:lineRule="exact"/>
        <w:ind w:left="104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color w:val="4600A4"/>
          <w:position w:val="-2"/>
          <w:sz w:val="24"/>
          <w:szCs w:val="24"/>
        </w:rPr>
        <w:t>Young Riders Dressage (YR)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41"/>
        <w:gridCol w:w="1886"/>
        <w:gridCol w:w="2694"/>
        <w:gridCol w:w="1489"/>
      </w:tblGrid>
      <w:tr w:rsidR="00CF2BF8">
        <w:trPr>
          <w:trHeight w:hRule="exact" w:val="370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9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Rank </w:t>
            </w:r>
            <w:r>
              <w:rPr>
                <w:rFonts w:ascii="Calibri" w:hAnsi="Calibri" w:cs="Calibri"/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  <w:r>
              <w:rPr>
                <w:rFonts w:ascii="Calibri" w:hAnsi="Calibri" w:cs="Calibri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of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Rider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9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  <w:r>
              <w:rPr>
                <w:rFonts w:ascii="Calibri" w:hAnsi="Calibri" w:cs="Calibri"/>
                <w:b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w w:val="61"/>
                <w:sz w:val="24"/>
                <w:szCs w:val="24"/>
              </w:rPr>
              <w:t xml:space="preserve"> of  </w:t>
            </w:r>
            <w:r>
              <w:rPr>
                <w:rFonts w:ascii="Calibri" w:hAnsi="Calibri" w:cs="Calibri"/>
                <w:b/>
                <w:spacing w:val="18"/>
                <w:w w:val="6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w w:val="61"/>
                <w:sz w:val="24"/>
                <w:szCs w:val="24"/>
              </w:rPr>
              <w:t> Hor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9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Club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9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%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7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HAK</w:t>
            </w:r>
            <w:r>
              <w:rPr>
                <w:rFonts w:ascii="Calibri" w:hAnsi="Calibri" w:cs="Calibri"/>
                <w:w w:val="66"/>
                <w:position w:val="1"/>
                <w:sz w:val="24"/>
                <w:szCs w:val="24"/>
              </w:rPr>
              <w:t>IM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ALI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WINNER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&amp;D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HEMPUR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65.804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7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Isaack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Koshy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Sevilla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EIRS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65.625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7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SAVA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AVDESH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KARISHMA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&amp;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SAHARANPUR</w:t>
                </w:r>
              </w:smartTag>
            </w:smartTag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64.554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7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Arun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A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Estigon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RERS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63.393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7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Ashish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Limaye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Green</w:t>
            </w:r>
            <w:r>
              <w:rPr>
                <w:rFonts w:ascii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Vision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CEC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63.214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7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Rishab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Mehta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Caprice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ECE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61.607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7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VIKAS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KUMAR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GOOD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BOY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&amp;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SAHARANPUR</w:t>
                </w:r>
              </w:smartTag>
            </w:smartTag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61.429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7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SUNEEL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KUMA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BHISNOI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JOSH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C&amp;C(BSC)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61.339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7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TINKU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SINGH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VIJAY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C&amp;C(BSC)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61.161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10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Shambavi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Tripathi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Peppermint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60.536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11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Kaevan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Setalvad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Successful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Dream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60.179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12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Any</w:t>
            </w:r>
            <w:r>
              <w:rPr>
                <w:rFonts w:ascii="Calibri" w:hAnsi="Calibri" w:cs="Calibri"/>
                <w:w w:val="50"/>
                <w:position w:val="1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Shroff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Chakazulu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59.911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13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Kaevan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Setaldvad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Road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Runner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59.732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14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PRADEEP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JANGAM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GOLDEN</w:t>
            </w:r>
            <w:r>
              <w:rPr>
                <w:rFonts w:ascii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BOY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&amp;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SAHARANPUR</w:t>
                </w:r>
              </w:smartTag>
            </w:smartTag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59.732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15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Aishwary</w:t>
            </w:r>
            <w:r>
              <w:rPr>
                <w:rFonts w:ascii="Calibri" w:hAnsi="Calibri" w:cs="Calibri"/>
                <w:w w:val="50"/>
                <w:position w:val="1"/>
                <w:sz w:val="24"/>
                <w:szCs w:val="24"/>
              </w:rPr>
              <w:t>a    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Jena</w:t>
                </w:r>
              </w:smartTag>
            </w:smartTag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Alterio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Tolly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59.643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16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Wasim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Akram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Vijetha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ECA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59.107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17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Rishab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Mehta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Bruckner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ECE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58.036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18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AAKAS</w:t>
            </w:r>
            <w:r>
              <w:rPr>
                <w:rFonts w:ascii="Calibri" w:hAnsi="Calibri" w:cs="Calibri"/>
                <w:w w:val="55"/>
                <w:position w:val="1"/>
                <w:sz w:val="24"/>
                <w:szCs w:val="24"/>
              </w:rPr>
              <w:t>H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KUMAR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VICTORY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LAP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&amp;D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HEMPUR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57.768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19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Any</w:t>
            </w:r>
            <w:r>
              <w:rPr>
                <w:rFonts w:ascii="Calibri" w:hAnsi="Calibri" w:cs="Calibri"/>
                <w:w w:val="50"/>
                <w:position w:val="1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Shroff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Cardinal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57.321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20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Arun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A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Haggler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RERS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57.054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21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PRADEEP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JANGAM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 xml:space="preserve">JUNGLEE </w:t>
            </w:r>
            <w:r>
              <w:rPr>
                <w:rFonts w:ascii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73"/>
                <w:position w:val="1"/>
                <w:sz w:val="24"/>
                <w:szCs w:val="24"/>
              </w:rPr>
              <w:t> BOY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&amp;D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HEMPUR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56.696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22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SAVA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HS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TOMAR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GLORY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&amp;D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HEMPUR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56.339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23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AJAY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</w:t>
            </w:r>
            <w:r>
              <w:rPr>
                <w:rFonts w:ascii="Calibri" w:hAnsi="Calibri" w:cs="Calibri"/>
                <w:w w:val="55"/>
                <w:position w:val="1"/>
                <w:sz w:val="24"/>
                <w:szCs w:val="24"/>
              </w:rPr>
              <w:t>H    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PARAMVEER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&amp;D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HEMPUR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55.982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24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RAJEEV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KUMAR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VIBRANT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C&amp;C(BSC)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55.536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25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VIKAS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KUMAR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AURANGZEB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&amp;D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HEMPUR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54.107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26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SAVA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AVDESH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MORNI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&amp;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SAHARANPUR</w:t>
                </w:r>
              </w:smartTag>
            </w:smartTag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53.214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27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Shambavi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Tripathi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Amazon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52.589</w:t>
            </w:r>
          </w:p>
        </w:tc>
      </w:tr>
      <w:tr w:rsidR="00CF2BF8">
        <w:trPr>
          <w:trHeight w:hRule="exact" w:val="319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GAURAV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PUNDIR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FLEET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INDIAN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1F36FF">
            <w:pPr>
              <w:spacing w:line="280" w:lineRule="exac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NO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SHOW</w:t>
            </w:r>
          </w:p>
        </w:tc>
      </w:tr>
      <w:tr w:rsidR="00CF2BF8">
        <w:trPr>
          <w:trHeight w:hRule="exact" w:val="380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GAURAV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PUND</w:t>
            </w:r>
            <w:r>
              <w:rPr>
                <w:rFonts w:ascii="Calibri" w:hAnsi="Calibri" w:cs="Calibri"/>
                <w:w w:val="60"/>
                <w:position w:val="1"/>
                <w:sz w:val="24"/>
                <w:szCs w:val="24"/>
              </w:rPr>
              <w:t>IR    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BASANTI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1F36FF">
            <w:pPr>
              <w:spacing w:line="280" w:lineRule="exac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NO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SHOW</w:t>
            </w:r>
          </w:p>
        </w:tc>
      </w:tr>
    </w:tbl>
    <w:p w:rsidR="00CF2BF8" w:rsidRDefault="00CF2BF8">
      <w:pPr>
        <w:spacing w:before="7" w:line="220" w:lineRule="exact"/>
        <w:rPr>
          <w:sz w:val="22"/>
          <w:szCs w:val="22"/>
        </w:rPr>
      </w:pPr>
    </w:p>
    <w:p w:rsidR="00CF2BF8" w:rsidRDefault="00CF2BF8">
      <w:pPr>
        <w:spacing w:before="17"/>
        <w:ind w:left="104"/>
        <w:rPr>
          <w:rFonts w:ascii="Verdana" w:hAnsi="Verdana" w:cs="Verdana"/>
          <w:sz w:val="24"/>
          <w:szCs w:val="24"/>
        </w:rPr>
        <w:sectPr w:rsidR="00CF2BF8" w:rsidSect="00831894">
          <w:pgSz w:w="11900" w:h="16840"/>
          <w:pgMar w:top="540" w:right="1660" w:bottom="280" w:left="520" w:header="0" w:footer="906" w:gutter="0"/>
          <w:cols w:space="720"/>
        </w:sectPr>
      </w:pPr>
      <w:r>
        <w:rPr>
          <w:noProof/>
        </w:rPr>
        <w:pict>
          <v:shape id="_x0000_s1030" type="#_x0000_t202" style="position:absolute;left:0;text-align:left;margin-left:32pt;margin-top:15pt;width:453pt;height:222.55pt;z-index:-25165516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063"/>
                    <w:gridCol w:w="1951"/>
                    <w:gridCol w:w="2614"/>
                    <w:gridCol w:w="1350"/>
                  </w:tblGrid>
                  <w:tr w:rsidR="00CF2BF8">
                    <w:trPr>
                      <w:trHeight w:hRule="exact" w:val="341"/>
                    </w:trPr>
                    <w:tc>
                      <w:tcPr>
                        <w:tcW w:w="3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0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Rank </w:t>
                        </w:r>
                        <w:r>
                          <w:rPr>
                            <w:rFonts w:ascii="Calibri" w:hAnsi="Calibri" w:cs="Calibri"/>
                            <w:b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of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Rider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0"/>
                          <w:ind w:left="30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b/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w w:val="61"/>
                            <w:sz w:val="24"/>
                            <w:szCs w:val="24"/>
                          </w:rPr>
                          <w:t xml:space="preserve"> of  </w:t>
                        </w:r>
                        <w:r>
                          <w:rPr>
                            <w:rFonts w:ascii="Calibri" w:hAnsi="Calibri" w:cs="Calibri"/>
                            <w:b/>
                            <w:spacing w:val="18"/>
                            <w:w w:val="6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w w:val="61"/>
                            <w:sz w:val="24"/>
                            <w:szCs w:val="24"/>
                          </w:rPr>
                          <w:t> Hor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se</w:t>
                        </w:r>
                      </w:p>
                    </w:tc>
                    <w:tc>
                      <w:tcPr>
                        <w:tcW w:w="2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0"/>
                          <w:ind w:left="15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Club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0"/>
                          <w:ind w:left="603" w:right="496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%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Anush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Agarwalla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Sonntag</w:t>
                        </w:r>
                      </w:p>
                    </w:tc>
                    <w:tc>
                      <w:tcPr>
                        <w:tcW w:w="2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5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OREA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4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73.534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SW</w:t>
                        </w:r>
                        <w:r>
                          <w:rPr>
                            <w:rFonts w:ascii="Calibri" w:hAnsi="Calibri" w:cs="Calibri"/>
                            <w:w w:val="53"/>
                            <w:position w:val="1"/>
                            <w:sz w:val="24"/>
                            <w:szCs w:val="24"/>
                          </w:rPr>
                          <w:t>R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RAKES</w:t>
                        </w:r>
                        <w:r>
                          <w:rPr>
                            <w:rFonts w:ascii="Calibri" w:hAnsi="Calibri" w:cs="Calibri"/>
                            <w:w w:val="55"/>
                            <w:position w:val="1"/>
                            <w:sz w:val="24"/>
                            <w:szCs w:val="24"/>
                          </w:rPr>
                          <w:t>H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KUMAR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VICTORY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LAP</w:t>
                        </w:r>
                      </w:p>
                    </w:tc>
                    <w:tc>
                      <w:tcPr>
                        <w:tcW w:w="2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5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RTS&amp;D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HEMPUR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4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69.310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RIS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MANOJ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KUMAR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MARK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5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RVC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C&amp;C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MEERUT</w:t>
                            </w:r>
                          </w:smartTag>
                        </w:smartTag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4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68.017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RIS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DINES</w:t>
                        </w:r>
                        <w:r>
                          <w:rPr>
                            <w:rFonts w:ascii="Calibri" w:hAnsi="Calibri" w:cs="Calibri"/>
                            <w:w w:val="55"/>
                            <w:position w:val="1"/>
                            <w:sz w:val="24"/>
                            <w:szCs w:val="24"/>
                          </w:rPr>
                          <w:t>H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KUMAR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GANPATI</w:t>
                        </w:r>
                      </w:p>
                    </w:tc>
                    <w:tc>
                      <w:tcPr>
                        <w:tcW w:w="2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5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RVC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C&amp;C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ascii="Calibri" w:hAnsi="Calibri" w:cs="Calibri"/>
                                <w:position w:val="1"/>
                                <w:sz w:val="24"/>
                                <w:szCs w:val="24"/>
                              </w:rPr>
                              <w:t>MEERUT</w:t>
                            </w:r>
                          </w:smartTag>
                        </w:smartTag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4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67.845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3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DF</w:t>
                        </w:r>
                        <w:r>
                          <w:rPr>
                            <w:rFonts w:ascii="Calibri" w:hAnsi="Calibri" w:cs="Calibri"/>
                            <w:w w:val="53"/>
                            <w:position w:val="1"/>
                            <w:sz w:val="24"/>
                            <w:szCs w:val="24"/>
                          </w:rPr>
                          <w:t>R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DILIP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KUMAR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WINNE</w:t>
                        </w:r>
                        <w:r>
                          <w:rPr>
                            <w:rFonts w:ascii="Calibri" w:hAnsi="Calibri" w:cs="Calibri"/>
                            <w:w w:val="58"/>
                            <w:position w:val="1"/>
                            <w:sz w:val="24"/>
                            <w:szCs w:val="24"/>
                          </w:rPr>
                          <w:t>R-­‐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II</w:t>
                        </w:r>
                      </w:p>
                    </w:tc>
                    <w:tc>
                      <w:tcPr>
                        <w:tcW w:w="2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5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RTS&amp;D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HEMPUR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4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67.759</w:t>
                        </w:r>
                      </w:p>
                    </w:tc>
                  </w:tr>
                  <w:tr w:rsidR="00CF2BF8">
                    <w:trPr>
                      <w:trHeight w:hRule="exact" w:val="370"/>
                    </w:trPr>
                    <w:tc>
                      <w:tcPr>
                        <w:tcW w:w="3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Wasim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Akram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Vijetha</w:t>
                        </w:r>
                      </w:p>
                    </w:tc>
                    <w:tc>
                      <w:tcPr>
                        <w:tcW w:w="2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5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ECA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4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67.069</w:t>
                        </w:r>
                      </w:p>
                    </w:tc>
                  </w:tr>
                  <w:tr w:rsidR="00CF2BF8" w:rsidTr="00831894">
                    <w:trPr>
                      <w:trHeight w:hRule="exact" w:val="370"/>
                    </w:trPr>
                    <w:tc>
                      <w:tcPr>
                        <w:tcW w:w="3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7 Sanjuktha    Athreya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307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Autobahn</w:t>
                        </w:r>
                      </w:p>
                    </w:tc>
                    <w:tc>
                      <w:tcPr>
                        <w:tcW w:w="2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156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CEC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641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66.724</w:t>
                        </w:r>
                      </w:p>
                    </w:tc>
                  </w:tr>
                  <w:tr w:rsidR="00CF2BF8" w:rsidTr="00831894">
                    <w:trPr>
                      <w:trHeight w:hRule="exact" w:val="370"/>
                    </w:trPr>
                    <w:tc>
                      <w:tcPr>
                        <w:tcW w:w="3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8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MAJ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KD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MALIK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307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VIJAY</w:t>
                        </w:r>
                      </w:p>
                    </w:tc>
                    <w:tc>
                      <w:tcPr>
                        <w:tcW w:w="2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156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ASC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CENTRE(NORTH)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641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66.466</w:t>
                        </w:r>
                      </w:p>
                    </w:tc>
                  </w:tr>
                  <w:tr w:rsidR="00CF2BF8" w:rsidTr="00831894">
                    <w:trPr>
                      <w:trHeight w:hRule="exact" w:val="370"/>
                    </w:trPr>
                    <w:tc>
                      <w:tcPr>
                        <w:tcW w:w="3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9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ASTHAV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I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ASTHANA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307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RED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CAT</w:t>
                        </w:r>
                      </w:p>
                    </w:tc>
                    <w:tc>
                      <w:tcPr>
                        <w:tcW w:w="2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156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641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66.466</w:t>
                        </w:r>
                      </w:p>
                    </w:tc>
                  </w:tr>
                  <w:tr w:rsidR="00CF2BF8" w:rsidTr="00831894">
                    <w:trPr>
                      <w:trHeight w:hRule="exact" w:val="370"/>
                    </w:trPr>
                    <w:tc>
                      <w:tcPr>
                        <w:tcW w:w="3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1F36FF">
                        <w:pPr>
                          <w:spacing w:line="280" w:lineRule="exact"/>
                          <w:ind w:left="180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10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SW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JITENDE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SINGH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307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GLORY</w:t>
                        </w:r>
                      </w:p>
                    </w:tc>
                    <w:tc>
                      <w:tcPr>
                        <w:tcW w:w="2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156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RTS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&amp;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HEMPUR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641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66.207</w:t>
                        </w:r>
                      </w:p>
                    </w:tc>
                  </w:tr>
                  <w:tr w:rsidR="00CF2BF8" w:rsidTr="00831894">
                    <w:trPr>
                      <w:trHeight w:hRule="exact" w:val="370"/>
                    </w:trPr>
                    <w:tc>
                      <w:tcPr>
                        <w:tcW w:w="3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11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Any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Shroff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307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Cardinal</w:t>
                        </w:r>
                      </w:p>
                    </w:tc>
                    <w:tc>
                      <w:tcPr>
                        <w:tcW w:w="2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156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ARC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641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66.121</w:t>
                        </w:r>
                      </w:p>
                    </w:tc>
                  </w:tr>
                  <w:tr w:rsidR="00CF2BF8" w:rsidTr="00831894">
                    <w:trPr>
                      <w:trHeight w:hRule="exact" w:val="370"/>
                    </w:trPr>
                    <w:tc>
                      <w:tcPr>
                        <w:tcW w:w="3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471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12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Sharad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Bhutoria</w:t>
                        </w:r>
                      </w:p>
                    </w:tc>
                    <w:tc>
                      <w:tcPr>
                        <w:tcW w:w="19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307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Alterio</w:t>
                        </w:r>
                      </w:p>
                    </w:tc>
                    <w:tc>
                      <w:tcPr>
                        <w:tcW w:w="2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156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Tolly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831894">
                        <w:pPr>
                          <w:spacing w:line="280" w:lineRule="exact"/>
                          <w:ind w:left="641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65.948</w:t>
                        </w:r>
                      </w:p>
                    </w:tc>
                  </w:tr>
                </w:tbl>
                <w:p w:rsidR="00CF2BF8" w:rsidRDefault="00CF2BF8"/>
              </w:txbxContent>
            </v:textbox>
            <w10:wrap anchorx="page"/>
          </v:shape>
        </w:pict>
      </w:r>
      <w:r>
        <w:rPr>
          <w:rFonts w:ascii="Verdana" w:hAnsi="Verdana" w:cs="Verdana"/>
          <w:b/>
          <w:color w:val="4600A4"/>
          <w:sz w:val="24"/>
          <w:szCs w:val="24"/>
        </w:rPr>
        <w:t>Preliminary Dressage (PRELIM)</w:t>
      </w:r>
    </w:p>
    <w:p w:rsidR="00CF2BF8" w:rsidRDefault="00CF2BF8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93"/>
        <w:gridCol w:w="1818"/>
        <w:gridCol w:w="2652"/>
        <w:gridCol w:w="1606"/>
      </w:tblGrid>
      <w:tr w:rsidR="00CF2BF8" w:rsidTr="00831894">
        <w:trPr>
          <w:trHeight w:hRule="exact" w:val="31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13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Aryaman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Gupta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Mr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Evergreen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Tolly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65.690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14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ARJUN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PATIL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ALLA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RAKHA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CAVALRY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65.172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15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DANN</w:t>
            </w:r>
            <w:r>
              <w:rPr>
                <w:rFonts w:ascii="Calibri" w:hAnsi="Calibri" w:cs="Calibri"/>
                <w:w w:val="41"/>
                <w:position w:val="1"/>
                <w:sz w:val="24"/>
                <w:szCs w:val="24"/>
              </w:rPr>
              <w:t>I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SWITTENS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GOOFY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CAVALRY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65.086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16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Gopal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Tshering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Ho</w:t>
            </w:r>
            <w:r>
              <w:rPr>
                <w:rFonts w:ascii="Calibri" w:hAnsi="Calibri" w:cs="Calibri"/>
                <w:w w:val="45"/>
                <w:position w:val="1"/>
                <w:sz w:val="24"/>
                <w:szCs w:val="24"/>
              </w:rPr>
              <w:t>t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Date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ARC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65.000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17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SEP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ARUN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GOLDEN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HOPE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HQ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</w:t>
            </w:r>
            <w:smartTag w:uri="urn:schemas-microsoft-com:office:smarttags" w:element="place">
              <w:r>
                <w:rPr>
                  <w:rFonts w:ascii="Calibri" w:hAnsi="Calibri" w:cs="Calibri"/>
                  <w:position w:val="1"/>
                  <w:sz w:val="24"/>
                  <w:szCs w:val="24"/>
                </w:rPr>
                <w:t>NORT</w:t>
              </w:r>
              <w:r>
                <w:rPr>
                  <w:rFonts w:ascii="Calibri" w:hAnsi="Calibri" w:cs="Calibri"/>
                  <w:w w:val="55"/>
                  <w:position w:val="1"/>
                  <w:sz w:val="24"/>
                  <w:szCs w:val="24"/>
                </w:rPr>
                <w:t>H    </w:t>
              </w:r>
              <w:r>
                <w:rPr>
                  <w:rFonts w:ascii="Calibri" w:hAnsi="Calibri" w:cs="Calibri"/>
                  <w:position w:val="1"/>
                  <w:sz w:val="24"/>
                  <w:szCs w:val="24"/>
                </w:rPr>
                <w:t>COMD</w:t>
              </w:r>
            </w:smartTag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64.828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18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Ashish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Limaye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Green</w:t>
            </w:r>
            <w:r>
              <w:rPr>
                <w:rFonts w:ascii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vision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CEC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63.707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19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Sep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Satyendr</w:t>
            </w:r>
            <w:r>
              <w:rPr>
                <w:rFonts w:ascii="Calibri" w:hAnsi="Calibri" w:cs="Calibri"/>
                <w:w w:val="50"/>
                <w:position w:val="1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Kumar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Rebellion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ASC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63.621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20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Sudarsan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Nalagandla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Star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World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CEC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63.621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21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HONB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CAPT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GULAB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FLEET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INDIAN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63.534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22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CAPT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PRITA</w:t>
            </w:r>
            <w:r>
              <w:rPr>
                <w:rFonts w:ascii="Calibri" w:hAnsi="Calibri" w:cs="Calibri"/>
                <w:w w:val="61"/>
                <w:position w:val="1"/>
                <w:sz w:val="24"/>
                <w:szCs w:val="24"/>
              </w:rPr>
              <w:t>M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MISHRA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VERTIGO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CAVALRY/APRC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63.362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23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Vickram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Singh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Blue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Ray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ARC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63.017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24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Vani</w:t>
            </w:r>
            <w:r>
              <w:rPr>
                <w:rFonts w:ascii="Calibri" w:hAnsi="Calibri" w:cs="Calibri"/>
                <w:w w:val="60"/>
                <w:position w:val="1"/>
                <w:sz w:val="24"/>
                <w:szCs w:val="24"/>
              </w:rPr>
              <w:t>ta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Malhotra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Pegasus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62.845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25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Lt.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Col.</w:t>
                </w:r>
              </w:smartTag>
            </w:smartTag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Shailendr</w:t>
            </w:r>
            <w:r>
              <w:rPr>
                <w:rFonts w:ascii="Calibri" w:hAnsi="Calibri" w:cs="Calibri"/>
                <w:w w:val="50"/>
                <w:position w:val="1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Regal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Connection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Tolly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62.672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26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Vikas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V.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Nedjma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RERS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62.241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27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Gautam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Jain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Piiato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Tolly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62.241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28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RIS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DINES</w:t>
            </w:r>
            <w:r>
              <w:rPr>
                <w:rFonts w:ascii="Calibri" w:hAnsi="Calibri" w:cs="Calibri"/>
                <w:w w:val="55"/>
                <w:position w:val="1"/>
                <w:sz w:val="24"/>
                <w:szCs w:val="24"/>
              </w:rPr>
              <w:t>H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KUMAR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JEET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C&amp;C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MEERUT</w:t>
                </w:r>
              </w:smartTag>
            </w:smartTag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61.897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29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Randeep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Hooda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Colossus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ARC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61.552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30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Arun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A.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Zindagi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RERS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61.466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31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MALIK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GYANI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HQ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</w:t>
            </w:r>
            <w:smartTag w:uri="urn:schemas-microsoft-com:office:smarttags" w:element="place">
              <w:r>
                <w:rPr>
                  <w:rFonts w:ascii="Calibri" w:hAnsi="Calibri" w:cs="Calibri"/>
                  <w:position w:val="1"/>
                  <w:sz w:val="24"/>
                  <w:szCs w:val="24"/>
                </w:rPr>
                <w:t>NORT</w:t>
              </w:r>
              <w:r>
                <w:rPr>
                  <w:rFonts w:ascii="Calibri" w:hAnsi="Calibri" w:cs="Calibri"/>
                  <w:w w:val="55"/>
                  <w:position w:val="1"/>
                  <w:sz w:val="24"/>
                  <w:szCs w:val="24"/>
                </w:rPr>
                <w:t>H    </w:t>
              </w:r>
              <w:r>
                <w:rPr>
                  <w:rFonts w:ascii="Calibri" w:hAnsi="Calibri" w:cs="Calibri"/>
                  <w:position w:val="1"/>
                  <w:sz w:val="24"/>
                  <w:szCs w:val="24"/>
                </w:rPr>
                <w:t>COMD</w:t>
              </w:r>
            </w:smartTag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61.379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32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SEP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SIDDHARTH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GABBRU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ASC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CENTRE(NORTH)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60.517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33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ALD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P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VISHWANATH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VIRAT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C&amp;C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MEERUT</w:t>
                </w:r>
              </w:smartTag>
            </w:smartTag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60.517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34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DF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w w:val="70"/>
                <w:position w:val="1"/>
                <w:sz w:val="24"/>
                <w:szCs w:val="24"/>
              </w:rPr>
              <w:t>HRI    </w:t>
            </w:r>
            <w:smartTag w:uri="urn:schemas-microsoft-com:office:smarttags" w:element="place">
              <w:r>
                <w:rPr>
                  <w:rFonts w:ascii="Calibri" w:hAnsi="Calibri" w:cs="Calibri"/>
                  <w:position w:val="1"/>
                  <w:sz w:val="24"/>
                  <w:szCs w:val="24"/>
                </w:rPr>
                <w:t>OM</w:t>
              </w:r>
            </w:smartTag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VIBRANT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C&amp;C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MEERUT</w:t>
                </w:r>
              </w:smartTag>
            </w:smartTag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60.431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35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SEP</w:t>
            </w:r>
            <w:r>
              <w:rPr>
                <w:rFonts w:ascii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SANDEEP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GREAT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ASC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CENTRE(NORTH)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60.259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36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Sudipti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Hajela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Supreme</w:t>
            </w:r>
            <w:r>
              <w:rPr>
                <w:rFonts w:ascii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Quest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MPSEA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60.172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37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Saddam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Hussein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Dazzling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Gold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CEC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60.000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38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hAnsi="Calibri" w:cs="Calibri"/>
                    <w:w w:val="45"/>
                    <w:position w:val="1"/>
                    <w:sz w:val="24"/>
                    <w:szCs w:val="24"/>
                  </w:rPr>
                  <w:t>t</w:t>
                </w:r>
              </w:smartTag>
              <w:r>
                <w:rPr>
                  <w:rFonts w:ascii="Calibri" w:hAnsi="Calibri" w:cs="Calibri"/>
                  <w:w w:val="45"/>
                  <w:position w:val="1"/>
                  <w:sz w:val="24"/>
                  <w:szCs w:val="24"/>
                </w:rPr>
                <w:t xml:space="preserve">    </w:t>
              </w:r>
              <w:smartTag w:uri="urn:schemas-microsoft-com:office:smarttags" w:element="State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Col</w:t>
                </w:r>
              </w:smartTag>
            </w:smartTag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Shailendr</w:t>
            </w:r>
            <w:r>
              <w:rPr>
                <w:rFonts w:ascii="Calibri" w:hAnsi="Calibri" w:cs="Calibri"/>
                <w:w w:val="50"/>
                <w:position w:val="1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Galoube</w:t>
            </w:r>
            <w:r>
              <w:rPr>
                <w:rFonts w:ascii="Calibri" w:hAnsi="Calibri" w:cs="Calibri"/>
                <w:w w:val="45"/>
                <w:position w:val="1"/>
                <w:sz w:val="24"/>
                <w:szCs w:val="24"/>
              </w:rPr>
              <w:t>t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queen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Tolly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59.914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39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LT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COL</w:t>
                </w:r>
              </w:smartTag>
            </w:smartTag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VIVEK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MISHRA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ASCOT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INDIA</w:t>
                </w:r>
              </w:smartTag>
            </w:smartTag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C&amp;C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MEERUT</w:t>
                </w:r>
              </w:smartTag>
            </w:smartTag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59.828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40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JS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NEGI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NEPOLEON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HQ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</w:t>
            </w:r>
            <w:smartTag w:uri="urn:schemas-microsoft-com:office:smarttags" w:element="place">
              <w:r>
                <w:rPr>
                  <w:rFonts w:ascii="Calibri" w:hAnsi="Calibri" w:cs="Calibri"/>
                  <w:position w:val="1"/>
                  <w:sz w:val="24"/>
                  <w:szCs w:val="24"/>
                </w:rPr>
                <w:t>NORT</w:t>
              </w:r>
              <w:r>
                <w:rPr>
                  <w:rFonts w:ascii="Calibri" w:hAnsi="Calibri" w:cs="Calibri"/>
                  <w:w w:val="55"/>
                  <w:position w:val="1"/>
                  <w:sz w:val="24"/>
                  <w:szCs w:val="24"/>
                </w:rPr>
                <w:t>H    </w:t>
              </w:r>
              <w:r>
                <w:rPr>
                  <w:rFonts w:ascii="Calibri" w:hAnsi="Calibri" w:cs="Calibri"/>
                  <w:position w:val="1"/>
                  <w:sz w:val="24"/>
                  <w:szCs w:val="24"/>
                </w:rPr>
                <w:t>COMD</w:t>
              </w:r>
            </w:smartTag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59.741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41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PARHV</w:t>
            </w:r>
            <w:r>
              <w:rPr>
                <w:rFonts w:ascii="Calibri" w:hAnsi="Calibri" w:cs="Calibri"/>
                <w:w w:val="41"/>
                <w:position w:val="1"/>
                <w:sz w:val="24"/>
                <w:szCs w:val="24"/>
              </w:rPr>
              <w:t>I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GRAND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MASTER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HQ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</w:t>
            </w:r>
            <w:smartTag w:uri="urn:schemas-microsoft-com:office:smarttags" w:element="place">
              <w:r>
                <w:rPr>
                  <w:rFonts w:ascii="Calibri" w:hAnsi="Calibri" w:cs="Calibri"/>
                  <w:position w:val="1"/>
                  <w:sz w:val="24"/>
                  <w:szCs w:val="24"/>
                </w:rPr>
                <w:t>EAST</w:t>
              </w:r>
              <w:r>
                <w:rPr>
                  <w:rFonts w:ascii="Calibri" w:hAnsi="Calibri" w:cs="Calibri"/>
                  <w:w w:val="25"/>
                  <w:position w:val="1"/>
                  <w:sz w:val="24"/>
                  <w:szCs w:val="24"/>
                </w:rPr>
                <w:t xml:space="preserve">    </w:t>
              </w:r>
              <w:r>
                <w:rPr>
                  <w:rFonts w:ascii="Calibri" w:hAnsi="Calibri" w:cs="Calibri"/>
                  <w:position w:val="1"/>
                  <w:sz w:val="24"/>
                  <w:szCs w:val="24"/>
                </w:rPr>
                <w:t>COMD</w:t>
              </w:r>
            </w:smartTag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59.310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42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Madhav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Kejriwal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Crompton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Star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Tolly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58.448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43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Hav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Rajvir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hAnsi="Calibri" w:cs="Calibri"/>
                <w:w w:val="45"/>
                <w:position w:val="1"/>
                <w:sz w:val="24"/>
                <w:szCs w:val="24"/>
              </w:rPr>
              <w:t>t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MK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ASC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58.276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44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Harsh</w:t>
            </w:r>
            <w:r>
              <w:rPr>
                <w:rFonts w:ascii="Calibri" w:hAnsi="Calibri" w:cs="Calibri"/>
                <w:w w:val="50"/>
                <w:position w:val="1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Tejaa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Magnum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MRS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57.500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45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Vignesh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Rao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Lord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Dagobert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Free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Ride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56.810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46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67"/>
                <w:position w:val="1"/>
                <w:sz w:val="24"/>
                <w:szCs w:val="24"/>
              </w:rPr>
              <w:t xml:space="preserve">NK </w:t>
            </w:r>
            <w:r>
              <w:rPr>
                <w:rFonts w:ascii="Calibri" w:hAnsi="Calibri" w:cs="Calibri"/>
                <w:spacing w:val="36"/>
                <w:w w:val="6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67"/>
                <w:position w:val="1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Phool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Gulmohar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ASC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54.569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47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Joseph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Prabhakaran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Swor</w:t>
            </w:r>
            <w:r>
              <w:rPr>
                <w:rFonts w:ascii="Calibri" w:hAnsi="Calibri" w:cs="Calibri"/>
                <w:w w:val="63"/>
                <w:position w:val="1"/>
                <w:sz w:val="24"/>
                <w:szCs w:val="24"/>
              </w:rPr>
              <w:t xml:space="preserve">d    of </w:t>
            </w:r>
            <w:r>
              <w:rPr>
                <w:rFonts w:ascii="Calibri" w:hAnsi="Calibri" w:cs="Calibri"/>
                <w:spacing w:val="34"/>
                <w:w w:val="6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63"/>
                <w:position w:val="1"/>
                <w:sz w:val="24"/>
                <w:szCs w:val="24"/>
              </w:rPr>
              <w:t> P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ower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CEC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53.534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48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Sudipti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Hajela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Icon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52.759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49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Hasan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Y.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Millwala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Power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Ranger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MRS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51.983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50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N.V.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</w:t>
            </w:r>
            <w:smartTag w:uri="urn:schemas-microsoft-com:office:smarttags" w:element="place">
              <w:r>
                <w:rPr>
                  <w:rFonts w:ascii="Calibri" w:hAnsi="Calibri" w:cs="Calibri"/>
                  <w:position w:val="1"/>
                  <w:sz w:val="24"/>
                  <w:szCs w:val="24"/>
                </w:rPr>
                <w:t>Ravi</w:t>
              </w:r>
            </w:smartTag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Sonic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Melody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MRS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51.034</w:t>
            </w:r>
          </w:p>
        </w:tc>
      </w:tr>
      <w:tr w:rsidR="00CF2BF8" w:rsidTr="00831894">
        <w:trPr>
          <w:trHeight w:hRule="exact" w:val="30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51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SEP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VIKAS</w:t>
            </w:r>
            <w:r>
              <w:rPr>
                <w:rFonts w:ascii="Calibri" w:hAnsi="Calibri" w:cs="Calibri"/>
                <w:w w:val="55"/>
                <w:position w:val="1"/>
                <w:sz w:val="24"/>
                <w:szCs w:val="24"/>
              </w:rPr>
              <w:t>H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YADAV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VINKY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ASC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CENTRE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(NORTH)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50.000</w:t>
            </w:r>
          </w:p>
        </w:tc>
      </w:tr>
      <w:tr w:rsidR="00CF2BF8" w:rsidTr="00831894">
        <w:trPr>
          <w:trHeight w:hRule="exact" w:val="37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52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GAURAV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PUNDIR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FOLLOW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ME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46.638</w:t>
            </w:r>
          </w:p>
        </w:tc>
      </w:tr>
      <w:tr w:rsidR="00CF2BF8" w:rsidTr="00831894">
        <w:trPr>
          <w:trHeight w:hRule="exact" w:val="37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Babi</w:t>
            </w:r>
            <w:r>
              <w:rPr>
                <w:rFonts w:ascii="Calibri" w:hAnsi="Calibri" w:cs="Calibri"/>
                <w:w w:val="60"/>
                <w:sz w:val="24"/>
                <w:szCs w:val="24"/>
              </w:rPr>
              <w:t>ta    </w:t>
            </w:r>
            <w:r>
              <w:rPr>
                <w:rFonts w:ascii="Calibri" w:hAnsi="Calibri" w:cs="Calibri"/>
                <w:sz w:val="24"/>
                <w:szCs w:val="24"/>
              </w:rPr>
              <w:t>Agrawat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Gandharva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r>
              <w:rPr>
                <w:rFonts w:ascii="Calibri" w:hAnsi="Calibri" w:cs="Calibri"/>
                <w:sz w:val="24"/>
                <w:szCs w:val="24"/>
              </w:rPr>
              <w:t>NCC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831894">
            <w:pPr>
              <w:spacing w:line="280" w:lineRule="exact"/>
              <w:ind w:left="166"/>
              <w:rPr>
                <w:rFonts w:ascii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SHOW</w:t>
            </w:r>
          </w:p>
        </w:tc>
      </w:tr>
      <w:tr w:rsidR="00CF2BF8" w:rsidTr="00831894">
        <w:trPr>
          <w:trHeight w:hRule="exact" w:val="37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M.S.RATHORE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Rannvikram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r>
              <w:rPr>
                <w:rFonts w:ascii="Calibri" w:hAnsi="Calibri" w:cs="Calibri"/>
                <w:sz w:val="24"/>
                <w:szCs w:val="24"/>
              </w:rPr>
              <w:t>MPSEA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831894">
            <w:pPr>
              <w:spacing w:line="280" w:lineRule="exact"/>
              <w:ind w:left="166"/>
              <w:rPr>
                <w:rFonts w:ascii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SHOW</w:t>
            </w:r>
          </w:p>
        </w:tc>
      </w:tr>
      <w:tr w:rsidR="00CF2BF8" w:rsidTr="00831894">
        <w:trPr>
          <w:trHeight w:hRule="exact" w:val="37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Sai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Priye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sz w:val="24"/>
                <w:szCs w:val="24"/>
              </w:rPr>
              <w:t>Gupta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Sebastian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r>
              <w:rPr>
                <w:rFonts w:ascii="Calibri" w:hAnsi="Calibri" w:cs="Calibri"/>
                <w:sz w:val="24"/>
                <w:szCs w:val="24"/>
              </w:rPr>
              <w:t>EXC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831894">
            <w:pPr>
              <w:spacing w:line="280" w:lineRule="exact"/>
              <w:ind w:left="166"/>
              <w:rPr>
                <w:rFonts w:ascii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SHOW</w:t>
            </w:r>
          </w:p>
        </w:tc>
      </w:tr>
      <w:tr w:rsidR="00CF2BF8" w:rsidTr="00831894">
        <w:trPr>
          <w:trHeight w:hRule="exact" w:val="37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831894">
            <w:pPr>
              <w:spacing w:before="58" w:line="245" w:lineRule="auto"/>
              <w:ind w:left="40" w:right="8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SEP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SUBHRAM</w:t>
            </w:r>
          </w:p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position w:val="1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GOLD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r>
              <w:rPr>
                <w:rFonts w:ascii="Calibri" w:hAnsi="Calibri" w:cs="Calibri"/>
                <w:sz w:val="24"/>
                <w:szCs w:val="24"/>
              </w:rPr>
              <w:t>ASC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CENTRE(NORTH)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831894">
            <w:pPr>
              <w:spacing w:line="280" w:lineRule="exact"/>
              <w:ind w:left="166"/>
              <w:rPr>
                <w:rFonts w:ascii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SHOW</w:t>
            </w:r>
          </w:p>
        </w:tc>
      </w:tr>
      <w:tr w:rsidR="00CF2BF8" w:rsidTr="00831894">
        <w:trPr>
          <w:trHeight w:hRule="exact" w:val="370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GAURAV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PUNDIR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BASANTI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831894">
            <w:pPr>
              <w:spacing w:line="280" w:lineRule="exact"/>
              <w:ind w:left="166"/>
              <w:rPr>
                <w:rFonts w:ascii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SHOW</w:t>
            </w:r>
          </w:p>
        </w:tc>
      </w:tr>
    </w:tbl>
    <w:p w:rsidR="00CF2BF8" w:rsidRDefault="00CF2BF8">
      <w:pPr>
        <w:sectPr w:rsidR="00CF2BF8">
          <w:pgSz w:w="11900" w:h="16840"/>
          <w:pgMar w:top="1300" w:right="1680" w:bottom="280" w:left="840" w:header="0" w:footer="906" w:gutter="0"/>
          <w:cols w:space="720"/>
        </w:sectPr>
      </w:pPr>
    </w:p>
    <w:p w:rsidR="00CF2BF8" w:rsidRDefault="00CF2BF8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77"/>
        <w:gridCol w:w="2021"/>
        <w:gridCol w:w="2618"/>
        <w:gridCol w:w="1784"/>
      </w:tblGrid>
      <w:tr w:rsidR="00CF2BF8">
        <w:trPr>
          <w:trHeight w:hRule="exact" w:val="319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SEP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RANBEE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6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VEDAR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ASC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CENTRE(NORTH)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ELIMNATED</w:t>
            </w:r>
          </w:p>
        </w:tc>
      </w:tr>
      <w:tr w:rsidR="00CF2BF8">
        <w:trPr>
          <w:trHeight w:hRule="exact" w:val="319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Tiyash</w:t>
            </w:r>
            <w:r>
              <w:rPr>
                <w:rFonts w:ascii="Calibri" w:hAnsi="Calibri" w:cs="Calibri"/>
                <w:w w:val="50"/>
                <w:position w:val="1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Vathul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6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Zia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CEC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ELIMINATED</w:t>
            </w:r>
          </w:p>
        </w:tc>
      </w:tr>
      <w:tr w:rsidR="00CF2BF8">
        <w:trPr>
          <w:trHeight w:hRule="exact" w:val="319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Siddarth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Bhattacharya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6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Imperal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Romance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ELIMINATED</w:t>
            </w:r>
          </w:p>
        </w:tc>
      </w:tr>
      <w:tr w:rsidR="00CF2BF8">
        <w:trPr>
          <w:trHeight w:hRule="exact" w:val="319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Rs.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BP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Rai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6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Vajra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NCC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ELIMINATED</w:t>
            </w:r>
          </w:p>
        </w:tc>
      </w:tr>
      <w:tr w:rsidR="00CF2BF8">
        <w:trPr>
          <w:trHeight w:hRule="exact" w:val="319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Neeraj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Kumar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6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Fateh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NCC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ELIMINATED</w:t>
            </w:r>
          </w:p>
        </w:tc>
      </w:tr>
      <w:tr w:rsidR="00CF2BF8">
        <w:trPr>
          <w:trHeight w:hRule="exact" w:val="319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MANAN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B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PANDAY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6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MAVERICK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ELIMINATED</w:t>
            </w:r>
          </w:p>
        </w:tc>
      </w:tr>
      <w:tr w:rsidR="00CF2BF8">
        <w:trPr>
          <w:trHeight w:hRule="exact" w:val="319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JS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NEGI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6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ABACUS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HQ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</w:t>
            </w:r>
            <w:smartTag w:uri="urn:schemas-microsoft-com:office:smarttags" w:element="place">
              <w:r>
                <w:rPr>
                  <w:rFonts w:ascii="Calibri" w:hAnsi="Calibri" w:cs="Calibri"/>
                  <w:position w:val="1"/>
                  <w:sz w:val="24"/>
                  <w:szCs w:val="24"/>
                </w:rPr>
                <w:t>NORT</w:t>
              </w:r>
              <w:r>
                <w:rPr>
                  <w:rFonts w:ascii="Calibri" w:hAnsi="Calibri" w:cs="Calibri"/>
                  <w:w w:val="55"/>
                  <w:position w:val="1"/>
                  <w:sz w:val="24"/>
                  <w:szCs w:val="24"/>
                </w:rPr>
                <w:t>H    </w:t>
              </w:r>
              <w:r>
                <w:rPr>
                  <w:rFonts w:ascii="Calibri" w:hAnsi="Calibri" w:cs="Calibri"/>
                  <w:position w:val="1"/>
                  <w:sz w:val="24"/>
                  <w:szCs w:val="24"/>
                </w:rPr>
                <w:t>COMD</w:t>
              </w:r>
            </w:smartTag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ELIMINATED</w:t>
            </w:r>
          </w:p>
        </w:tc>
      </w:tr>
      <w:tr w:rsidR="00CF2BF8">
        <w:trPr>
          <w:trHeight w:hRule="exact" w:val="380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MALIK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6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TOOFAN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HQ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</w:t>
            </w:r>
            <w:smartTag w:uri="urn:schemas-microsoft-com:office:smarttags" w:element="place">
              <w:r>
                <w:rPr>
                  <w:rFonts w:ascii="Calibri" w:hAnsi="Calibri" w:cs="Calibri"/>
                  <w:position w:val="1"/>
                  <w:sz w:val="24"/>
                  <w:szCs w:val="24"/>
                </w:rPr>
                <w:t>NORT</w:t>
              </w:r>
              <w:r>
                <w:rPr>
                  <w:rFonts w:ascii="Calibri" w:hAnsi="Calibri" w:cs="Calibri"/>
                  <w:w w:val="55"/>
                  <w:position w:val="1"/>
                  <w:sz w:val="24"/>
                  <w:szCs w:val="24"/>
                </w:rPr>
                <w:t>H    </w:t>
              </w:r>
              <w:r>
                <w:rPr>
                  <w:rFonts w:ascii="Calibri" w:hAnsi="Calibri" w:cs="Calibri"/>
                  <w:position w:val="1"/>
                  <w:sz w:val="24"/>
                  <w:szCs w:val="24"/>
                </w:rPr>
                <w:t>COMD</w:t>
              </w:r>
            </w:smartTag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ELIMINATED</w:t>
            </w:r>
          </w:p>
        </w:tc>
      </w:tr>
    </w:tbl>
    <w:p w:rsidR="00CF2BF8" w:rsidRDefault="00CF2BF8">
      <w:pPr>
        <w:spacing w:line="200" w:lineRule="exact"/>
      </w:pPr>
    </w:p>
    <w:p w:rsidR="00CF2BF8" w:rsidRDefault="00CF2BF8">
      <w:pPr>
        <w:spacing w:before="10" w:line="280" w:lineRule="exact"/>
        <w:rPr>
          <w:sz w:val="28"/>
          <w:szCs w:val="28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68"/>
        <w:gridCol w:w="1747"/>
        <w:gridCol w:w="2716"/>
        <w:gridCol w:w="1774"/>
      </w:tblGrid>
      <w:tr w:rsidR="00CF2BF8" w:rsidTr="00016EE9">
        <w:trPr>
          <w:trHeight w:hRule="exact" w:val="719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0"/>
              <w:ind w:left="4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4600A4"/>
                <w:w w:val="99"/>
                <w:sz w:val="28"/>
                <w:szCs w:val="28"/>
              </w:rPr>
              <w:t>Elementar</w:t>
            </w:r>
            <w:r>
              <w:rPr>
                <w:rFonts w:ascii="Calibri" w:hAnsi="Calibri" w:cs="Calibri"/>
                <w:b/>
                <w:color w:val="4600A4"/>
                <w:w w:val="65"/>
                <w:sz w:val="28"/>
                <w:szCs w:val="28"/>
              </w:rPr>
              <w:t>y    D</w:t>
            </w:r>
            <w:r>
              <w:rPr>
                <w:rFonts w:ascii="Calibri" w:hAnsi="Calibri" w:cs="Calibri"/>
                <w:b/>
                <w:color w:val="4600A4"/>
                <w:w w:val="99"/>
                <w:sz w:val="28"/>
                <w:szCs w:val="28"/>
              </w:rPr>
              <w:t>ressage</w:t>
            </w:r>
            <w:r>
              <w:rPr>
                <w:rFonts w:ascii="Calibri" w:hAnsi="Calibri" w:cs="Calibri"/>
                <w:b/>
                <w:color w:val="4600A4"/>
                <w:w w:val="71"/>
                <w:sz w:val="28"/>
                <w:szCs w:val="28"/>
              </w:rPr>
              <w:t xml:space="preserve">    (EL)</w:t>
            </w:r>
          </w:p>
          <w:p w:rsidR="00CF2BF8" w:rsidRDefault="00CF2BF8">
            <w:pPr>
              <w:spacing w:before="15"/>
              <w:ind w:left="10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Rank </w:t>
            </w:r>
            <w:r>
              <w:rPr>
                <w:rFonts w:ascii="Calibri" w:hAnsi="Calibri" w:cs="Calibri"/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  <w:r>
              <w:rPr>
                <w:rFonts w:ascii="Calibri" w:hAnsi="Calibri" w:cs="Calibri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of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Rider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before="8" w:line="200" w:lineRule="exact"/>
            </w:pPr>
          </w:p>
          <w:p w:rsidR="00CF2BF8" w:rsidRDefault="00CF2BF8">
            <w:pPr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  <w:r>
              <w:rPr>
                <w:rFonts w:ascii="Calibri" w:hAnsi="Calibri" w:cs="Calibri"/>
                <w:b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w w:val="61"/>
                <w:sz w:val="24"/>
                <w:szCs w:val="24"/>
              </w:rPr>
              <w:t xml:space="preserve"> of  </w:t>
            </w:r>
            <w:r>
              <w:rPr>
                <w:rFonts w:ascii="Calibri" w:hAnsi="Calibri" w:cs="Calibri"/>
                <w:b/>
                <w:spacing w:val="18"/>
                <w:w w:val="6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w w:val="61"/>
                <w:sz w:val="24"/>
                <w:szCs w:val="24"/>
              </w:rPr>
              <w:t> Hor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se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before="8" w:line="200" w:lineRule="exact"/>
            </w:pPr>
          </w:p>
          <w:p w:rsidR="00CF2BF8" w:rsidRDefault="00CF2BF8">
            <w:pPr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Club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before="8" w:line="200" w:lineRule="exact"/>
            </w:pPr>
          </w:p>
          <w:p w:rsidR="00CF2BF8" w:rsidRDefault="00CF2BF8">
            <w:pPr>
              <w:ind w:left="465" w:right="496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%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Yashaan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Khambhatta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Cardinal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ARC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70.000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JITENDER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WINNER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RTS&amp;D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HEMPUR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68.176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MEHBOOB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KHAN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DANCER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66.622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M.S.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RATHORE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RANNBANKA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MPSEA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65.676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DANNY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SWITTENS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GOOFY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CAVALRY/APRC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64.797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LT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COL</w:t>
                </w:r>
              </w:smartTag>
            </w:smartTag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ROHIT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DAGGAR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VEER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CAVALRY/APRC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64.730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Sharad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Bhutoria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Alterio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Tolly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64.122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ALD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P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VISHWANATH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VIRAT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&amp;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MEERUT</w:t>
                </w:r>
              </w:smartTag>
            </w:smartTag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64.054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STHAHV</w:t>
            </w:r>
            <w:r>
              <w:rPr>
                <w:rFonts w:ascii="Calibri" w:hAnsi="Calibri" w:cs="Calibri"/>
                <w:w w:val="41"/>
                <w:position w:val="1"/>
                <w:sz w:val="24"/>
                <w:szCs w:val="24"/>
              </w:rPr>
              <w:t>I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ASTHANA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RED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CAT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63.784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10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RIS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RAJPAL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PARAMVEER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RTS&amp;D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HEMPUR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62.500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11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67"/>
                <w:position w:val="1"/>
                <w:sz w:val="24"/>
                <w:szCs w:val="24"/>
              </w:rPr>
              <w:t xml:space="preserve">NK </w:t>
            </w:r>
            <w:r>
              <w:rPr>
                <w:rFonts w:ascii="Calibri" w:hAnsi="Calibri" w:cs="Calibri"/>
                <w:spacing w:val="36"/>
                <w:w w:val="6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67"/>
                <w:position w:val="1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Phool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Gambler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ASC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62.095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12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MALIK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GYANI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HQ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</w:t>
            </w:r>
            <w:smartTag w:uri="urn:schemas-microsoft-com:office:smarttags" w:element="place">
              <w:r>
                <w:rPr>
                  <w:rFonts w:ascii="Calibri" w:hAnsi="Calibri" w:cs="Calibri"/>
                  <w:position w:val="1"/>
                  <w:sz w:val="24"/>
                  <w:szCs w:val="24"/>
                </w:rPr>
                <w:t>NORT</w:t>
              </w:r>
              <w:r>
                <w:rPr>
                  <w:rFonts w:ascii="Calibri" w:hAnsi="Calibri" w:cs="Calibri"/>
                  <w:w w:val="55"/>
                  <w:position w:val="1"/>
                  <w:sz w:val="24"/>
                  <w:szCs w:val="24"/>
                </w:rPr>
                <w:t>H    </w:t>
              </w:r>
              <w:r>
                <w:rPr>
                  <w:rFonts w:ascii="Calibri" w:hAnsi="Calibri" w:cs="Calibri"/>
                  <w:position w:val="1"/>
                  <w:sz w:val="24"/>
                  <w:szCs w:val="24"/>
                </w:rPr>
                <w:t>COMD</w:t>
              </w:r>
            </w:smartTag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61.892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13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RIS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DINES</w:t>
            </w:r>
            <w:r>
              <w:rPr>
                <w:rFonts w:ascii="Calibri" w:hAnsi="Calibri" w:cs="Calibri"/>
                <w:w w:val="55"/>
                <w:position w:val="1"/>
                <w:sz w:val="24"/>
                <w:szCs w:val="24"/>
              </w:rPr>
              <w:t>H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KUMAR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GANPAT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&amp;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MEERUT</w:t>
                </w:r>
              </w:smartTag>
            </w:smartTag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61.554</w:t>
            </w:r>
          </w:p>
        </w:tc>
      </w:tr>
      <w:tr w:rsidR="00CF2BF8" w:rsidTr="00016EE9">
        <w:trPr>
          <w:trHeight w:hRule="exact" w:val="37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14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HONB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CAPT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GULAB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FLEET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INDIAN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61.486</w:t>
            </w:r>
          </w:p>
        </w:tc>
      </w:tr>
      <w:tr w:rsidR="00CF2BF8" w:rsidTr="00016EE9">
        <w:trPr>
          <w:trHeight w:hRule="exact" w:val="37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  <w:r>
              <w:rPr>
                <w:rFonts w:ascii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Sep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G.S.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sz w:val="24"/>
                <w:szCs w:val="24"/>
              </w:rPr>
              <w:t>Shekhawat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Veeru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ASC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61.351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16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L/DF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RAJENDE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MORNI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RTS&amp;D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SAHARANPUR</w:t>
                </w:r>
              </w:smartTag>
            </w:smartTag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61.284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17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DF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GOVIND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RAM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JUNGL</w:t>
            </w:r>
            <w:r>
              <w:rPr>
                <w:rFonts w:ascii="Calibri" w:hAnsi="Calibri" w:cs="Calibri"/>
                <w:w w:val="41"/>
                <w:position w:val="1"/>
                <w:sz w:val="24"/>
                <w:szCs w:val="24"/>
              </w:rPr>
              <w:t>I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BOY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RTS&amp;D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SAHARANPUR</w:t>
                </w:r>
              </w:smartTag>
            </w:smartTag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60.811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18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DF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HA</w:t>
            </w:r>
            <w:r>
              <w:rPr>
                <w:rFonts w:ascii="Calibri" w:hAnsi="Calibri" w:cs="Calibri"/>
                <w:w w:val="60"/>
                <w:position w:val="1"/>
                <w:sz w:val="24"/>
                <w:szCs w:val="24"/>
              </w:rPr>
              <w:t>RI    </w:t>
            </w:r>
            <w:smartTag w:uri="urn:schemas-microsoft-com:office:smarttags" w:element="place">
              <w:r>
                <w:rPr>
                  <w:rFonts w:ascii="Calibri" w:hAnsi="Calibri" w:cs="Calibri"/>
                  <w:position w:val="1"/>
                  <w:sz w:val="24"/>
                  <w:szCs w:val="24"/>
                </w:rPr>
                <w:t>OM</w:t>
              </w:r>
            </w:smartTag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VIBRANT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&amp;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MEERUT</w:t>
                </w:r>
              </w:smartTag>
            </w:smartTag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60.743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19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PRADEEP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GAURAV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CAVALRY/APRC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60.676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20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AVDESH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KARISHMA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RTS&amp;D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SAHARANPUR</w:t>
                </w:r>
              </w:smartTag>
            </w:smartTag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60.608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21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DF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GOVIND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RAM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GOOD</w:t>
            </w:r>
            <w:r>
              <w:rPr>
                <w:rFonts w:ascii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BOY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RTS&amp;D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SAHARANPUR</w:t>
                </w:r>
              </w:smartTag>
            </w:smartTag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60.541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22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Randeep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Hooda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 xml:space="preserve">Simply </w:t>
            </w:r>
            <w:r>
              <w:rPr>
                <w:rFonts w:ascii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supreme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ARC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60.338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23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Aryaman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Gupta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Mr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Evergreen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Tolly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60.270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24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CAPT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PRITA</w:t>
            </w:r>
            <w:r>
              <w:rPr>
                <w:rFonts w:ascii="Calibri" w:hAnsi="Calibri" w:cs="Calibri"/>
                <w:w w:val="61"/>
                <w:position w:val="1"/>
                <w:sz w:val="24"/>
                <w:szCs w:val="24"/>
              </w:rPr>
              <w:t>M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MISHRA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VERTIGO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CAVALRY/APRC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59.865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25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Abhishek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Karnani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Chak</w:t>
            </w:r>
            <w:r>
              <w:rPr>
                <w:rFonts w:ascii="Calibri" w:hAnsi="Calibri" w:cs="Calibri"/>
                <w:w w:val="50"/>
                <w:position w:val="1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Zulu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ARC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59.662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26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ARJUN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PATIL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GOLDY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CAVALARY/APRC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59.662</w:t>
            </w:r>
          </w:p>
        </w:tc>
      </w:tr>
      <w:tr w:rsidR="00CF2BF8" w:rsidTr="00016EE9">
        <w:trPr>
          <w:trHeight w:hRule="exact" w:val="30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27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RAKES</w:t>
            </w:r>
            <w:r>
              <w:rPr>
                <w:rFonts w:ascii="Calibri" w:hAnsi="Calibri" w:cs="Calibri"/>
                <w:w w:val="55"/>
                <w:position w:val="1"/>
                <w:sz w:val="24"/>
                <w:szCs w:val="24"/>
              </w:rPr>
              <w:t>H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KUMAR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VICTORY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LAP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RTS&amp;D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HEMPUR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59.527</w:t>
            </w:r>
          </w:p>
        </w:tc>
      </w:tr>
      <w:tr w:rsidR="00CF2BF8" w:rsidTr="00016EE9">
        <w:trPr>
          <w:trHeight w:hRule="exact" w:val="370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28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SEHAJ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VIRK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RASCALINO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CLUB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59.527</w:t>
            </w:r>
          </w:p>
        </w:tc>
      </w:tr>
    </w:tbl>
    <w:p w:rsidR="00CF2BF8" w:rsidRDefault="00CF2BF8">
      <w:pPr>
        <w:sectPr w:rsidR="00CF2BF8">
          <w:pgSz w:w="11900" w:h="16840"/>
          <w:pgMar w:top="1300" w:right="1620" w:bottom="280" w:left="460" w:header="0" w:footer="906" w:gutter="0"/>
          <w:cols w:space="720"/>
        </w:sectPr>
      </w:pPr>
    </w:p>
    <w:p w:rsidR="00CF2BF8" w:rsidRDefault="00CF2BF8">
      <w:pPr>
        <w:spacing w:before="2" w:line="80" w:lineRule="exact"/>
        <w:rPr>
          <w:sz w:val="9"/>
          <w:szCs w:val="9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17"/>
        <w:gridCol w:w="1993"/>
        <w:gridCol w:w="2645"/>
        <w:gridCol w:w="1763"/>
      </w:tblGrid>
      <w:tr w:rsidR="00CF2BF8">
        <w:trPr>
          <w:trHeight w:hRule="exact" w:val="370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</w:t>
            </w:r>
            <w:r>
              <w:rPr>
                <w:rFonts w:ascii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RIS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MANOJ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sz w:val="24"/>
                <w:szCs w:val="24"/>
              </w:rPr>
              <w:t>KUMAR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2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JOSH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C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sz w:val="24"/>
                <w:szCs w:val="24"/>
              </w:rPr>
              <w:t>&amp;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    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sz w:val="24"/>
                    <w:szCs w:val="24"/>
                  </w:rPr>
                  <w:t>MEERUT</w:t>
                </w:r>
              </w:smartTag>
            </w:smartTag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59.189</w:t>
            </w:r>
          </w:p>
        </w:tc>
      </w:tr>
      <w:tr w:rsidR="00CF2BF8">
        <w:trPr>
          <w:trHeight w:hRule="exact" w:val="300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30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hAnsi="Calibri" w:cs="Calibri"/>
                    <w:w w:val="45"/>
                    <w:position w:val="1"/>
                    <w:sz w:val="24"/>
                    <w:szCs w:val="24"/>
                  </w:rPr>
                  <w:t>t</w:t>
                </w:r>
              </w:smartTag>
              <w:r>
                <w:rPr>
                  <w:rFonts w:ascii="Calibri" w:hAnsi="Calibri" w:cs="Calibri"/>
                  <w:w w:val="45"/>
                  <w:position w:val="1"/>
                  <w:sz w:val="24"/>
                  <w:szCs w:val="24"/>
                </w:rPr>
                <w:t xml:space="preserve">    </w:t>
              </w:r>
              <w:smartTag w:uri="urn:schemas-microsoft-com:office:smarttags" w:element="State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Col</w:t>
                </w:r>
              </w:smartTag>
            </w:smartTag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Shailendr</w:t>
            </w:r>
            <w:r>
              <w:rPr>
                <w:rFonts w:ascii="Calibri" w:hAnsi="Calibri" w:cs="Calibri"/>
                <w:w w:val="50"/>
                <w:position w:val="1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Regal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Connection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Tolly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58.716</w:t>
            </w:r>
          </w:p>
        </w:tc>
      </w:tr>
      <w:tr w:rsidR="00CF2BF8">
        <w:trPr>
          <w:trHeight w:hRule="exact" w:val="300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31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hAnsi="Calibri" w:cs="Calibri"/>
                    <w:w w:val="45"/>
                    <w:position w:val="1"/>
                    <w:sz w:val="24"/>
                    <w:szCs w:val="24"/>
                  </w:rPr>
                  <w:t>t</w:t>
                </w:r>
              </w:smartTag>
              <w:r>
                <w:rPr>
                  <w:rFonts w:ascii="Calibri" w:hAnsi="Calibri" w:cs="Calibri"/>
                  <w:w w:val="45"/>
                  <w:position w:val="1"/>
                  <w:sz w:val="24"/>
                  <w:szCs w:val="24"/>
                </w:rPr>
                <w:t xml:space="preserve">    </w:t>
              </w:r>
              <w:smartTag w:uri="urn:schemas-microsoft-com:office:smarttags" w:element="State"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Col</w:t>
                </w:r>
              </w:smartTag>
            </w:smartTag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Shailendr</w:t>
            </w:r>
            <w:r>
              <w:rPr>
                <w:rFonts w:ascii="Calibri" w:hAnsi="Calibri" w:cs="Calibri"/>
                <w:w w:val="50"/>
                <w:position w:val="1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Golube</w:t>
            </w:r>
            <w:r>
              <w:rPr>
                <w:rFonts w:ascii="Calibri" w:hAnsi="Calibri" w:cs="Calibri"/>
                <w:w w:val="45"/>
                <w:position w:val="1"/>
                <w:sz w:val="24"/>
                <w:szCs w:val="24"/>
              </w:rPr>
              <w:t>t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Queen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Tolly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57.973</w:t>
            </w:r>
          </w:p>
        </w:tc>
      </w:tr>
      <w:tr w:rsidR="00CF2BF8">
        <w:trPr>
          <w:trHeight w:hRule="exact" w:val="300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32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L/DF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DILIP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KUMAR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WINNE</w:t>
            </w:r>
            <w:r>
              <w:rPr>
                <w:rFonts w:ascii="Calibri" w:hAnsi="Calibri" w:cs="Calibri"/>
                <w:w w:val="58"/>
                <w:position w:val="1"/>
                <w:sz w:val="24"/>
                <w:szCs w:val="24"/>
              </w:rPr>
              <w:t>R-­‐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II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RTS&amp;D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HEMPUR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57.905</w:t>
            </w:r>
          </w:p>
        </w:tc>
      </w:tr>
      <w:tr w:rsidR="00CF2BF8">
        <w:trPr>
          <w:trHeight w:hRule="exact" w:val="300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33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VANITA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MALHOTRA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PEGASUS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57.838</w:t>
            </w:r>
          </w:p>
        </w:tc>
      </w:tr>
      <w:tr w:rsidR="00CF2BF8">
        <w:trPr>
          <w:trHeight w:hRule="exact" w:val="300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34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RAJKUMAR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GOLDEN</w:t>
            </w:r>
            <w:r>
              <w:rPr>
                <w:rFonts w:ascii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BOY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RTS&amp;D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SAHARANPUR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57.770</w:t>
            </w:r>
          </w:p>
        </w:tc>
      </w:tr>
      <w:tr w:rsidR="00CF2BF8">
        <w:trPr>
          <w:trHeight w:hRule="exact" w:val="300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35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SEP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ARUN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KUMAR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GOLDEN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HOPE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57.041</w:t>
            </w:r>
          </w:p>
        </w:tc>
      </w:tr>
      <w:tr w:rsidR="00CF2BF8">
        <w:trPr>
          <w:trHeight w:hRule="exact" w:val="300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36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JITENDE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GLORY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&amp;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HEMPUR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56.149</w:t>
            </w:r>
          </w:p>
        </w:tc>
      </w:tr>
      <w:tr w:rsidR="00CF2BF8">
        <w:trPr>
          <w:trHeight w:hRule="exact" w:val="300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37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VIKAS</w:t>
            </w:r>
            <w:r>
              <w:rPr>
                <w:rFonts w:ascii="Calibri" w:hAnsi="Calibri" w:cs="Calibri"/>
                <w:w w:val="55"/>
                <w:position w:val="1"/>
                <w:sz w:val="24"/>
                <w:szCs w:val="24"/>
              </w:rPr>
              <w:t>H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KUMAR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ORANGZEB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RTS&amp;D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SAHARANPUR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55.338</w:t>
            </w:r>
          </w:p>
        </w:tc>
      </w:tr>
      <w:tr w:rsidR="00CF2BF8">
        <w:trPr>
          <w:trHeight w:hRule="exact" w:val="300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38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Gautam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Jain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Piato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Tolly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54.595</w:t>
            </w:r>
          </w:p>
        </w:tc>
      </w:tr>
      <w:tr w:rsidR="00CF2BF8">
        <w:trPr>
          <w:trHeight w:hRule="exact" w:val="300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39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SEHAJ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VIRK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LAILA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LORDANOS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54.595</w:t>
            </w:r>
          </w:p>
        </w:tc>
      </w:tr>
      <w:tr w:rsidR="00CF2BF8">
        <w:trPr>
          <w:trHeight w:hRule="exact" w:val="350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40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Sep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Satyendr</w:t>
            </w:r>
            <w:r>
              <w:rPr>
                <w:rFonts w:ascii="Calibri" w:hAnsi="Calibri" w:cs="Calibri"/>
                <w:w w:val="50"/>
                <w:position w:val="1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Kumar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Rebellion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ASC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54.189</w:t>
            </w:r>
          </w:p>
        </w:tc>
      </w:tr>
      <w:tr w:rsidR="00CF2BF8">
        <w:trPr>
          <w:trHeight w:hRule="exact" w:val="350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38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</w:t>
            </w:r>
            <w:r>
              <w:rPr>
                <w:rFonts w:ascii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SEP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SIDHARTH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38"/>
              <w:ind w:left="2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GABRU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38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52.230</w:t>
            </w:r>
          </w:p>
        </w:tc>
      </w:tr>
      <w:tr w:rsidR="00CF2BF8">
        <w:trPr>
          <w:trHeight w:hRule="exact" w:val="1870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42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SEO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SANDEEP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LUMAR</w:t>
            </w:r>
          </w:p>
          <w:p w:rsidR="00CF2BF8" w:rsidRDefault="00CF2BF8">
            <w:pPr>
              <w:spacing w:before="7" w:line="245" w:lineRule="auto"/>
              <w:ind w:left="359" w:right="6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ARYAAN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KANWAR SEP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SHUBHRAM GAURAV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PUNDIR MAJ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KD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sz w:val="24"/>
                <w:szCs w:val="24"/>
              </w:rPr>
              <w:t>MALIK</w:t>
            </w:r>
          </w:p>
          <w:p w:rsidR="00CF2BF8" w:rsidRDefault="00CF2BF8">
            <w:pPr>
              <w:ind w:left="3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SEP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RANDEE</w:t>
            </w:r>
            <w:r>
              <w:rPr>
                <w:rFonts w:ascii="Calibri" w:hAnsi="Calibri" w:cs="Calibri"/>
                <w:w w:val="53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sz w:val="24"/>
                <w:szCs w:val="24"/>
              </w:rPr>
              <w:t>SINGH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GREAT</w:t>
            </w:r>
          </w:p>
          <w:p w:rsidR="00CF2BF8" w:rsidRDefault="00CF2BF8">
            <w:pPr>
              <w:spacing w:before="7"/>
              <w:ind w:left="2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CASTRO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46</w:t>
            </w:r>
          </w:p>
          <w:p w:rsidR="00CF2BF8" w:rsidRDefault="00CF2BF8">
            <w:pPr>
              <w:spacing w:before="7" w:line="245" w:lineRule="auto"/>
              <w:ind w:left="242" w:right="7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GOLD BASANTI TOOFAN WEATHER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9" w:line="180" w:lineRule="exact"/>
              <w:rPr>
                <w:sz w:val="18"/>
                <w:szCs w:val="18"/>
              </w:rPr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line="491" w:lineRule="auto"/>
              <w:ind w:left="49" w:right="59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ASC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CENTRE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sz w:val="24"/>
                <w:szCs w:val="24"/>
              </w:rPr>
              <w:t>NORTH HQ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NORT</w:t>
            </w:r>
            <w:r>
              <w:rPr>
                <w:rFonts w:ascii="Calibri" w:hAnsi="Calibri" w:cs="Calibri"/>
                <w:w w:val="55"/>
                <w:sz w:val="24"/>
                <w:szCs w:val="24"/>
              </w:rPr>
              <w:t>H    </w:t>
            </w:r>
            <w:r>
              <w:rPr>
                <w:rFonts w:ascii="Calibri" w:hAnsi="Calibri" w:cs="Calibri"/>
                <w:sz w:val="24"/>
                <w:szCs w:val="24"/>
              </w:rPr>
              <w:t>COMD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49.595</w:t>
            </w:r>
          </w:p>
          <w:p w:rsidR="00CF2BF8" w:rsidRDefault="00CF2BF8">
            <w:pPr>
              <w:spacing w:before="7" w:line="245" w:lineRule="auto"/>
              <w:ind w:left="503" w:right="-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SHOW NO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SHOW NO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SHOW ELIMINATED ELIMINATED</w:t>
            </w:r>
          </w:p>
        </w:tc>
      </w:tr>
    </w:tbl>
    <w:p w:rsidR="00CF2BF8" w:rsidRDefault="00CF2BF8">
      <w:pPr>
        <w:spacing w:before="7" w:line="180" w:lineRule="exact"/>
        <w:rPr>
          <w:sz w:val="18"/>
          <w:szCs w:val="18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98"/>
        <w:gridCol w:w="2017"/>
        <w:gridCol w:w="2662"/>
        <w:gridCol w:w="1489"/>
      </w:tblGrid>
      <w:tr w:rsidR="00CF2BF8" w:rsidTr="001F36FF">
        <w:trPr>
          <w:trHeight w:hRule="exact" w:val="681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1F36FF">
            <w:pPr>
              <w:spacing w:before="57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color w:val="4600A4"/>
                <w:sz w:val="24"/>
                <w:szCs w:val="24"/>
              </w:rPr>
              <w:t>Medium</w:t>
            </w:r>
            <w:r>
              <w:rPr>
                <w:rFonts w:ascii="Verdana" w:hAnsi="Verdana" w:cs="Verdana"/>
                <w:b/>
                <w:color w:val="4600A4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Verdana" w:hAnsi="Verdana" w:cs="Verdana"/>
                <w:b/>
                <w:color w:val="4600A4"/>
                <w:sz w:val="24"/>
                <w:szCs w:val="24"/>
              </w:rPr>
              <w:t>Dressage</w:t>
            </w:r>
          </w:p>
          <w:p w:rsidR="00CF2BF8" w:rsidRDefault="00CF2BF8">
            <w:pPr>
              <w:spacing w:before="21"/>
              <w:ind w:left="9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Rank </w:t>
            </w:r>
            <w:r>
              <w:rPr>
                <w:rFonts w:ascii="Calibri" w:hAnsi="Calibri" w:cs="Calibri"/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  <w:r>
              <w:rPr>
                <w:rFonts w:ascii="Calibri" w:hAnsi="Calibri" w:cs="Calibri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of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Rider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160" w:lineRule="exact"/>
              <w:rPr>
                <w:sz w:val="17"/>
                <w:szCs w:val="17"/>
              </w:rPr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  <w:r>
              <w:rPr>
                <w:rFonts w:ascii="Calibri" w:hAnsi="Calibri" w:cs="Calibri"/>
                <w:b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w w:val="61"/>
                <w:sz w:val="24"/>
                <w:szCs w:val="24"/>
              </w:rPr>
              <w:t xml:space="preserve"> of  </w:t>
            </w:r>
            <w:r>
              <w:rPr>
                <w:rFonts w:ascii="Calibri" w:hAnsi="Calibri" w:cs="Calibri"/>
                <w:b/>
                <w:spacing w:val="18"/>
                <w:w w:val="6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w w:val="61"/>
                <w:sz w:val="24"/>
                <w:szCs w:val="24"/>
              </w:rPr>
              <w:t> Hor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se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160" w:lineRule="exact"/>
              <w:rPr>
                <w:sz w:val="17"/>
                <w:szCs w:val="17"/>
              </w:rPr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Club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160" w:lineRule="exact"/>
              <w:rPr>
                <w:sz w:val="17"/>
                <w:szCs w:val="17"/>
              </w:rPr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%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M.S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RATHORE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LANCELOT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MPSEA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70.000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LT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COL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ROHIT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DAGAR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ARJUNA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CAVALRY/APRC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64.500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SEHAJ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VIRK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DIAMANTE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64.313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Yashan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Khambata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Chakazuly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63.688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70"/>
                <w:position w:val="1"/>
                <w:sz w:val="24"/>
                <w:szCs w:val="24"/>
              </w:rPr>
              <w:t xml:space="preserve">RM </w:t>
            </w:r>
            <w:r>
              <w:rPr>
                <w:rFonts w:ascii="Calibri" w:hAnsi="Calibri" w:cs="Calibri"/>
                <w:spacing w:val="38"/>
                <w:w w:val="7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70"/>
                <w:position w:val="1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SUNIL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KUMAR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VIJAY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C&amp;C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MEERUT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62.625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Balaji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Vijayshankar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Doblin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EIRS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62.438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AMA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SARIN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FLEECE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CLOVER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MPSEA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62.375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RIS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RAJPAL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PARAMVEER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&amp;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HEMPUR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61.813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2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Kalivarathan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V.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Estigon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RERS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61.438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10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SWETA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MIRDA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HOODA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DIWINE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WILL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61.438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11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AMA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SARIN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SAWAANAH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MPSEA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60.813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12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DANNY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SWITTENS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GETAFIX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CAVALRY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60.688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13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Kalivarathan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V.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Kalif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RERS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60.438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14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JITENDE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WINNER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RTS&amp;D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HEMPUR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60.438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15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Isaack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Koshy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Sevilla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EIRS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59.813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16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M.S.RATHORE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 w:right="-4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Kelecyn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Stiff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Drink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MPSEA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59.325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17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mehboob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khan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dancer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57.750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18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HARJET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BHALLA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AWALON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MPSEA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57.063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19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Sep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G.S.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Shekhawat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Veeru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ASC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55.750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20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67"/>
                <w:position w:val="1"/>
                <w:sz w:val="24"/>
                <w:szCs w:val="24"/>
              </w:rPr>
              <w:t xml:space="preserve">NK </w:t>
            </w:r>
            <w:r>
              <w:rPr>
                <w:rFonts w:ascii="Calibri" w:hAnsi="Calibri" w:cs="Calibri"/>
                <w:spacing w:val="36"/>
                <w:w w:val="6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67"/>
                <w:position w:val="1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Phool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Gambler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ASC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55.125</w:t>
            </w:r>
          </w:p>
        </w:tc>
      </w:tr>
      <w:tr w:rsidR="00CF2BF8" w:rsidTr="001F36FF">
        <w:trPr>
          <w:trHeight w:hRule="exact"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21</w:t>
            </w:r>
            <w:r>
              <w:rPr>
                <w:rFonts w:ascii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DF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GOVIND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RAM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JUNGL</w:t>
            </w:r>
            <w:r>
              <w:rPr>
                <w:rFonts w:ascii="Calibri" w:hAnsi="Calibri" w:cs="Calibri"/>
                <w:w w:val="41"/>
                <w:position w:val="1"/>
                <w:sz w:val="24"/>
                <w:szCs w:val="24"/>
              </w:rPr>
              <w:t>I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BOY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RTS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&amp;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SAHARANPUR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52.375</w:t>
            </w:r>
          </w:p>
        </w:tc>
      </w:tr>
      <w:tr w:rsidR="00CF2BF8" w:rsidTr="001F36FF">
        <w:trPr>
          <w:trHeight w:hRule="exact" w:val="37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72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ARYAAN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KANWAR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2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CASTRO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45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43612C">
            <w:pPr>
              <w:spacing w:line="280" w:lineRule="exact"/>
              <w:ind w:left="22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NO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SHOW</w:t>
            </w:r>
          </w:p>
        </w:tc>
      </w:tr>
    </w:tbl>
    <w:p w:rsidR="00CF2BF8" w:rsidRDefault="00CF2BF8">
      <w:pPr>
        <w:sectPr w:rsidR="00CF2BF8">
          <w:pgSz w:w="11900" w:h="16840"/>
          <w:pgMar w:top="1300" w:right="1620" w:bottom="280" w:left="480" w:header="0" w:footer="906" w:gutter="0"/>
          <w:cols w:space="720"/>
        </w:sectPr>
      </w:pPr>
    </w:p>
    <w:p w:rsidR="00CF2BF8" w:rsidRDefault="00CF2BF8">
      <w:pPr>
        <w:spacing w:before="9" w:line="160" w:lineRule="exact"/>
        <w:rPr>
          <w:sz w:val="17"/>
          <w:szCs w:val="17"/>
        </w:rPr>
      </w:pPr>
    </w:p>
    <w:p w:rsidR="00CF2BF8" w:rsidRDefault="00CF2BF8">
      <w:pPr>
        <w:spacing w:before="17"/>
        <w:ind w:left="144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color w:val="4600A4"/>
          <w:sz w:val="24"/>
          <w:szCs w:val="24"/>
        </w:rPr>
        <w:t>Advance Dressage (AD)</w:t>
      </w:r>
    </w:p>
    <w:p w:rsidR="00CF2BF8" w:rsidRDefault="00CF2BF8" w:rsidP="00016EE9">
      <w:pPr>
        <w:spacing w:before="21"/>
        <w:ind w:left="2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Rank </w:t>
      </w:r>
      <w:r>
        <w:rPr>
          <w:rFonts w:ascii="Calibri" w:hAnsi="Calibri" w:cs="Calibri"/>
          <w:b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Name</w:t>
      </w:r>
      <w:r>
        <w:rPr>
          <w:rFonts w:ascii="Calibri" w:hAnsi="Calibri" w:cs="Calibri"/>
          <w:b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 of</w:t>
      </w:r>
      <w:r>
        <w:rPr>
          <w:rFonts w:ascii="Calibri" w:hAnsi="Calibri" w:cs="Calibri"/>
          <w:b/>
          <w:w w:val="25"/>
          <w:sz w:val="24"/>
          <w:szCs w:val="24"/>
        </w:rPr>
        <w:t xml:space="preserve">    </w:t>
      </w:r>
      <w:r>
        <w:rPr>
          <w:rFonts w:ascii="Calibri" w:hAnsi="Calibri" w:cs="Calibri"/>
          <w:b/>
          <w:sz w:val="24"/>
          <w:szCs w:val="24"/>
        </w:rPr>
        <w:t xml:space="preserve">Rider               </w:t>
      </w:r>
      <w:r>
        <w:rPr>
          <w:rFonts w:ascii="Calibri" w:hAnsi="Calibri" w:cs="Calibri"/>
          <w:b/>
          <w:spacing w:val="17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Name</w:t>
      </w:r>
      <w:r>
        <w:rPr>
          <w:rFonts w:ascii="Calibri" w:hAnsi="Calibri" w:cs="Calibri"/>
          <w:b/>
          <w:spacing w:val="45"/>
          <w:sz w:val="24"/>
          <w:szCs w:val="24"/>
        </w:rPr>
        <w:t xml:space="preserve"> </w:t>
      </w:r>
      <w:r>
        <w:rPr>
          <w:rFonts w:ascii="Calibri" w:hAnsi="Calibri" w:cs="Calibri"/>
          <w:b/>
          <w:w w:val="61"/>
          <w:sz w:val="24"/>
          <w:szCs w:val="24"/>
        </w:rPr>
        <w:t xml:space="preserve"> of  </w:t>
      </w:r>
      <w:r>
        <w:rPr>
          <w:rFonts w:ascii="Calibri" w:hAnsi="Calibri" w:cs="Calibri"/>
          <w:b/>
          <w:spacing w:val="18"/>
          <w:w w:val="61"/>
          <w:sz w:val="24"/>
          <w:szCs w:val="24"/>
        </w:rPr>
        <w:t xml:space="preserve"> </w:t>
      </w:r>
      <w:r>
        <w:rPr>
          <w:rFonts w:ascii="Calibri" w:hAnsi="Calibri" w:cs="Calibri"/>
          <w:b/>
          <w:w w:val="81"/>
          <w:sz w:val="24"/>
          <w:szCs w:val="24"/>
        </w:rPr>
        <w:t xml:space="preserve"> Horse      </w:t>
      </w:r>
      <w:r>
        <w:rPr>
          <w:rFonts w:ascii="Calibri" w:hAnsi="Calibri" w:cs="Calibri"/>
          <w:b/>
          <w:spacing w:val="7"/>
          <w:w w:val="81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Club                                               </w:t>
      </w:r>
      <w:r>
        <w:rPr>
          <w:rFonts w:ascii="Calibri" w:hAnsi="Calibri" w:cs="Calibri"/>
          <w:b/>
          <w:spacing w:val="52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%</w:t>
      </w:r>
    </w:p>
    <w:p w:rsidR="00CF2BF8" w:rsidRDefault="00CF2BF8" w:rsidP="00595E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7"/>
        <w:ind w:left="1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Hriday</w:t>
      </w:r>
      <w:r>
        <w:rPr>
          <w:rFonts w:ascii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 Chedda                      </w:t>
      </w:r>
      <w:r>
        <w:rPr>
          <w:rFonts w:ascii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Wesley                   </w:t>
      </w:r>
      <w:r>
        <w:rPr>
          <w:rFonts w:ascii="Calibri" w:hAnsi="Calibri" w:cs="Calibri"/>
          <w:spacing w:val="5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EIRS                                          </w:t>
      </w:r>
      <w:r>
        <w:rPr>
          <w:rFonts w:ascii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65.000</w:t>
      </w:r>
    </w:p>
    <w:p w:rsidR="00CF2BF8" w:rsidRDefault="00CF2BF8" w:rsidP="00595E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7"/>
        <w:ind w:left="1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M.S</w:t>
      </w:r>
      <w:r>
        <w:rPr>
          <w:rFonts w:ascii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 RATHORE                       </w:t>
      </w:r>
      <w:r>
        <w:rPr>
          <w:rFonts w:ascii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LANCELOT             </w:t>
      </w:r>
      <w:r>
        <w:rPr>
          <w:rFonts w:ascii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MPSEA                                     </w:t>
      </w:r>
      <w:r>
        <w:rPr>
          <w:rFonts w:ascii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62.095</w:t>
      </w:r>
    </w:p>
    <w:p w:rsidR="00CF2BF8" w:rsidRDefault="00CF2BF8" w:rsidP="00595E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7"/>
        <w:ind w:left="1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MEHBOOB</w:t>
      </w:r>
      <w:r>
        <w:rPr>
          <w:rFonts w:ascii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 KHAN                  </w:t>
      </w:r>
      <w:r>
        <w:rPr>
          <w:rFonts w:ascii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FLIRT                                                                         </w:t>
      </w:r>
      <w:r>
        <w:rPr>
          <w:rFonts w:ascii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60.541</w:t>
      </w:r>
    </w:p>
    <w:p w:rsidR="00CF2BF8" w:rsidRDefault="00CF2BF8" w:rsidP="00595E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7"/>
        <w:ind w:left="1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SEHAJ</w:t>
      </w:r>
      <w:r>
        <w:rPr>
          <w:rFonts w:ascii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 VIRK                             </w:t>
      </w:r>
      <w:r>
        <w:rPr>
          <w:rFonts w:ascii="Calibri" w:hAnsi="Calibri" w:cs="Calibri"/>
          <w:spacing w:val="-25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DIAMANTE                                                               </w:t>
      </w:r>
      <w:r>
        <w:rPr>
          <w:rFonts w:ascii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60.405</w:t>
      </w:r>
    </w:p>
    <w:p w:rsidR="00CF2BF8" w:rsidRDefault="00CF2BF8" w:rsidP="00595E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7"/>
        <w:ind w:left="1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Randeep</w:t>
      </w:r>
      <w:r>
        <w:rPr>
          <w:rFonts w:ascii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 Hooda                    </w:t>
      </w:r>
      <w:r>
        <w:rPr>
          <w:rFonts w:ascii="Calibri" w:hAnsi="Calibri" w:cs="Calibri"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Johnny</w:t>
      </w:r>
      <w:r>
        <w:rPr>
          <w:rFonts w:ascii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 Walker      </w:t>
      </w:r>
      <w:r>
        <w:rPr>
          <w:rFonts w:ascii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ARC                                         </w:t>
      </w:r>
      <w:r>
        <w:rPr>
          <w:rFonts w:ascii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57.635</w:t>
      </w:r>
    </w:p>
    <w:p w:rsidR="00CF2BF8" w:rsidRDefault="00CF2BF8" w:rsidP="00595E0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  <w:between w:val="single" w:sz="4" w:space="1" w:color="auto"/>
        </w:pBdr>
        <w:spacing w:line="245" w:lineRule="auto"/>
        <w:ind w:left="187" w:right="1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SHWETA</w:t>
      </w:r>
      <w:r>
        <w:rPr>
          <w:rFonts w:ascii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 MIRDHA</w:t>
      </w:r>
      <w:r>
        <w:rPr>
          <w:rFonts w:ascii="Calibri" w:hAnsi="Calibri" w:cs="Calibri"/>
          <w:w w:val="25"/>
          <w:sz w:val="24"/>
          <w:szCs w:val="24"/>
        </w:rPr>
        <w:t xml:space="preserve">    </w:t>
      </w:r>
      <w:r>
        <w:rPr>
          <w:rFonts w:ascii="Calibri" w:hAnsi="Calibri" w:cs="Calibri"/>
          <w:sz w:val="24"/>
          <w:szCs w:val="24"/>
        </w:rPr>
        <w:t xml:space="preserve">HOODA  </w:t>
      </w:r>
      <w:r>
        <w:rPr>
          <w:rFonts w:ascii="Calibri" w:hAnsi="Calibri" w:cs="Calibri"/>
          <w:spacing w:val="-3"/>
          <w:sz w:val="24"/>
          <w:szCs w:val="24"/>
        </w:rPr>
        <w:t xml:space="preserve">    </w:t>
      </w:r>
      <w:r>
        <w:rPr>
          <w:rFonts w:ascii="Calibri" w:hAnsi="Calibri" w:cs="Calibri"/>
          <w:sz w:val="24"/>
          <w:szCs w:val="24"/>
        </w:rPr>
        <w:t>DIVINE</w:t>
      </w:r>
      <w:r>
        <w:rPr>
          <w:rFonts w:ascii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 WILL                                                        </w:t>
      </w:r>
      <w:r>
        <w:rPr>
          <w:rFonts w:ascii="Calibri" w:hAnsi="Calibri" w:cs="Calibri"/>
          <w:spacing w:val="4"/>
          <w:sz w:val="24"/>
          <w:szCs w:val="24"/>
        </w:rPr>
        <w:t xml:space="preserve">    </w:t>
      </w:r>
      <w:r>
        <w:rPr>
          <w:rFonts w:ascii="Calibri" w:hAnsi="Calibri" w:cs="Calibri"/>
          <w:sz w:val="24"/>
          <w:szCs w:val="24"/>
        </w:rPr>
        <w:t>Withdrawn              AMA</w:t>
      </w:r>
      <w:r>
        <w:rPr>
          <w:rFonts w:ascii="Calibri" w:hAnsi="Calibri" w:cs="Calibri"/>
          <w:w w:val="53"/>
          <w:sz w:val="24"/>
          <w:szCs w:val="24"/>
        </w:rPr>
        <w:t>R    </w:t>
      </w:r>
      <w:r>
        <w:rPr>
          <w:rFonts w:ascii="Calibri" w:hAnsi="Calibri" w:cs="Calibri"/>
          <w:sz w:val="24"/>
          <w:szCs w:val="24"/>
        </w:rPr>
        <w:t xml:space="preserve">SARIN                          </w:t>
      </w:r>
      <w:r>
        <w:rPr>
          <w:rFonts w:ascii="Calibri" w:hAnsi="Calibri" w:cs="Calibri"/>
          <w:spacing w:val="-27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 xml:space="preserve">SAVANNAH                                                           </w:t>
      </w:r>
      <w:r>
        <w:rPr>
          <w:rFonts w:ascii="Calibri" w:hAnsi="Calibri" w:cs="Calibri"/>
          <w:spacing w:val="34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>NO</w:t>
      </w:r>
      <w:r>
        <w:rPr>
          <w:rFonts w:ascii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 SHOW               Vani</w:t>
      </w:r>
      <w:r>
        <w:rPr>
          <w:rFonts w:ascii="Calibri" w:hAnsi="Calibri" w:cs="Calibri"/>
          <w:w w:val="60"/>
          <w:sz w:val="24"/>
          <w:szCs w:val="24"/>
        </w:rPr>
        <w:t>ta    </w:t>
      </w:r>
      <w:r>
        <w:rPr>
          <w:rFonts w:ascii="Calibri" w:hAnsi="Calibri" w:cs="Calibri"/>
          <w:sz w:val="24"/>
          <w:szCs w:val="24"/>
        </w:rPr>
        <w:t xml:space="preserve">Malhotra                   </w:t>
      </w:r>
      <w:r>
        <w:rPr>
          <w:rFonts w:ascii="Calibri" w:hAnsi="Calibri" w:cs="Calibri"/>
          <w:spacing w:val="26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 xml:space="preserve">Christy                                                                   </w:t>
      </w:r>
      <w:r>
        <w:rPr>
          <w:rFonts w:ascii="Calibri" w:hAnsi="Calibri" w:cs="Calibri"/>
          <w:spacing w:val="47"/>
          <w:sz w:val="24"/>
          <w:szCs w:val="24"/>
        </w:rPr>
        <w:t xml:space="preserve">  </w:t>
      </w:r>
      <w:r>
        <w:rPr>
          <w:rFonts w:ascii="Calibri" w:hAnsi="Calibri" w:cs="Calibri"/>
          <w:position w:val="-14"/>
          <w:sz w:val="24"/>
          <w:szCs w:val="24"/>
        </w:rPr>
        <w:t>Withdrawn</w:t>
      </w:r>
    </w:p>
    <w:p w:rsidR="00CF2BF8" w:rsidRDefault="00CF2BF8">
      <w:pPr>
        <w:spacing w:before="4" w:line="240" w:lineRule="exact"/>
        <w:rPr>
          <w:sz w:val="24"/>
          <w:szCs w:val="24"/>
        </w:rPr>
      </w:pPr>
    </w:p>
    <w:p w:rsidR="00CF2BF8" w:rsidRDefault="00CF2BF8">
      <w:pPr>
        <w:spacing w:line="280" w:lineRule="exact"/>
        <w:ind w:left="144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color w:val="4600A4"/>
          <w:position w:val="-2"/>
          <w:sz w:val="24"/>
          <w:szCs w:val="24"/>
        </w:rPr>
        <w:t>Prix St. George (PSG)</w: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71"/>
        <w:gridCol w:w="2243"/>
        <w:gridCol w:w="1927"/>
        <w:gridCol w:w="2079"/>
      </w:tblGrid>
      <w:tr w:rsidR="00CF2BF8" w:rsidTr="00595E03">
        <w:trPr>
          <w:trHeight w:hRule="exact" w:val="341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30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Rank </w:t>
            </w:r>
            <w:r>
              <w:rPr>
                <w:rFonts w:ascii="Calibri" w:hAnsi="Calibri" w:cs="Calibri"/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  <w:r>
              <w:rPr>
                <w:rFonts w:ascii="Calibri" w:hAnsi="Calibri" w:cs="Calibri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of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Rider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30"/>
              <w:ind w:left="5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  <w:r>
              <w:rPr>
                <w:rFonts w:ascii="Calibri" w:hAnsi="Calibri" w:cs="Calibri"/>
                <w:b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w w:val="61"/>
                <w:sz w:val="24"/>
                <w:szCs w:val="24"/>
              </w:rPr>
              <w:t xml:space="preserve"> of  </w:t>
            </w:r>
            <w:r>
              <w:rPr>
                <w:rFonts w:ascii="Calibri" w:hAnsi="Calibri" w:cs="Calibri"/>
                <w:b/>
                <w:spacing w:val="18"/>
                <w:w w:val="6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w w:val="61"/>
                <w:sz w:val="24"/>
                <w:szCs w:val="24"/>
              </w:rPr>
              <w:t> Hor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30"/>
              <w:ind w:left="15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Club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30"/>
              <w:ind w:left="132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%</w:t>
            </w:r>
          </w:p>
        </w:tc>
      </w:tr>
      <w:tr w:rsidR="00CF2BF8" w:rsidTr="00595E03">
        <w:trPr>
          <w:trHeight w:hRule="exact"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7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Hriday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Chedda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Wesley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EIRS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016EE9">
            <w:pPr>
              <w:spacing w:line="280" w:lineRule="exact"/>
              <w:ind w:left="63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62.697</w:t>
            </w:r>
          </w:p>
        </w:tc>
      </w:tr>
      <w:tr w:rsidR="00CF2BF8" w:rsidTr="00595E03">
        <w:trPr>
          <w:trHeight w:hRule="exact" w:val="33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7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Mehboob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Khan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Destiny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016EE9">
            <w:pPr>
              <w:spacing w:line="280" w:lineRule="exact"/>
              <w:ind w:left="63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55.461</w:t>
            </w:r>
          </w:p>
        </w:tc>
      </w:tr>
      <w:tr w:rsidR="00CF2BF8" w:rsidTr="00595E03">
        <w:trPr>
          <w:trHeight w:hRule="exact" w:val="33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71"/>
              <w:rPr>
                <w:rFonts w:ascii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 xml:space="preserve">3 </w:t>
            </w:r>
            <w:r>
              <w:rPr>
                <w:rFonts w:ascii="Calibri" w:hAnsi="Calibri" w:cs="Calibri"/>
                <w:sz w:val="24"/>
                <w:szCs w:val="24"/>
              </w:rPr>
              <w:t>Vani</w:t>
            </w:r>
            <w:r>
              <w:rPr>
                <w:rFonts w:ascii="Calibri" w:hAnsi="Calibri" w:cs="Calibri"/>
                <w:w w:val="60"/>
                <w:sz w:val="24"/>
                <w:szCs w:val="24"/>
              </w:rPr>
              <w:t>ta    </w:t>
            </w:r>
            <w:r>
              <w:rPr>
                <w:rFonts w:ascii="Calibri" w:hAnsi="Calibri" w:cs="Calibri"/>
                <w:sz w:val="24"/>
                <w:szCs w:val="24"/>
              </w:rPr>
              <w:t>Malhotra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599"/>
              <w:rPr>
                <w:rFonts w:ascii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Christy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016EE9">
            <w:pPr>
              <w:spacing w:line="280" w:lineRule="exact"/>
              <w:ind w:left="99"/>
              <w:rPr>
                <w:rFonts w:ascii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Withdrawn</w:t>
            </w:r>
          </w:p>
        </w:tc>
      </w:tr>
    </w:tbl>
    <w:p w:rsidR="00CF2BF8" w:rsidRDefault="00CF2BF8" w:rsidP="00016EE9">
      <w:pPr>
        <w:spacing w:line="240" w:lineRule="exact"/>
        <w:ind w:left="83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</w:t>
      </w:r>
      <w:r>
        <w:rPr>
          <w:rFonts w:ascii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</w:t>
      </w:r>
      <w:r>
        <w:rPr>
          <w:rFonts w:ascii="Calibri" w:hAnsi="Calibri" w:cs="Calibri"/>
          <w:spacing w:val="47"/>
          <w:sz w:val="24"/>
          <w:szCs w:val="24"/>
        </w:rPr>
        <w:t xml:space="preserve"> </w:t>
      </w:r>
    </w:p>
    <w:p w:rsidR="00CF2BF8" w:rsidRDefault="00CF2BF8">
      <w:pPr>
        <w:spacing w:before="9" w:line="100" w:lineRule="exact"/>
        <w:rPr>
          <w:sz w:val="11"/>
          <w:szCs w:val="11"/>
        </w:rPr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  <w:r>
        <w:rPr>
          <w:noProof/>
        </w:rPr>
        <w:pict>
          <v:shape id="_x0000_s1031" type="#_x0000_t202" style="position:absolute;margin-left:29.2pt;margin-top:1.8pt;width:435.8pt;height:54.05pt;z-index:-251654144;mso-position-horizontal-relative:page" filled="f" stroked="f">
            <v:textbox inset="0,0,0,0">
              <w:txbxContent>
                <w:tbl>
                  <w:tblPr>
                    <w:tblW w:w="86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214"/>
                    <w:gridCol w:w="1856"/>
                    <w:gridCol w:w="3570"/>
                  </w:tblGrid>
                  <w:tr w:rsidR="00CF2BF8" w:rsidTr="00595E03">
                    <w:trPr>
                      <w:trHeight w:hRule="exact" w:val="376"/>
                    </w:trPr>
                    <w:tc>
                      <w:tcPr>
                        <w:tcW w:w="3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57"/>
                          <w:ind w:left="40"/>
                          <w:rPr>
                            <w:rFonts w:ascii="Verdana" w:hAnsi="Verdana" w:cs="Verdan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hAnsi="Verdana" w:cs="Verdana"/>
                            <w:b/>
                            <w:color w:val="4600A4"/>
                            <w:sz w:val="24"/>
                            <w:szCs w:val="24"/>
                          </w:rPr>
                          <w:t>Intermediate I (Int I)</w:t>
                        </w:r>
                      </w:p>
                    </w:tc>
                    <w:tc>
                      <w:tcPr>
                        <w:tcW w:w="542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</w:tr>
                  <w:tr w:rsidR="00CF2BF8" w:rsidTr="00595E03">
                    <w:trPr>
                      <w:trHeight w:hRule="exact" w:val="310"/>
                    </w:trPr>
                    <w:tc>
                      <w:tcPr>
                        <w:tcW w:w="3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9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 xml:space="preserve">Rank </w:t>
                        </w:r>
                        <w:r>
                          <w:rPr>
                            <w:rFonts w:ascii="Calibri" w:hAnsi="Calibri" w:cs="Calibri"/>
                            <w:b/>
                            <w:spacing w:val="2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 of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Rider</w:t>
                        </w:r>
                      </w:p>
                    </w:tc>
                    <w:tc>
                      <w:tcPr>
                        <w:tcW w:w="18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b/>
                            <w:spacing w:val="4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w w:val="61"/>
                            <w:position w:val="1"/>
                            <w:sz w:val="24"/>
                            <w:szCs w:val="24"/>
                          </w:rPr>
                          <w:t xml:space="preserve"> of  </w:t>
                        </w:r>
                        <w:r>
                          <w:rPr>
                            <w:rFonts w:ascii="Calibri" w:hAnsi="Calibri" w:cs="Calibri"/>
                            <w:b/>
                            <w:spacing w:val="18"/>
                            <w:w w:val="6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w w:val="61"/>
                            <w:position w:val="1"/>
                            <w:sz w:val="24"/>
                            <w:szCs w:val="24"/>
                          </w:rPr>
                          <w:t> Hor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se</w:t>
                        </w:r>
                      </w:p>
                    </w:tc>
                    <w:tc>
                      <w:tcPr>
                        <w:tcW w:w="3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5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Club</w:t>
                        </w:r>
                      </w:p>
                    </w:tc>
                  </w:tr>
                  <w:tr w:rsidR="00CF2BF8" w:rsidTr="00595E03">
                    <w:trPr>
                      <w:trHeight w:hRule="exact" w:val="385"/>
                    </w:trPr>
                    <w:tc>
                      <w:tcPr>
                        <w:tcW w:w="3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"/>
                          <w:ind w:left="72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Vani</w:t>
                        </w:r>
                        <w:r>
                          <w:rPr>
                            <w:rFonts w:ascii="Calibri" w:hAnsi="Calibri" w:cs="Calibri"/>
                            <w:w w:val="60"/>
                            <w:sz w:val="24"/>
                            <w:szCs w:val="24"/>
                          </w:rPr>
                          <w:t>ta    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Malhotra</w:t>
                        </w:r>
                      </w:p>
                    </w:tc>
                    <w:tc>
                      <w:tcPr>
                        <w:tcW w:w="18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2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Cantaro</w:t>
                        </w:r>
                      </w:p>
                    </w:tc>
                    <w:tc>
                      <w:tcPr>
                        <w:tcW w:w="3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</w:tr>
                </w:tbl>
                <w:p w:rsidR="00CF2BF8" w:rsidRDefault="00CF2BF8"/>
              </w:txbxContent>
            </v:textbox>
            <w10:wrap anchorx="page"/>
          </v:shape>
        </w:pict>
      </w:r>
    </w:p>
    <w:p w:rsidR="00CF2BF8" w:rsidRDefault="00CF2BF8">
      <w:pPr>
        <w:spacing w:line="200" w:lineRule="exact"/>
      </w:pPr>
    </w:p>
    <w:p w:rsidR="00CF2BF8" w:rsidRDefault="00CF2BF8" w:rsidP="00016EE9">
      <w:pPr>
        <w:tabs>
          <w:tab w:val="left" w:pos="5775"/>
          <w:tab w:val="right" w:pos="8605"/>
        </w:tabs>
        <w:spacing w:before="18"/>
        <w:ind w:right="113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  <w:t>%</w:t>
      </w:r>
    </w:p>
    <w:p w:rsidR="00CF2BF8" w:rsidRDefault="00CF2BF8" w:rsidP="00016EE9">
      <w:pPr>
        <w:spacing w:before="15" w:line="280" w:lineRule="exact"/>
        <w:ind w:right="213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Withdrawn</w:t>
      </w:r>
    </w:p>
    <w:p w:rsidR="00CF2BF8" w:rsidRDefault="00CF2BF8">
      <w:pPr>
        <w:spacing w:before="8" w:line="120" w:lineRule="exact"/>
        <w:rPr>
          <w:sz w:val="13"/>
          <w:szCs w:val="13"/>
        </w:rPr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before="17" w:line="280" w:lineRule="exact"/>
        <w:ind w:left="144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color w:val="4600A4"/>
          <w:position w:val="-2"/>
          <w:sz w:val="24"/>
          <w:szCs w:val="24"/>
        </w:rPr>
        <w:t>National Dressage Championships 2014 Team Results</w:t>
      </w:r>
    </w:p>
    <w:p w:rsidR="00CF2BF8" w:rsidRDefault="00CF2BF8">
      <w:pPr>
        <w:spacing w:before="1" w:line="120" w:lineRule="exact"/>
        <w:rPr>
          <w:sz w:val="13"/>
          <w:szCs w:val="13"/>
        </w:rPr>
      </w:pPr>
    </w:p>
    <w:p w:rsidR="00CF2BF8" w:rsidRDefault="00CF2BF8">
      <w:pPr>
        <w:spacing w:line="200" w:lineRule="exact"/>
      </w:pPr>
    </w:p>
    <w:p w:rsidR="00CF2BF8" w:rsidRPr="00016EE9" w:rsidRDefault="00CF2BF8">
      <w:pPr>
        <w:spacing w:before="18" w:line="280" w:lineRule="exact"/>
        <w:ind w:left="131"/>
        <w:rPr>
          <w:rFonts w:ascii="Arial" w:hAnsi="Arial" w:cs="Arial"/>
          <w:sz w:val="24"/>
          <w:szCs w:val="24"/>
        </w:rPr>
      </w:pPr>
      <w:r w:rsidRPr="00016EE9">
        <w:rPr>
          <w:rFonts w:ascii="Arial" w:hAnsi="Arial" w:cs="Arial"/>
          <w:b/>
          <w:w w:val="80"/>
          <w:sz w:val="24"/>
          <w:szCs w:val="24"/>
        </w:rPr>
        <w:t xml:space="preserve">NOTE:   </w:t>
      </w:r>
      <w:r w:rsidRPr="00016EE9">
        <w:rPr>
          <w:rFonts w:ascii="Arial" w:hAnsi="Arial" w:cs="Arial"/>
          <w:b/>
          <w:spacing w:val="16"/>
          <w:w w:val="80"/>
          <w:sz w:val="24"/>
          <w:szCs w:val="24"/>
        </w:rPr>
        <w:t xml:space="preserve"> </w:t>
      </w:r>
      <w:r w:rsidRPr="00016EE9">
        <w:rPr>
          <w:rFonts w:ascii="Arial" w:hAnsi="Arial" w:cs="Arial"/>
          <w:b/>
          <w:w w:val="80"/>
          <w:sz w:val="24"/>
          <w:szCs w:val="24"/>
        </w:rPr>
        <w:t xml:space="preserve"> Best </w:t>
      </w:r>
      <w:r w:rsidRPr="00016EE9">
        <w:rPr>
          <w:rFonts w:ascii="Arial" w:hAnsi="Arial" w:cs="Arial"/>
          <w:b/>
          <w:spacing w:val="13"/>
          <w:w w:val="80"/>
          <w:sz w:val="24"/>
          <w:szCs w:val="24"/>
        </w:rPr>
        <w:t xml:space="preserve"> </w:t>
      </w:r>
      <w:r w:rsidRPr="00016EE9">
        <w:rPr>
          <w:rFonts w:ascii="Arial" w:hAnsi="Arial" w:cs="Arial"/>
          <w:b/>
          <w:w w:val="80"/>
          <w:sz w:val="24"/>
          <w:szCs w:val="24"/>
        </w:rPr>
        <w:t> of</w:t>
      </w:r>
      <w:r w:rsidRPr="00016EE9">
        <w:rPr>
          <w:rFonts w:ascii="Arial" w:hAnsi="Arial" w:cs="Arial"/>
          <w:b/>
          <w:spacing w:val="27"/>
          <w:w w:val="80"/>
          <w:sz w:val="24"/>
          <w:szCs w:val="24"/>
        </w:rPr>
        <w:t xml:space="preserve"> </w:t>
      </w:r>
      <w:r w:rsidRPr="00016EE9">
        <w:rPr>
          <w:rFonts w:ascii="Arial" w:hAnsi="Arial" w:cs="Arial"/>
          <w:b/>
          <w:w w:val="56"/>
          <w:sz w:val="24"/>
          <w:szCs w:val="24"/>
        </w:rPr>
        <w:t> 3    sc</w:t>
      </w:r>
      <w:r w:rsidRPr="00016EE9">
        <w:rPr>
          <w:rFonts w:ascii="Arial" w:hAnsi="Arial" w:cs="Arial"/>
          <w:b/>
          <w:sz w:val="24"/>
          <w:szCs w:val="24"/>
        </w:rPr>
        <w:t>ore</w:t>
      </w:r>
      <w:r w:rsidRPr="00016EE9">
        <w:rPr>
          <w:rFonts w:ascii="Arial" w:hAnsi="Arial" w:cs="Arial"/>
          <w:b/>
          <w:w w:val="79"/>
          <w:sz w:val="24"/>
          <w:szCs w:val="24"/>
        </w:rPr>
        <w:t xml:space="preserve">s    have </w:t>
      </w:r>
      <w:r w:rsidRPr="00016EE9">
        <w:rPr>
          <w:rFonts w:ascii="Arial" w:hAnsi="Arial" w:cs="Arial"/>
          <w:b/>
          <w:spacing w:val="20"/>
          <w:w w:val="79"/>
          <w:sz w:val="24"/>
          <w:szCs w:val="24"/>
        </w:rPr>
        <w:t xml:space="preserve"> </w:t>
      </w:r>
      <w:r w:rsidRPr="00016EE9">
        <w:rPr>
          <w:rFonts w:ascii="Arial" w:hAnsi="Arial" w:cs="Arial"/>
          <w:b/>
          <w:w w:val="79"/>
          <w:sz w:val="24"/>
          <w:szCs w:val="24"/>
        </w:rPr>
        <w:t> be</w:t>
      </w:r>
      <w:r w:rsidRPr="00016EE9">
        <w:rPr>
          <w:rFonts w:ascii="Arial" w:hAnsi="Arial" w:cs="Arial"/>
          <w:b/>
          <w:sz w:val="24"/>
          <w:szCs w:val="24"/>
        </w:rPr>
        <w:t>e</w:t>
      </w:r>
      <w:r w:rsidRPr="00016EE9">
        <w:rPr>
          <w:rFonts w:ascii="Arial" w:hAnsi="Arial" w:cs="Arial"/>
          <w:b/>
          <w:w w:val="63"/>
          <w:sz w:val="24"/>
          <w:szCs w:val="24"/>
        </w:rPr>
        <w:t>n    c</w:t>
      </w:r>
      <w:r w:rsidRPr="00016EE9">
        <w:rPr>
          <w:rFonts w:ascii="Arial" w:hAnsi="Arial" w:cs="Arial"/>
          <w:b/>
          <w:sz w:val="24"/>
          <w:szCs w:val="24"/>
        </w:rPr>
        <w:t>ounte</w:t>
      </w:r>
      <w:r w:rsidRPr="00016EE9">
        <w:rPr>
          <w:rFonts w:ascii="Arial" w:hAnsi="Arial" w:cs="Arial"/>
          <w:b/>
          <w:w w:val="61"/>
          <w:sz w:val="24"/>
          <w:szCs w:val="24"/>
        </w:rPr>
        <w:t>d    f</w:t>
      </w:r>
      <w:r w:rsidRPr="00016EE9">
        <w:rPr>
          <w:rFonts w:ascii="Arial" w:hAnsi="Arial" w:cs="Arial"/>
          <w:b/>
          <w:sz w:val="24"/>
          <w:szCs w:val="24"/>
        </w:rPr>
        <w:t>or</w:t>
      </w:r>
      <w:r w:rsidRPr="00016EE9">
        <w:rPr>
          <w:rFonts w:ascii="Arial" w:hAnsi="Arial" w:cs="Arial"/>
          <w:b/>
          <w:w w:val="61"/>
          <w:sz w:val="24"/>
          <w:szCs w:val="24"/>
        </w:rPr>
        <w:t xml:space="preserve">    te</w:t>
      </w:r>
      <w:r w:rsidRPr="00016EE9">
        <w:rPr>
          <w:rFonts w:ascii="Arial" w:hAnsi="Arial" w:cs="Arial"/>
          <w:b/>
          <w:sz w:val="24"/>
          <w:szCs w:val="24"/>
        </w:rPr>
        <w:t>am</w:t>
      </w:r>
      <w:r w:rsidRPr="00016EE9">
        <w:rPr>
          <w:rFonts w:ascii="Arial" w:hAnsi="Arial" w:cs="Arial"/>
          <w:b/>
          <w:w w:val="73"/>
          <w:sz w:val="24"/>
          <w:szCs w:val="24"/>
        </w:rPr>
        <w:t xml:space="preserve">    plac</w:t>
      </w:r>
      <w:r w:rsidRPr="00016EE9">
        <w:rPr>
          <w:rFonts w:ascii="Arial" w:hAnsi="Arial" w:cs="Arial"/>
          <w:b/>
          <w:sz w:val="24"/>
          <w:szCs w:val="24"/>
        </w:rPr>
        <w:t>ings</w:t>
      </w:r>
    </w:p>
    <w:p w:rsidR="00CF2BF8" w:rsidRDefault="00CF2BF8">
      <w:pPr>
        <w:spacing w:before="8" w:line="100" w:lineRule="exact"/>
        <w:rPr>
          <w:sz w:val="10"/>
          <w:szCs w:val="10"/>
        </w:rPr>
      </w:pPr>
    </w:p>
    <w:p w:rsidR="00CF2BF8" w:rsidRDefault="00CF2BF8">
      <w:pPr>
        <w:spacing w:line="200" w:lineRule="exact"/>
        <w:sectPr w:rsidR="00CF2BF8">
          <w:pgSz w:w="11900" w:h="16840"/>
          <w:pgMar w:top="1580" w:right="1680" w:bottom="280" w:left="480" w:header="0" w:footer="906" w:gutter="0"/>
          <w:cols w:space="720"/>
          <w:rtlGutter/>
        </w:sectPr>
      </w:pPr>
    </w:p>
    <w:p w:rsidR="00CF2BF8" w:rsidRDefault="00CF2BF8">
      <w:pPr>
        <w:spacing w:before="17"/>
        <w:ind w:left="144" w:right="-56"/>
        <w:rPr>
          <w:rFonts w:ascii="Verdana" w:hAnsi="Verdana" w:cs="Verdana"/>
          <w:sz w:val="24"/>
          <w:szCs w:val="24"/>
        </w:rPr>
      </w:pPr>
      <w:r>
        <w:rPr>
          <w:noProof/>
        </w:rPr>
        <w:pict>
          <v:shape id="_x0000_s1032" type="#_x0000_t202" style="position:absolute;left:0;text-align:left;margin-left:32pt;margin-top:14.5pt;width:451pt;height:115.35pt;z-index:-251653120;mso-position-horizontal-relative:page" filled="f" stroked="f">
            <v:textbox style="mso-next-textbox:#_x0000_s103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04"/>
                    <w:gridCol w:w="2246"/>
                    <w:gridCol w:w="2177"/>
                    <w:gridCol w:w="359"/>
                    <w:gridCol w:w="3434"/>
                  </w:tblGrid>
                  <w:tr w:rsidR="00CF2BF8" w:rsidTr="00595E03">
                    <w:trPr>
                      <w:trHeight w:hRule="exact" w:val="989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0"/>
                          <w:ind w:left="2" w:right="28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Rank</w:t>
                        </w:r>
                      </w:p>
                      <w:p w:rsidR="00CF2BF8" w:rsidRDefault="00CF2BF8">
                        <w:pPr>
                          <w:spacing w:before="3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CF2BF8" w:rsidRDefault="00CF2BF8">
                        <w:pPr>
                          <w:spacing w:line="200" w:lineRule="exact"/>
                        </w:pPr>
                      </w:p>
                      <w:p w:rsidR="00CF2BF8" w:rsidRDefault="00CF2BF8">
                        <w:pPr>
                          <w:ind w:left="165" w:right="192"/>
                          <w:jc w:val="center"/>
                          <w:rPr>
                            <w:rFonts w:ascii="Verdana" w:hAnsi="Verdana" w:cs="Verdan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hAnsi="Verdana" w:cs="Verdana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0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of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Rider</w:t>
                        </w:r>
                      </w:p>
                      <w:p w:rsidR="00CF2BF8" w:rsidRDefault="00CF2BF8">
                        <w:pPr>
                          <w:spacing w:before="5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F2BF8" w:rsidRDefault="00CF2BF8">
                        <w:pPr>
                          <w:spacing w:line="200" w:lineRule="exact"/>
                        </w:pPr>
                      </w:p>
                      <w:p w:rsidR="00CF2BF8" w:rsidRDefault="00CF2BF8">
                        <w:pPr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Astride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Quest</w:t>
                        </w:r>
                      </w:p>
                    </w:tc>
                    <w:tc>
                      <w:tcPr>
                        <w:tcW w:w="2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0"/>
                          <w:ind w:left="52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Horse</w:t>
                        </w:r>
                      </w:p>
                    </w:tc>
                    <w:tc>
                      <w:tcPr>
                        <w:tcW w:w="379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595E03">
                        <w:pPr>
                          <w:spacing w:before="30"/>
                          <w:ind w:left="144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%                                     </w:t>
                        </w:r>
                        <w:r>
                          <w:rPr>
                            <w:rFonts w:ascii="Calibri" w:hAnsi="Calibri" w:cs="Calibri"/>
                            <w:b/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w w:val="83"/>
                            <w:sz w:val="24"/>
                            <w:szCs w:val="24"/>
                          </w:rPr>
                          <w:t xml:space="preserve">Team </w:t>
                        </w:r>
                        <w:r>
                          <w:rPr>
                            <w:rFonts w:ascii="Calibri" w:hAnsi="Calibri" w:cs="Calibri"/>
                            <w:b/>
                            <w:spacing w:val="45"/>
                            <w:w w:val="8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w w:val="83"/>
                            <w:sz w:val="24"/>
                            <w:szCs w:val="24"/>
                          </w:rPr>
                          <w:t> Score</w:t>
                        </w:r>
                      </w:p>
                    </w:tc>
                  </w:tr>
                  <w:tr w:rsidR="00CF2BF8" w:rsidTr="00595E03">
                    <w:trPr>
                      <w:trHeight w:hRule="exact" w:val="319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2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Sudipti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Hajela</w:t>
                        </w:r>
                      </w:p>
                    </w:tc>
                    <w:tc>
                      <w:tcPr>
                        <w:tcW w:w="2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Supreme</w:t>
                        </w:r>
                        <w:r>
                          <w:rPr>
                            <w:rFonts w:ascii="Calibri" w:hAnsi="Calibri" w:cs="Calibri"/>
                            <w:spacing w:val="38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Quest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4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60.104</w:t>
                        </w:r>
                      </w:p>
                    </w:tc>
                  </w:tr>
                  <w:tr w:rsidR="00CF2BF8" w:rsidTr="00595E03">
                    <w:trPr>
                      <w:trHeight w:hRule="exact" w:val="319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2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Chaitany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Bansal</w:t>
                        </w:r>
                      </w:p>
                    </w:tc>
                    <w:tc>
                      <w:tcPr>
                        <w:tcW w:w="2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Serenade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4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49.375</w:t>
                        </w:r>
                      </w:p>
                    </w:tc>
                  </w:tr>
                  <w:tr w:rsidR="00CF2BF8" w:rsidTr="00595E03">
                    <w:trPr>
                      <w:trHeight w:hRule="exact" w:val="310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2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Saash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Singh</w:t>
                        </w:r>
                      </w:p>
                    </w:tc>
                    <w:tc>
                      <w:tcPr>
                        <w:tcW w:w="2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Lodrino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4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46.250</w:t>
                        </w:r>
                      </w:p>
                    </w:tc>
                  </w:tr>
                  <w:tr w:rsidR="00CF2BF8" w:rsidTr="00595E03">
                    <w:trPr>
                      <w:trHeight w:hRule="exact" w:val="370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2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Pranay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Khare</w:t>
                        </w:r>
                      </w:p>
                    </w:tc>
                    <w:tc>
                      <w:tcPr>
                        <w:tcW w:w="2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52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Basanti</w:t>
                        </w:r>
                      </w:p>
                    </w:tc>
                    <w:tc>
                      <w:tcPr>
                        <w:tcW w:w="3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4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65.417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174.896</w:t>
                        </w:r>
                      </w:p>
                    </w:tc>
                  </w:tr>
                </w:tbl>
                <w:p w:rsidR="00CF2BF8" w:rsidRDefault="00CF2BF8"/>
              </w:txbxContent>
            </v:textbox>
            <w10:wrap anchorx="page"/>
          </v:shape>
        </w:pict>
      </w:r>
      <w:r>
        <w:rPr>
          <w:rFonts w:ascii="Verdana" w:hAnsi="Verdana" w:cs="Verdana"/>
          <w:b/>
          <w:color w:val="4600A4"/>
          <w:sz w:val="24"/>
          <w:szCs w:val="24"/>
        </w:rPr>
        <w:t>Children II Dressage Team (CH II)</w:t>
      </w:r>
    </w:p>
    <w:p w:rsidR="00CF2BF8" w:rsidRDefault="00CF2BF8">
      <w:pPr>
        <w:spacing w:line="120" w:lineRule="exact"/>
        <w:rPr>
          <w:sz w:val="13"/>
          <w:szCs w:val="13"/>
        </w:rPr>
      </w:pPr>
      <w:r>
        <w:br w:type="column"/>
      </w:r>
    </w:p>
    <w:p w:rsidR="00CF2BF8" w:rsidRDefault="00CF2BF8">
      <w:pPr>
        <w:spacing w:line="200" w:lineRule="exact"/>
      </w:pPr>
    </w:p>
    <w:p w:rsidR="00CF2BF8" w:rsidRDefault="00CF2BF8" w:rsidP="00016EE9">
      <w:pPr>
        <w:spacing w:line="280" w:lineRule="exact"/>
        <w:rPr>
          <w:rFonts w:ascii="Calibri" w:hAnsi="Calibri" w:cs="Calibri"/>
          <w:sz w:val="24"/>
          <w:szCs w:val="24"/>
        </w:rPr>
        <w:sectPr w:rsidR="00CF2BF8">
          <w:type w:val="continuous"/>
          <w:pgSz w:w="11900" w:h="16840"/>
          <w:pgMar w:top="1400" w:right="1680" w:bottom="280" w:left="480" w:header="720" w:footer="720" w:gutter="0"/>
          <w:cols w:num="2" w:space="720" w:equalWidth="0">
            <w:col w:w="4828" w:space="4424"/>
            <w:col w:w="488"/>
          </w:cols>
        </w:sectPr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 w:rsidP="00016EE9">
      <w:pPr>
        <w:spacing w:line="200" w:lineRule="exact"/>
        <w:jc w:val="right"/>
      </w:pPr>
    </w:p>
    <w:p w:rsidR="00CF2BF8" w:rsidRDefault="00CF2BF8" w:rsidP="00016EE9">
      <w:pPr>
        <w:spacing w:line="200" w:lineRule="exact"/>
        <w:jc w:val="right"/>
      </w:pPr>
    </w:p>
    <w:p w:rsidR="00CF2BF8" w:rsidRDefault="00CF2BF8">
      <w:pPr>
        <w:spacing w:line="200" w:lineRule="exact"/>
      </w:pPr>
      <w:r>
        <w:rPr>
          <w:noProof/>
        </w:rPr>
        <w:pict>
          <v:shape id="_x0000_s1033" type="#_x0000_t202" style="position:absolute;margin-left:41.5pt;margin-top:8.75pt;width:441.5pt;height:81.95pt;z-index:-25165209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21"/>
                    <w:gridCol w:w="2698"/>
                    <w:gridCol w:w="2906"/>
                    <w:gridCol w:w="2715"/>
                  </w:tblGrid>
                  <w:tr w:rsidR="00CF2BF8" w:rsidTr="00595E03">
                    <w:trPr>
                      <w:trHeight w:hRule="exact" w:val="369"/>
                    </w:trPr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58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6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58"/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Team</w:t>
                        </w:r>
                        <w:r>
                          <w:rPr>
                            <w:rFonts w:ascii="Calibri" w:hAnsi="Calibri" w:cs="Calibri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Tolly</w:t>
                        </w:r>
                      </w:p>
                    </w:tc>
                    <w:tc>
                      <w:tcPr>
                        <w:tcW w:w="562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</w:tr>
                  <w:tr w:rsidR="00CF2BF8" w:rsidTr="00595E03">
                    <w:trPr>
                      <w:trHeight w:hRule="exact" w:val="300"/>
                    </w:trPr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6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ANINDYA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GUPTA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RAY</w:t>
                        </w:r>
                      </w:p>
                    </w:tc>
                    <w:tc>
                      <w:tcPr>
                        <w:tcW w:w="29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Spitz</w:t>
                        </w:r>
                      </w:p>
                    </w:tc>
                    <w:tc>
                      <w:tcPr>
                        <w:tcW w:w="2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016EE9">
                        <w:pPr>
                          <w:spacing w:line="280" w:lineRule="exact"/>
                          <w:ind w:left="735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49.167</w:t>
                        </w:r>
                      </w:p>
                    </w:tc>
                  </w:tr>
                  <w:tr w:rsidR="00CF2BF8" w:rsidTr="00595E03">
                    <w:trPr>
                      <w:trHeight w:hRule="exact" w:val="300"/>
                    </w:trPr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6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YUGADEKRIT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KAJARIA</w:t>
                        </w:r>
                      </w:p>
                    </w:tc>
                    <w:tc>
                      <w:tcPr>
                        <w:tcW w:w="29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AUTOMATIC</w:t>
                        </w:r>
                      </w:p>
                    </w:tc>
                    <w:tc>
                      <w:tcPr>
                        <w:tcW w:w="2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016EE9">
                        <w:pPr>
                          <w:spacing w:line="280" w:lineRule="exact"/>
                          <w:ind w:left="735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59.688</w:t>
                        </w:r>
                      </w:p>
                    </w:tc>
                  </w:tr>
                  <w:tr w:rsidR="00CF2BF8" w:rsidTr="00595E03">
                    <w:trPr>
                      <w:trHeight w:hRule="exact" w:val="300"/>
                    </w:trPr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6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DEBADITYA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CHATTERJEE</w:t>
                        </w:r>
                      </w:p>
                    </w:tc>
                    <w:tc>
                      <w:tcPr>
                        <w:tcW w:w="29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Maharaja</w:t>
                        </w:r>
                      </w:p>
                    </w:tc>
                    <w:tc>
                      <w:tcPr>
                        <w:tcW w:w="2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016EE9">
                        <w:pPr>
                          <w:spacing w:line="280" w:lineRule="exact"/>
                          <w:ind w:left="735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Eliminated</w:t>
                        </w:r>
                      </w:p>
                    </w:tc>
                  </w:tr>
                  <w:tr w:rsidR="00CF2BF8" w:rsidTr="00595E03">
                    <w:trPr>
                      <w:trHeight w:hRule="exact" w:val="369"/>
                    </w:trPr>
                    <w:tc>
                      <w:tcPr>
                        <w:tcW w:w="3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6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JOS</w:t>
                        </w:r>
                        <w:r>
                          <w:rPr>
                            <w:rFonts w:ascii="Calibri" w:hAnsi="Calibri" w:cs="Calibri"/>
                            <w:w w:val="55"/>
                            <w:position w:val="1"/>
                            <w:sz w:val="24"/>
                            <w:szCs w:val="24"/>
                          </w:rPr>
                          <w:t>H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DASGUPTA</w:t>
                        </w:r>
                      </w:p>
                    </w:tc>
                    <w:tc>
                      <w:tcPr>
                        <w:tcW w:w="29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REGAL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CONNECTI</w:t>
                        </w:r>
                      </w:p>
                    </w:tc>
                    <w:tc>
                      <w:tcPr>
                        <w:tcW w:w="2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016EE9">
                        <w:pPr>
                          <w:spacing w:line="280" w:lineRule="exact"/>
                          <w:ind w:left="735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62.500</w:t>
                        </w:r>
                      </w:p>
                    </w:tc>
                  </w:tr>
                </w:tbl>
                <w:p w:rsidR="00CF2BF8" w:rsidRDefault="00CF2BF8"/>
              </w:txbxContent>
            </v:textbox>
            <w10:wrap anchorx="page"/>
          </v:shape>
        </w:pict>
      </w: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before="14" w:line="200" w:lineRule="exact"/>
      </w:pPr>
    </w:p>
    <w:p w:rsidR="00CF2BF8" w:rsidRDefault="00CF2BF8" w:rsidP="00016EE9">
      <w:pPr>
        <w:spacing w:before="20"/>
        <w:ind w:right="200"/>
        <w:jc w:val="center"/>
        <w:rPr>
          <w:rFonts w:ascii="Calibri" w:hAnsi="Calibri" w:cs="Calibri"/>
          <w:sz w:val="24"/>
          <w:szCs w:val="24"/>
        </w:rPr>
        <w:sectPr w:rsidR="00CF2BF8">
          <w:type w:val="continuous"/>
          <w:pgSz w:w="11900" w:h="16840"/>
          <w:pgMar w:top="1400" w:right="1680" w:bottom="280" w:left="480" w:header="720" w:footer="720" w:gutter="0"/>
          <w:cols w:space="720"/>
        </w:sect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             171.355</w:t>
      </w:r>
    </w:p>
    <w:p w:rsidR="00CF2BF8" w:rsidRDefault="00CF2BF8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1"/>
        <w:gridCol w:w="2536"/>
        <w:gridCol w:w="2822"/>
        <w:gridCol w:w="3371"/>
      </w:tblGrid>
      <w:tr w:rsidR="00CF2BF8" w:rsidTr="00B7336E">
        <w:trPr>
          <w:trHeight w:hRule="exact" w:val="462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F2BF8" w:rsidRPr="00831894" w:rsidRDefault="00CF2BF8">
            <w:pPr>
              <w:spacing w:before="58"/>
              <w:ind w:left="159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831894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Team</w:t>
            </w:r>
            <w:r w:rsidRPr="00831894">
              <w:rPr>
                <w:rFonts w:ascii="Calibri" w:hAnsi="Calibri" w:cs="Calibri"/>
                <w:b/>
                <w:spacing w:val="-14"/>
                <w:sz w:val="24"/>
                <w:szCs w:val="24"/>
                <w:lang w:val="it-IT"/>
              </w:rPr>
              <w:t xml:space="preserve"> </w:t>
            </w:r>
            <w:r w:rsidRPr="00831894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 Adagio</w:t>
            </w:r>
            <w:r w:rsidRPr="00831894">
              <w:rPr>
                <w:rFonts w:ascii="Calibri" w:hAnsi="Calibri" w:cs="Calibri"/>
                <w:b/>
                <w:w w:val="25"/>
                <w:sz w:val="24"/>
                <w:szCs w:val="24"/>
                <w:lang w:val="it-IT"/>
              </w:rPr>
              <w:t xml:space="preserve">    </w:t>
            </w:r>
            <w:r w:rsidRPr="00831894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B</w:t>
            </w:r>
          </w:p>
          <w:p w:rsidR="00CF2BF8" w:rsidRPr="00831894" w:rsidRDefault="00CF2BF8">
            <w:pPr>
              <w:spacing w:before="7"/>
              <w:ind w:left="159"/>
              <w:rPr>
                <w:rFonts w:ascii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CF2BF8" w:rsidRPr="00831894" w:rsidRDefault="00CF2BF8">
            <w:pPr>
              <w:spacing w:before="7" w:line="140" w:lineRule="exact"/>
              <w:rPr>
                <w:sz w:val="15"/>
                <w:szCs w:val="15"/>
                <w:lang w:val="it-IT"/>
              </w:rPr>
            </w:pPr>
          </w:p>
          <w:p w:rsidR="00CF2BF8" w:rsidRPr="00831894" w:rsidRDefault="00CF2BF8">
            <w:pPr>
              <w:spacing w:line="200" w:lineRule="exact"/>
              <w:rPr>
                <w:lang w:val="it-IT"/>
              </w:rPr>
            </w:pPr>
          </w:p>
          <w:p w:rsidR="00CF2BF8" w:rsidRDefault="00CF2BF8">
            <w:pPr>
              <w:ind w:left="324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9" w:line="140" w:lineRule="exact"/>
              <w:rPr>
                <w:sz w:val="15"/>
                <w:szCs w:val="15"/>
              </w:rPr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ind w:left="1655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2BF8" w:rsidTr="00B7336E">
        <w:trPr>
          <w:trHeight w:hRule="exact" w:val="363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4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F2BF8" w:rsidRPr="00831894" w:rsidRDefault="00CF2BF8">
            <w:pPr>
              <w:spacing w:before="58"/>
              <w:ind w:left="159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831894">
              <w:rPr>
                <w:rFonts w:ascii="Calibri" w:hAnsi="Calibri" w:cs="Calibri"/>
                <w:sz w:val="24"/>
                <w:szCs w:val="24"/>
                <w:lang w:val="it-IT"/>
              </w:rPr>
              <w:t>ALYA</w:t>
            </w:r>
            <w:r w:rsidRPr="00831894">
              <w:rPr>
                <w:rFonts w:ascii="Calibri" w:hAnsi="Calibri" w:cs="Calibri"/>
                <w:spacing w:val="-14"/>
                <w:sz w:val="24"/>
                <w:szCs w:val="24"/>
                <w:lang w:val="it-IT"/>
              </w:rPr>
              <w:t xml:space="preserve"> </w:t>
            </w:r>
            <w:r w:rsidRPr="00831894">
              <w:rPr>
                <w:rFonts w:ascii="Calibri" w:hAnsi="Calibri" w:cs="Calibri"/>
                <w:sz w:val="24"/>
                <w:szCs w:val="24"/>
                <w:lang w:val="it-IT"/>
              </w:rPr>
              <w:t> AUGUSTINE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CF2BF8" w:rsidRPr="00016EE9" w:rsidRDefault="00CF2BF8">
            <w:pPr>
              <w:spacing w:before="7" w:line="140" w:lineRule="exact"/>
              <w:rPr>
                <w:rFonts w:ascii="Calibri" w:hAnsi="Calibri" w:cs="Calibri"/>
                <w:sz w:val="24"/>
                <w:szCs w:val="24"/>
              </w:rPr>
            </w:pPr>
          </w:p>
          <w:p w:rsidR="00CF2BF8" w:rsidRPr="00831894" w:rsidRDefault="00CF2BF8">
            <w:pPr>
              <w:spacing w:before="7" w:line="140" w:lineRule="exact"/>
              <w:rPr>
                <w:sz w:val="15"/>
                <w:szCs w:val="15"/>
                <w:lang w:val="it-IT"/>
              </w:rPr>
            </w:pPr>
            <w:r w:rsidRPr="00016EE9">
              <w:rPr>
                <w:rFonts w:ascii="Calibri" w:hAnsi="Calibri" w:cs="Calibri"/>
                <w:sz w:val="24"/>
                <w:szCs w:val="24"/>
              </w:rPr>
              <w:t>GINGER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9" w:line="140" w:lineRule="exact"/>
              <w:rPr>
                <w:sz w:val="15"/>
                <w:szCs w:val="15"/>
              </w:rPr>
            </w:pPr>
          </w:p>
          <w:p w:rsidR="00CF2BF8" w:rsidRPr="00016EE9" w:rsidRDefault="00CF2BF8">
            <w:pPr>
              <w:spacing w:before="9" w:line="140" w:lineRule="exac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48.333</w:t>
            </w:r>
          </w:p>
        </w:tc>
      </w:tr>
      <w:tr w:rsidR="00CF2BF8" w:rsidTr="00B7336E">
        <w:trPr>
          <w:trHeight w:hRule="exact"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KAB</w:t>
            </w:r>
            <w:r>
              <w:rPr>
                <w:rFonts w:ascii="Calibri" w:hAnsi="Calibri" w:cs="Calibri"/>
                <w:w w:val="60"/>
                <w:position w:val="1"/>
                <w:sz w:val="24"/>
                <w:szCs w:val="24"/>
              </w:rPr>
              <w:t>IR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MAHESHWARI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MUNI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5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52.292</w:t>
            </w:r>
          </w:p>
        </w:tc>
      </w:tr>
      <w:tr w:rsidR="00CF2BF8" w:rsidTr="00B7336E">
        <w:trPr>
          <w:trHeight w:hRule="exact" w:val="46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TRISHA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BARUA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SUPERMAN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5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44.583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position w:val="1"/>
                <w:sz w:val="24"/>
                <w:szCs w:val="24"/>
              </w:rPr>
              <w:t>145.208</w:t>
            </w:r>
          </w:p>
        </w:tc>
      </w:tr>
      <w:tr w:rsidR="00CF2BF8" w:rsidTr="00B7336E">
        <w:trPr>
          <w:trHeight w:hRule="exact" w:val="282"/>
        </w:trPr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BF8" w:rsidRPr="00831894" w:rsidRDefault="00CF2BF8" w:rsidP="00016EE9">
            <w:pPr>
              <w:ind w:left="159"/>
              <w:rPr>
                <w:rFonts w:ascii="Calibri" w:hAnsi="Calibri" w:cs="Calibri"/>
                <w:sz w:val="24"/>
                <w:szCs w:val="24"/>
                <w:lang w:val="pt-BR"/>
              </w:rPr>
            </w:pPr>
            <w:r w:rsidRPr="00831894">
              <w:rPr>
                <w:rFonts w:ascii="Calibri" w:hAnsi="Calibri" w:cs="Calibri"/>
                <w:b/>
                <w:sz w:val="24"/>
                <w:szCs w:val="24"/>
                <w:lang w:val="pt-BR"/>
              </w:rPr>
              <w:t>Team</w:t>
            </w:r>
            <w:r w:rsidRPr="00831894">
              <w:rPr>
                <w:rFonts w:ascii="Calibri" w:hAnsi="Calibri" w:cs="Calibri"/>
                <w:b/>
                <w:spacing w:val="-14"/>
                <w:sz w:val="24"/>
                <w:szCs w:val="24"/>
                <w:lang w:val="pt-BR"/>
              </w:rPr>
              <w:t xml:space="preserve"> </w:t>
            </w:r>
            <w:r w:rsidRPr="00831894">
              <w:rPr>
                <w:rFonts w:ascii="Calibri" w:hAnsi="Calibri" w:cs="Calibri"/>
                <w:b/>
                <w:sz w:val="24"/>
                <w:szCs w:val="24"/>
                <w:lang w:val="pt-BR"/>
              </w:rPr>
              <w:t> Adagio</w:t>
            </w:r>
            <w:r w:rsidRPr="00831894">
              <w:rPr>
                <w:rFonts w:ascii="Calibri" w:hAnsi="Calibri" w:cs="Calibri"/>
                <w:b/>
                <w:w w:val="25"/>
                <w:sz w:val="24"/>
                <w:szCs w:val="24"/>
                <w:lang w:val="pt-BR"/>
              </w:rPr>
              <w:t xml:space="preserve">    </w:t>
            </w:r>
            <w:r w:rsidRPr="00831894">
              <w:rPr>
                <w:rFonts w:ascii="Calibri" w:hAnsi="Calibri" w:cs="Calibri"/>
                <w:b/>
                <w:sz w:val="24"/>
                <w:szCs w:val="24"/>
                <w:lang w:val="pt-BR"/>
              </w:rPr>
              <w:t>A</w:t>
            </w:r>
          </w:p>
          <w:p w:rsidR="00CF2BF8" w:rsidRDefault="00CF2BF8">
            <w:pPr>
              <w:spacing w:line="280" w:lineRule="exact"/>
              <w:ind w:left="324"/>
              <w:rPr>
                <w:rFonts w:ascii="Calibri" w:hAnsi="Calibri" w:cs="Calibri"/>
                <w:position w:val="1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55"/>
              <w:rPr>
                <w:rFonts w:ascii="Calibri" w:hAnsi="Calibri" w:cs="Calibri"/>
                <w:position w:val="1"/>
                <w:sz w:val="24"/>
                <w:szCs w:val="24"/>
              </w:rPr>
            </w:pPr>
          </w:p>
        </w:tc>
      </w:tr>
      <w:tr w:rsidR="00CF2BF8" w:rsidTr="00B7336E">
        <w:trPr>
          <w:trHeight w:hRule="exact" w:val="363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F2BF8" w:rsidRPr="00831894" w:rsidRDefault="00CF2BF8">
            <w:pPr>
              <w:spacing w:before="7"/>
              <w:ind w:left="159"/>
              <w:rPr>
                <w:rFonts w:ascii="Calibri" w:hAnsi="Calibri" w:cs="Calibri"/>
                <w:sz w:val="24"/>
                <w:szCs w:val="24"/>
                <w:lang w:val="pt-BR"/>
              </w:rPr>
            </w:pPr>
            <w:r w:rsidRPr="00831894">
              <w:rPr>
                <w:rFonts w:ascii="Calibri" w:hAnsi="Calibri" w:cs="Calibri"/>
                <w:sz w:val="24"/>
                <w:szCs w:val="24"/>
                <w:lang w:val="pt-BR"/>
              </w:rPr>
              <w:t>LEELA</w:t>
            </w:r>
            <w:r w:rsidRPr="00831894">
              <w:rPr>
                <w:rFonts w:ascii="Calibri" w:hAnsi="Calibri" w:cs="Calibri"/>
                <w:spacing w:val="17"/>
                <w:sz w:val="24"/>
                <w:szCs w:val="24"/>
                <w:lang w:val="pt-BR"/>
              </w:rPr>
              <w:t xml:space="preserve"> </w:t>
            </w:r>
            <w:r w:rsidRPr="00831894">
              <w:rPr>
                <w:rFonts w:ascii="Calibri" w:hAnsi="Calibri" w:cs="Calibri"/>
                <w:sz w:val="24"/>
                <w:szCs w:val="24"/>
                <w:lang w:val="pt-BR"/>
              </w:rPr>
              <w:t> JUNEJA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ind w:left="3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RAINCLOUD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ind w:left="165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51.979</w:t>
            </w:r>
          </w:p>
        </w:tc>
      </w:tr>
      <w:tr w:rsidR="00CF2BF8" w:rsidTr="00B7336E">
        <w:trPr>
          <w:trHeight w:hRule="exact" w:val="451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AMEESHA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CHHABRA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PRINCESS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3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NO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SHOW</w:t>
            </w:r>
          </w:p>
        </w:tc>
      </w:tr>
      <w:tr w:rsidR="00CF2BF8" w:rsidTr="00B7336E">
        <w:trPr>
          <w:trHeight w:hRule="exact"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ANOUSHKA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BEATTIE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SILVE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TREASURE</w:t>
            </w: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ind w:left="165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57.708</w:t>
            </w:r>
          </w:p>
        </w:tc>
      </w:tr>
    </w:tbl>
    <w:p w:rsidR="00CF2BF8" w:rsidRDefault="00CF2BF8">
      <w:pPr>
        <w:spacing w:line="200" w:lineRule="exact"/>
      </w:pPr>
    </w:p>
    <w:p w:rsidR="00CF2BF8" w:rsidRDefault="00CF2BF8">
      <w:pPr>
        <w:spacing w:before="8" w:line="200" w:lineRule="exact"/>
        <w:sectPr w:rsidR="00CF2BF8" w:rsidSect="00B7336E">
          <w:pgSz w:w="11900" w:h="16840"/>
          <w:pgMar w:top="720" w:right="1680" w:bottom="280" w:left="520" w:header="0" w:footer="906" w:gutter="0"/>
          <w:cols w:space="720"/>
        </w:sectPr>
      </w:pPr>
    </w:p>
    <w:p w:rsidR="00CF2BF8" w:rsidRDefault="00CF2BF8">
      <w:pPr>
        <w:spacing w:before="17"/>
        <w:ind w:left="104" w:right="-56"/>
        <w:rPr>
          <w:rFonts w:ascii="Verdana" w:hAnsi="Verdana" w:cs="Verdana"/>
          <w:b/>
          <w:color w:val="4600A4"/>
          <w:sz w:val="24"/>
          <w:szCs w:val="24"/>
        </w:rPr>
      </w:pPr>
      <w:r>
        <w:rPr>
          <w:noProof/>
        </w:rPr>
        <w:pict>
          <v:shape id="_x0000_s1034" type="#_x0000_t202" style="position:absolute;left:0;text-align:left;margin-left:32pt;margin-top:15pt;width:480pt;height:532.9pt;z-index:-251651072;mso-position-horizontal-relative:page" filled="f" stroked="f">
            <v:textbox style="mso-next-textbox:#_x0000_s1034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85"/>
                    <w:gridCol w:w="2475"/>
                    <w:gridCol w:w="1935"/>
                    <w:gridCol w:w="4257"/>
                  </w:tblGrid>
                  <w:tr w:rsidR="00CF2BF8" w:rsidTr="00B7336E">
                    <w:trPr>
                      <w:trHeight w:hRule="exact" w:val="341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0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Rank</w:t>
                        </w:r>
                      </w:p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0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of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Rider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0"/>
                          <w:ind w:left="33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Horse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CF2BF8" w:rsidRDefault="00CF2BF8" w:rsidP="00B7336E">
                        <w:pPr>
                          <w:spacing w:before="30"/>
                          <w:ind w:left="43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%   Team</w:t>
                        </w:r>
                        <w:r>
                          <w:rPr>
                            <w:rFonts w:ascii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Score</w:t>
                        </w:r>
                      </w:p>
                    </w:tc>
                  </w:tr>
                  <w:tr w:rsidR="00CF2BF8" w:rsidTr="00B7336E">
                    <w:trPr>
                      <w:trHeight w:hRule="exact" w:val="300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2" w:right="215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Team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 MPSE</w:t>
                        </w:r>
                        <w:r>
                          <w:rPr>
                            <w:rFonts w:ascii="Calibri" w:hAnsi="Calibri" w:cs="Calibri"/>
                            <w:b/>
                            <w:w w:val="55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b/>
                            <w:w w:val="33"/>
                            <w:position w:val="1"/>
                            <w:sz w:val="24"/>
                            <w:szCs w:val="24"/>
                          </w:rPr>
                          <w:t>-­‐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APRC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CF2BF8" w:rsidRDefault="00CF2BF8"/>
                    </w:tc>
                    <w:tc>
                      <w:tcPr>
                        <w:tcW w:w="4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F2BF8" w:rsidRDefault="00CF2BF8" w:rsidP="0043612C">
                        <w:pPr>
                          <w:spacing w:before="18"/>
                          <w:ind w:right="2680"/>
                          <w:jc w:val="righ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CF2BF8" w:rsidRDefault="00CF2BF8"/>
                    </w:tc>
                  </w:tr>
                  <w:tr w:rsidR="00CF2BF8" w:rsidTr="00B7336E">
                    <w:trPr>
                      <w:trHeight w:hRule="exact" w:val="300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Raunaq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Anand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3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Sunrise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43612C">
                        <w:pPr>
                          <w:spacing w:before="7"/>
                          <w:ind w:right="2680"/>
                          <w:jc w:val="righ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72.717</w:t>
                        </w:r>
                      </w:p>
                      <w:p w:rsidR="00CF2BF8" w:rsidRDefault="00CF2BF8"/>
                    </w:tc>
                  </w:tr>
                  <w:tr w:rsidR="00CF2BF8" w:rsidTr="00B7336E">
                    <w:trPr>
                      <w:trHeight w:hRule="exact" w:val="300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Saty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Kalra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3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Arjun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r>
                          <w:t xml:space="preserve">                 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56.739</w:t>
                        </w:r>
                      </w:p>
                    </w:tc>
                  </w:tr>
                  <w:tr w:rsidR="00CF2BF8" w:rsidTr="00B7336E">
                    <w:trPr>
                      <w:trHeight w:hRule="exact" w:val="300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Jaiveer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Singh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3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Red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Renegade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               62.609</w:t>
                        </w:r>
                      </w:p>
                    </w:tc>
                  </w:tr>
                  <w:tr w:rsidR="00CF2BF8" w:rsidTr="00B7336E">
                    <w:trPr>
                      <w:trHeight w:hRule="exact" w:val="370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Raj</w:t>
                        </w:r>
                        <w:r>
                          <w:rPr>
                            <w:rFonts w:ascii="Calibri" w:hAnsi="Calibri" w:cs="Calibri"/>
                            <w:w w:val="60"/>
                            <w:position w:val="1"/>
                            <w:sz w:val="24"/>
                            <w:szCs w:val="24"/>
                          </w:rPr>
                          <w:t>at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Roy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3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Avalon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               65.109</w:t>
                        </w:r>
                        <w:r>
                          <w:rPr>
                            <w:rFonts w:ascii="Calibri" w:hAnsi="Calibri" w:cs="Calibri"/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200.435</w:t>
                        </w:r>
                      </w:p>
                      <w:p w:rsidR="00CF2BF8" w:rsidRDefault="00CF2BF8">
                        <w:pP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:rsidR="00CF2BF8" w:rsidRDefault="00CF2BF8">
                        <w:pP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:rsidR="00CF2BF8" w:rsidRDefault="00CF2BF8">
                        <w:pP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:rsidR="00CF2BF8" w:rsidRDefault="00CF2BF8">
                        <w:pP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:rsidR="00CF2BF8" w:rsidRDefault="00CF2BF8">
                        <w:pP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:rsidR="00CF2BF8" w:rsidRDefault="00CF2BF8">
                        <w:pP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:rsidR="00CF2BF8" w:rsidRDefault="00CF2BF8"/>
                    </w:tc>
                  </w:tr>
                  <w:tr w:rsidR="00CF2BF8" w:rsidTr="00B7336E">
                    <w:trPr>
                      <w:trHeight w:hRule="exact" w:val="670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before="58"/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before="58"/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Team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ORE</w:t>
                        </w:r>
                        <w:r>
                          <w:rPr>
                            <w:rFonts w:ascii="Calibri" w:hAnsi="Calibri" w:cs="Calibri"/>
                            <w:b/>
                            <w:w w:val="59"/>
                            <w:sz w:val="24"/>
                            <w:szCs w:val="24"/>
                          </w:rPr>
                          <w:t>A-­‐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ARC</w:t>
                        </w:r>
                      </w:p>
                      <w:p w:rsidR="00CF2BF8" w:rsidRDefault="00CF2BF8" w:rsidP="00B512C9">
                        <w:pPr>
                          <w:spacing w:before="7"/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Samarah</w:t>
                        </w:r>
                        <w:r>
                          <w:rPr>
                            <w:rFonts w:ascii="Calibri" w:hAnsi="Calibri" w:cs="Calibri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 Malaney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before="9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CF2BF8" w:rsidRDefault="00CF2BF8" w:rsidP="00B512C9">
                        <w:pPr>
                          <w:spacing w:line="200" w:lineRule="exact"/>
                        </w:pPr>
                      </w:p>
                      <w:p w:rsidR="00CF2BF8" w:rsidRDefault="00CF2BF8" w:rsidP="00B512C9">
                        <w:pPr>
                          <w:ind w:left="26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shakazulu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before="9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CF2BF8" w:rsidRDefault="00CF2BF8" w:rsidP="00B512C9">
                        <w:pPr>
                          <w:spacing w:line="200" w:lineRule="exact"/>
                        </w:pPr>
                      </w:p>
                      <w:p w:rsidR="00CF2BF8" w:rsidRDefault="00CF2BF8" w:rsidP="00B512C9">
                        <w:pPr>
                          <w:ind w:left="128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60.761</w:t>
                        </w:r>
                      </w:p>
                    </w:tc>
                  </w:tr>
                  <w:tr w:rsidR="00CF2BF8" w:rsidTr="00B7336E">
                    <w:trPr>
                      <w:trHeight w:hRule="exact" w:val="300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/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Tanishk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khataokar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26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khalif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28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62.935</w:t>
                        </w:r>
                      </w:p>
                    </w:tc>
                  </w:tr>
                  <w:tr w:rsidR="00CF2BF8" w:rsidTr="00B7336E">
                    <w:trPr>
                      <w:trHeight w:hRule="exact" w:val="300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/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Pranay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pillai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26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green</w:t>
                        </w:r>
                        <w:r>
                          <w:rPr>
                            <w:rFonts w:ascii="Calibri" w:hAnsi="Calibri" w:cs="Calibri"/>
                            <w:spacing w:val="38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vision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28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62.065</w:t>
                        </w:r>
                      </w:p>
                    </w:tc>
                  </w:tr>
                  <w:tr w:rsidR="00CF2BF8" w:rsidTr="00B7336E">
                    <w:trPr>
                      <w:trHeight w:hRule="exact" w:val="450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/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Daksh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Mittal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26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Sonntag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28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69.913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194.913</w:t>
                        </w:r>
                      </w:p>
                    </w:tc>
                  </w:tr>
                  <w:tr w:rsidR="00CF2BF8" w:rsidTr="00B7336E">
                    <w:trPr>
                      <w:trHeight w:hRule="exact" w:val="460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before="9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CF2BF8" w:rsidRDefault="00CF2BF8" w:rsidP="00B512C9">
                        <w:pPr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before="9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CF2BF8" w:rsidRDefault="00CF2BF8" w:rsidP="00B512C9">
                        <w:pPr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Team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BRF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/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/>
                    </w:tc>
                  </w:tr>
                  <w:tr w:rsidR="00CF2BF8" w:rsidTr="00B7336E">
                    <w:trPr>
                      <w:trHeight w:hRule="exact" w:val="309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/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Paridhi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Joshi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26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Suleman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28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59.239</w:t>
                        </w:r>
                      </w:p>
                    </w:tc>
                  </w:tr>
                  <w:tr w:rsidR="00CF2BF8" w:rsidTr="00B7336E">
                    <w:trPr>
                      <w:trHeight w:hRule="exact" w:val="324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/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68"/>
                          <w:rPr>
                            <w:rFonts w:ascii="Verdana" w:hAnsi="Verdana" w:cs="Verdan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hAnsi="Verdana" w:cs="Verdana"/>
                            <w:position w:val="-1"/>
                            <w:sz w:val="24"/>
                            <w:szCs w:val="24"/>
                          </w:rPr>
                          <w:t>Anishka  Sama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26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hear</w:t>
                        </w:r>
                        <w:r>
                          <w:rPr>
                            <w:rFonts w:ascii="Calibri" w:hAnsi="Calibri" w:cs="Calibri"/>
                            <w:w w:val="45"/>
                            <w:position w:val="1"/>
                            <w:sz w:val="24"/>
                            <w:szCs w:val="24"/>
                          </w:rPr>
                          <w:t>t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of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gold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before="8"/>
                          <w:ind w:left="128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64.457</w:t>
                        </w:r>
                      </w:p>
                    </w:tc>
                  </w:tr>
                  <w:tr w:rsidR="00CF2BF8" w:rsidTr="00B7336E">
                    <w:trPr>
                      <w:trHeight w:hRule="exact" w:val="315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/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68"/>
                          <w:rPr>
                            <w:rFonts w:ascii="Verdana" w:hAnsi="Verdana" w:cs="Verdan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hAnsi="Verdana" w:cs="Verdana"/>
                            <w:position w:val="-1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Verdana" w:hAnsi="Verdana" w:cs="Verdana"/>
                            <w:spacing w:val="-4"/>
                            <w:position w:val="-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Verdana" w:hAnsi="Verdana" w:cs="Verdana"/>
                            <w:position w:val="-1"/>
                            <w:sz w:val="24"/>
                            <w:szCs w:val="24"/>
                          </w:rPr>
                          <w:t>an Khe</w:t>
                        </w:r>
                        <w:r>
                          <w:rPr>
                            <w:rFonts w:ascii="Verdana" w:hAnsi="Verdana" w:cs="Verdana"/>
                            <w:spacing w:val="-4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Verdana" w:hAnsi="Verdana" w:cs="Verdana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269"/>
                          <w:rPr>
                            <w:rFonts w:ascii="Verdana" w:hAnsi="Verdana" w:cs="Verdan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hAnsi="Verdana" w:cs="Verdana"/>
                            <w:position w:val="-1"/>
                            <w:sz w:val="24"/>
                            <w:szCs w:val="24"/>
                          </w:rPr>
                          <w:t>Serenade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before="4"/>
                          <w:ind w:left="128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61.522</w:t>
                        </w:r>
                      </w:p>
                    </w:tc>
                  </w:tr>
                  <w:tr w:rsidR="00CF2BF8" w:rsidTr="00B7336E">
                    <w:trPr>
                      <w:trHeight w:hRule="exact" w:val="460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/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Anchi</w:t>
                        </w:r>
                        <w:r>
                          <w:rPr>
                            <w:rFonts w:ascii="Calibri" w:hAnsi="Calibri" w:cs="Calibri"/>
                            <w:w w:val="60"/>
                            <w:position w:val="1"/>
                            <w:sz w:val="24"/>
                            <w:szCs w:val="24"/>
                          </w:rPr>
                          <w:t>ta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Puri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26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Sound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28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62.717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188.696</w:t>
                        </w:r>
                      </w:p>
                    </w:tc>
                  </w:tr>
                  <w:tr w:rsidR="00CF2BF8" w:rsidTr="00B7336E">
                    <w:trPr>
                      <w:trHeight w:hRule="exact" w:val="460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before="8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F2BF8" w:rsidRDefault="00CF2BF8" w:rsidP="00B512C9">
                        <w:pPr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before="8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F2BF8" w:rsidRDefault="00CF2BF8" w:rsidP="00B512C9">
                        <w:pPr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Team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ARC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/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/>
                    </w:tc>
                  </w:tr>
                  <w:tr w:rsidR="00CF2BF8" w:rsidTr="00B7336E">
                    <w:trPr>
                      <w:trHeight w:hRule="exact" w:val="300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/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Iyanah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Mehta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26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Peppermint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28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65.543</w:t>
                        </w:r>
                      </w:p>
                    </w:tc>
                  </w:tr>
                  <w:tr w:rsidR="00CF2BF8" w:rsidTr="00B7336E">
                    <w:trPr>
                      <w:trHeight w:hRule="exact" w:val="300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/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Neville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w w:val="53"/>
                            <w:position w:val="1"/>
                            <w:sz w:val="24"/>
                            <w:szCs w:val="24"/>
                          </w:rPr>
                          <w:t>R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Vakil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26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Excaliber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28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56.739</w:t>
                        </w:r>
                      </w:p>
                    </w:tc>
                  </w:tr>
                  <w:tr w:rsidR="00CF2BF8" w:rsidTr="00B7336E">
                    <w:trPr>
                      <w:trHeight w:hRule="exact" w:val="300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/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Arian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Dhond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26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Lancer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28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54.891</w:t>
                        </w:r>
                      </w:p>
                    </w:tc>
                  </w:tr>
                  <w:tr w:rsidR="00CF2BF8" w:rsidTr="00B7336E">
                    <w:trPr>
                      <w:trHeight w:hRule="exact" w:val="460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/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w w:val="86"/>
                            <w:position w:val="1"/>
                            <w:sz w:val="24"/>
                            <w:szCs w:val="24"/>
                          </w:rPr>
                          <w:t xml:space="preserve">Yesh </w:t>
                        </w:r>
                        <w:r>
                          <w:rPr>
                            <w:rFonts w:ascii="Calibri" w:hAnsi="Calibri" w:cs="Calibri"/>
                            <w:spacing w:val="26"/>
                            <w:w w:val="8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w w:val="86"/>
                            <w:position w:val="1"/>
                            <w:sz w:val="24"/>
                            <w:szCs w:val="24"/>
                          </w:rPr>
                          <w:t> N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ensee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26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Everrything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nice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28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54.565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177.173</w:t>
                        </w:r>
                      </w:p>
                    </w:tc>
                  </w:tr>
                  <w:tr w:rsidR="00CF2BF8" w:rsidTr="00B7336E">
                    <w:trPr>
                      <w:trHeight w:hRule="exact" w:val="755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before="8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F2BF8" w:rsidRDefault="00CF2BF8" w:rsidP="00B512C9">
                        <w:pPr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before="8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F2BF8" w:rsidRDefault="00CF2BF8" w:rsidP="00B512C9">
                        <w:pPr>
                          <w:ind w:left="15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Team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RVC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C&amp;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(BSC)</w:t>
                        </w:r>
                      </w:p>
                      <w:p w:rsidR="00CF2BF8" w:rsidRDefault="00CF2BF8" w:rsidP="00B512C9">
                        <w:pPr>
                          <w:spacing w:before="9"/>
                          <w:ind w:left="225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2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ogendra Kumar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00" w:lineRule="exact"/>
                        </w:pPr>
                      </w:p>
                      <w:p w:rsidR="00CF2BF8" w:rsidRDefault="00CF2BF8" w:rsidP="00B512C9">
                        <w:pPr>
                          <w:spacing w:before="1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CF2BF8" w:rsidRDefault="00CF2BF8" w:rsidP="00B512C9">
                        <w:pPr>
                          <w:ind w:left="26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ibrant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00" w:lineRule="exact"/>
                        </w:pPr>
                      </w:p>
                      <w:p w:rsidR="00CF2BF8" w:rsidRDefault="00CF2BF8" w:rsidP="00B512C9">
                        <w:pPr>
                          <w:spacing w:before="8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CF2BF8" w:rsidRDefault="00CF2BF8" w:rsidP="00B512C9">
                        <w:pPr>
                          <w:ind w:left="128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58.370</w:t>
                        </w:r>
                      </w:p>
                    </w:tc>
                  </w:tr>
                  <w:tr w:rsidR="00CF2BF8" w:rsidTr="00B7336E">
                    <w:trPr>
                      <w:trHeight w:hRule="exact" w:val="300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/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60" w:lineRule="exact"/>
                          <w:ind w:left="16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Manpreet Singh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60" w:lineRule="exact"/>
                          <w:ind w:left="26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irat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28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54.891</w:t>
                        </w:r>
                      </w:p>
                    </w:tc>
                  </w:tr>
                  <w:tr w:rsidR="00CF2BF8" w:rsidTr="00B7336E">
                    <w:trPr>
                      <w:trHeight w:hRule="exact" w:val="300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/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60" w:lineRule="exact"/>
                          <w:ind w:left="16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Shubham Sharma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60" w:lineRule="exact"/>
                          <w:ind w:left="26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Jeet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28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50.326</w:t>
                        </w:r>
                      </w:p>
                    </w:tc>
                  </w:tr>
                  <w:tr w:rsidR="00CF2BF8" w:rsidTr="00B7336E">
                    <w:trPr>
                      <w:trHeight w:hRule="exact" w:val="374"/>
                    </w:trPr>
                    <w:tc>
                      <w:tcPr>
                        <w:tcW w:w="5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/>
                    </w:tc>
                    <w:tc>
                      <w:tcPr>
                        <w:tcW w:w="24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60" w:lineRule="exact"/>
                          <w:ind w:left="163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ineet Kumar</w:t>
                        </w:r>
                        <w:r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pacing w:val="-18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adav</w:t>
                        </w:r>
                      </w:p>
                    </w:tc>
                    <w:tc>
                      <w:tcPr>
                        <w:tcW w:w="1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60" w:lineRule="exact"/>
                          <w:ind w:left="264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Josh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B512C9">
                        <w:pPr>
                          <w:spacing w:line="280" w:lineRule="exact"/>
                          <w:ind w:left="128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59.783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173.044</w:t>
                        </w:r>
                      </w:p>
                    </w:tc>
                  </w:tr>
                </w:tbl>
                <w:p w:rsidR="00CF2BF8" w:rsidRDefault="00CF2BF8"/>
                <w:p w:rsidR="00CF2BF8" w:rsidRDefault="00CF2BF8"/>
              </w:txbxContent>
            </v:textbox>
            <w10:wrap anchorx="page"/>
          </v:shape>
        </w:pict>
      </w:r>
      <w:r>
        <w:rPr>
          <w:rFonts w:ascii="Verdana" w:hAnsi="Verdana" w:cs="Verdana"/>
          <w:b/>
          <w:color w:val="4600A4"/>
          <w:sz w:val="24"/>
          <w:szCs w:val="24"/>
        </w:rPr>
        <w:t>Children I Dressage (CH I) TEAM</w:t>
      </w:r>
    </w:p>
    <w:p w:rsidR="00CF2BF8" w:rsidRDefault="00CF2BF8" w:rsidP="00B7336E">
      <w:pPr>
        <w:spacing w:line="280" w:lineRule="exact"/>
        <w:rPr>
          <w:rFonts w:ascii="Calibri" w:hAnsi="Calibri" w:cs="Calibri"/>
          <w:sz w:val="24"/>
          <w:szCs w:val="24"/>
        </w:rPr>
        <w:sectPr w:rsidR="00CF2BF8" w:rsidSect="00B7336E">
          <w:type w:val="continuous"/>
          <w:pgSz w:w="11900" w:h="16840"/>
          <w:pgMar w:top="1400" w:right="1680" w:bottom="280" w:left="520" w:header="720" w:footer="720" w:gutter="0"/>
          <w:cols w:num="2" w:space="720" w:equalWidth="0">
            <w:col w:w="4732" w:space="1250"/>
            <w:col w:w="3920"/>
          </w:cols>
        </w:sect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1"/>
        <w:gridCol w:w="2838"/>
        <w:gridCol w:w="2954"/>
        <w:gridCol w:w="2937"/>
      </w:tblGrid>
      <w:tr w:rsidR="00CF2BF8" w:rsidTr="00B7336E">
        <w:trPr>
          <w:trHeight w:hRule="exact" w:val="427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Team</w:t>
            </w:r>
            <w:r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Tolly</w:t>
            </w:r>
          </w:p>
          <w:p w:rsidR="00CF2BF8" w:rsidRDefault="00CF2BF8">
            <w:pPr>
              <w:spacing w:before="6"/>
              <w:ind w:left="15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7" w:line="140" w:lineRule="exact"/>
              <w:rPr>
                <w:sz w:val="15"/>
                <w:szCs w:val="15"/>
              </w:rPr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ind w:left="2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9" w:line="140" w:lineRule="exact"/>
              <w:rPr>
                <w:sz w:val="15"/>
                <w:szCs w:val="15"/>
              </w:rPr>
            </w:pPr>
          </w:p>
          <w:p w:rsidR="00CF2BF8" w:rsidRDefault="00CF2BF8">
            <w:pPr>
              <w:spacing w:line="200" w:lineRule="exact"/>
            </w:pPr>
          </w:p>
          <w:p w:rsidR="00CF2BF8" w:rsidRPr="000C2E88" w:rsidRDefault="00CF2BF8" w:rsidP="000C2E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2BF8" w:rsidTr="00B7336E">
        <w:trPr>
          <w:trHeight w:hRule="exact" w:val="472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4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159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PRADEEPTA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RAY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CF2BF8" w:rsidRPr="000C2E88" w:rsidRDefault="00CF2BF8" w:rsidP="000C2E88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REGAL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CONNECT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:rsidR="00CF2BF8" w:rsidRPr="000C2E88" w:rsidRDefault="00CF2BF8" w:rsidP="000C2E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Pr="000C2E88">
              <w:rPr>
                <w:rFonts w:ascii="Arial" w:hAnsi="Arial" w:cs="Arial"/>
              </w:rPr>
              <w:t>63.913</w:t>
            </w:r>
          </w:p>
        </w:tc>
      </w:tr>
      <w:tr w:rsidR="00CF2BF8" w:rsidTr="00B7336E">
        <w:trPr>
          <w:trHeight w:hRule="exact" w:val="301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 w:right="-3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AAVANTIKA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BHATTACHARY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TOOFAN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45.109</w:t>
            </w:r>
          </w:p>
        </w:tc>
      </w:tr>
      <w:tr w:rsidR="00CF2BF8" w:rsidTr="00B7336E">
        <w:trPr>
          <w:trHeight w:hRule="exact"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VYAS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AGARWAL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STA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MAGIC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56.304</w:t>
            </w:r>
          </w:p>
        </w:tc>
      </w:tr>
      <w:tr w:rsidR="00CF2BF8" w:rsidTr="00B7336E">
        <w:trPr>
          <w:trHeight w:hRule="exact" w:val="451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ARYAMAN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PATHAK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JUBILEE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42.935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position w:val="1"/>
                <w:sz w:val="24"/>
                <w:szCs w:val="24"/>
              </w:rPr>
              <w:t>165.326</w:t>
            </w:r>
          </w:p>
        </w:tc>
      </w:tr>
      <w:tr w:rsidR="00CF2BF8" w:rsidTr="00B7336E">
        <w:trPr>
          <w:trHeight w:hRule="exact" w:val="451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Team</w:t>
            </w:r>
            <w:r>
              <w:rPr>
                <w:rFonts w:ascii="Calibri" w:hAnsi="Calibri" w:cs="Calibri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Adagio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1"/>
              <w:rPr>
                <w:rFonts w:ascii="Calibri" w:hAnsi="Calibri" w:cs="Calibri"/>
                <w:position w:val="1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20"/>
              <w:rPr>
                <w:rFonts w:ascii="Calibri" w:hAnsi="Calibri" w:cs="Calibri"/>
                <w:position w:val="1"/>
                <w:sz w:val="24"/>
                <w:szCs w:val="24"/>
              </w:rPr>
            </w:pPr>
          </w:p>
        </w:tc>
      </w:tr>
      <w:tr w:rsidR="00CF2BF8" w:rsidTr="00B7336E">
        <w:trPr>
          <w:trHeight w:hRule="exact" w:val="346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9" w:line="120" w:lineRule="exact"/>
              <w:rPr>
                <w:sz w:val="13"/>
                <w:szCs w:val="13"/>
              </w:rPr>
            </w:pPr>
          </w:p>
          <w:p w:rsidR="00CF2BF8" w:rsidRDefault="00CF2BF8">
            <w:pPr>
              <w:ind w:left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7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JOSIKA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GUPTA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ind w:left="2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SUPERMAN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ind w:left="12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49.891</w:t>
            </w:r>
          </w:p>
        </w:tc>
      </w:tr>
      <w:tr w:rsidR="00CF2BF8" w:rsidTr="00B7336E">
        <w:trPr>
          <w:trHeight w:hRule="exact" w:val="449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9" w:line="120" w:lineRule="exact"/>
              <w:rPr>
                <w:sz w:val="13"/>
                <w:szCs w:val="13"/>
              </w:rPr>
            </w:pPr>
          </w:p>
          <w:p w:rsidR="00CF2BF8" w:rsidRDefault="00CF2BF8">
            <w:pPr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YASHODA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  </w:t>
            </w:r>
            <w:r>
              <w:rPr>
                <w:rFonts w:ascii="Calibri" w:hAnsi="Calibri" w:cs="Calibri"/>
                <w:spacing w:val="14"/>
                <w:w w:val="25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sz w:val="24"/>
                <w:szCs w:val="24"/>
              </w:rPr>
              <w:t>JAYAL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SILVE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TREASURE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9" w:line="120" w:lineRule="exact"/>
              <w:rPr>
                <w:sz w:val="13"/>
                <w:szCs w:val="13"/>
              </w:rPr>
            </w:pPr>
          </w:p>
          <w:p w:rsidR="00CF2BF8" w:rsidRDefault="00CF2BF8">
            <w:pPr>
              <w:ind w:left="12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47.500</w:t>
            </w:r>
          </w:p>
        </w:tc>
      </w:tr>
      <w:tr w:rsidR="00CF2BF8" w:rsidTr="00B7336E">
        <w:trPr>
          <w:trHeight w:hRule="exact" w:val="371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AALIYA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LUTHRA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PRINCESS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54.783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position w:val="1"/>
                <w:sz w:val="24"/>
                <w:szCs w:val="24"/>
              </w:rPr>
              <w:t>152.174</w:t>
            </w:r>
          </w:p>
        </w:tc>
      </w:tr>
    </w:tbl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before="8" w:line="200" w:lineRule="exact"/>
        <w:sectPr w:rsidR="00CF2BF8" w:rsidSect="004844A5">
          <w:footerReference w:type="default" r:id="rId9"/>
          <w:pgSz w:w="11900" w:h="16840"/>
          <w:pgMar w:top="900" w:right="1680" w:bottom="280" w:left="520" w:header="0" w:footer="906" w:gutter="0"/>
          <w:pgNumType w:start="10"/>
          <w:cols w:space="720"/>
        </w:sectPr>
      </w:pPr>
    </w:p>
    <w:p w:rsidR="00CF2BF8" w:rsidRDefault="00CF2BF8">
      <w:pPr>
        <w:spacing w:before="17"/>
        <w:ind w:left="104" w:right="-56"/>
        <w:rPr>
          <w:rFonts w:ascii="Verdana" w:hAnsi="Verdana" w:cs="Verdana"/>
          <w:b/>
          <w:color w:val="4600A4"/>
          <w:sz w:val="24"/>
          <w:szCs w:val="24"/>
        </w:rPr>
      </w:pPr>
      <w:r>
        <w:rPr>
          <w:noProof/>
        </w:rPr>
        <w:pict>
          <v:shape id="_x0000_s1036" type="#_x0000_t202" style="position:absolute;left:0;text-align:left;margin-left:32pt;margin-top:14.5pt;width:471pt;height:446.05pt;z-index:-251650048;mso-position-horizontal-relative:page" filled="f" stroked="f">
            <v:textbox style="mso-next-textbox:#_x0000_s103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04"/>
                    <w:gridCol w:w="2576"/>
                    <w:gridCol w:w="1790"/>
                    <w:gridCol w:w="416"/>
                    <w:gridCol w:w="3718"/>
                  </w:tblGrid>
                  <w:tr w:rsidR="00CF2BF8" w:rsidTr="004844A5">
                    <w:trPr>
                      <w:trHeight w:hRule="exact" w:val="357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0"/>
                          <w:ind w:left="2" w:right="28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Rank</w:t>
                        </w:r>
                      </w:p>
                      <w:p w:rsidR="00CF2BF8" w:rsidRDefault="00CF2BF8">
                        <w:pPr>
                          <w:spacing w:before="6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CF2BF8" w:rsidRDefault="00CF2BF8">
                        <w:pPr>
                          <w:spacing w:line="200" w:lineRule="exact"/>
                        </w:pPr>
                      </w:p>
                      <w:p w:rsidR="00CF2BF8" w:rsidRDefault="00CF2BF8">
                        <w:pPr>
                          <w:ind w:left="192" w:right="215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0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of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Rider</w:t>
                        </w:r>
                      </w:p>
                      <w:p w:rsidR="00CF2BF8" w:rsidRDefault="00CF2BF8">
                        <w:pPr>
                          <w:spacing w:before="5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CF2BF8" w:rsidRDefault="00CF2BF8">
                        <w:pPr>
                          <w:spacing w:line="200" w:lineRule="exact"/>
                        </w:pPr>
                      </w:p>
                      <w:p w:rsidR="00CF2BF8" w:rsidRDefault="00CF2BF8">
                        <w:pPr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0"/>
                          <w:ind w:left="19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Horse</w:t>
                        </w:r>
                      </w:p>
                    </w:tc>
                    <w:tc>
                      <w:tcPr>
                        <w:tcW w:w="413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4844A5">
                        <w:pPr>
                          <w:spacing w:before="30"/>
                          <w:ind w:left="201" w:right="104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%                                        </w:t>
                        </w:r>
                        <w:r>
                          <w:rPr>
                            <w:rFonts w:ascii="Calibri" w:hAnsi="Calibri" w:cs="Calibri"/>
                            <w:b/>
                            <w:w w:val="83"/>
                            <w:sz w:val="24"/>
                            <w:szCs w:val="24"/>
                          </w:rPr>
                          <w:t xml:space="preserve">Team </w:t>
                        </w:r>
                        <w:r>
                          <w:rPr>
                            <w:rFonts w:ascii="Calibri" w:hAnsi="Calibri" w:cs="Calibri"/>
                            <w:b/>
                            <w:spacing w:val="45"/>
                            <w:w w:val="8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w w:val="83"/>
                            <w:sz w:val="24"/>
                            <w:szCs w:val="24"/>
                          </w:rPr>
                          <w:t> Score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Team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B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RVC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C&amp;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(BSC)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Ankit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0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Josh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64.196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Veer </w:t>
                        </w:r>
                        <w:r>
                          <w:rPr>
                            <w:rFonts w:ascii="Calibri" w:hAnsi="Calibri" w:cs="Calibri"/>
                            <w:spacing w:val="10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Singh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Ganpati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63.929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Saurabh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Kumar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Vijay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66.071</w:t>
                        </w:r>
                      </w:p>
                    </w:tc>
                  </w:tr>
                  <w:tr w:rsidR="00CF2BF8" w:rsidTr="004844A5">
                    <w:trPr>
                      <w:trHeight w:hRule="exact" w:val="240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Mohi</w:t>
                        </w:r>
                        <w:r>
                          <w:rPr>
                            <w:rFonts w:ascii="Calibri" w:hAnsi="Calibri" w:cs="Calibri"/>
                            <w:w w:val="45"/>
                            <w:position w:val="1"/>
                            <w:sz w:val="24"/>
                            <w:szCs w:val="24"/>
                          </w:rPr>
                          <w:t>t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Sangwan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Jay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48.750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194.196</w:t>
                        </w:r>
                      </w:p>
                    </w:tc>
                  </w:tr>
                  <w:tr w:rsidR="00CF2BF8" w:rsidTr="004844A5">
                    <w:trPr>
                      <w:trHeight w:hRule="exact" w:val="357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192" w:right="215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Team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BRF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</w:tr>
                  <w:tr w:rsidR="00CF2BF8">
                    <w:trPr>
                      <w:trHeight w:hRule="exact" w:val="325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Sanjukth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Athreya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Star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World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58.661</w:t>
                        </w:r>
                      </w:p>
                    </w:tc>
                  </w:tr>
                  <w:tr w:rsidR="00CF2BF8">
                    <w:trPr>
                      <w:trHeight w:hRule="exact" w:val="319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Taranee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Puri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Sound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56.250</w:t>
                        </w:r>
                      </w:p>
                    </w:tc>
                  </w:tr>
                  <w:tr w:rsidR="00CF2BF8">
                    <w:trPr>
                      <w:trHeight w:hRule="exact" w:val="319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Sthavi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Asthana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Red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Cat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65.357</w:t>
                        </w:r>
                      </w:p>
                    </w:tc>
                  </w:tr>
                  <w:tr w:rsidR="00CF2BF8" w:rsidTr="004844A5">
                    <w:trPr>
                      <w:trHeight w:hRule="exact" w:val="303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Vikas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Kalif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61.161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185.179</w:t>
                        </w:r>
                      </w:p>
                    </w:tc>
                  </w:tr>
                  <w:tr w:rsidR="00CF2BF8" w:rsidTr="004844A5">
                    <w:trPr>
                      <w:trHeight w:hRule="exact" w:val="303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4844A5">
                        <w:pPr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Team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BRF</w:t>
                        </w:r>
                      </w:p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0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2BF8" w:rsidTr="004844A5">
                    <w:trPr>
                      <w:trHeight w:hRule="exact" w:val="420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9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CF2BF8" w:rsidRDefault="00CF2BF8">
                        <w:pPr>
                          <w:ind w:left="192" w:right="215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7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Nehm</w:t>
                        </w:r>
                        <w:r>
                          <w:rPr>
                            <w:rFonts w:ascii="Calibri" w:hAnsi="Calibri" w:cs="Calibri"/>
                            <w:w w:val="60"/>
                            <w:sz w:val="24"/>
                            <w:szCs w:val="24"/>
                          </w:rPr>
                          <w:t>at    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Maan</w:t>
                        </w:r>
                        <w:r>
                          <w:rPr>
                            <w:rFonts w:ascii="Calibri" w:hAnsi="Calibri" w:cs="Calibri"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19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suleman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55.357</w:t>
                        </w:r>
                      </w:p>
                    </w:tc>
                  </w:tr>
                  <w:tr w:rsidR="00CF2BF8">
                    <w:trPr>
                      <w:trHeight w:hRule="exact" w:val="600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Anoushk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Khokher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</w:p>
                      <w:p w:rsidR="00CF2BF8" w:rsidRDefault="00CF2BF8">
                        <w:pPr>
                          <w:spacing w:before="7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Shyl</w:t>
                        </w:r>
                        <w:r>
                          <w:rPr>
                            <w:rFonts w:ascii="Calibri" w:hAnsi="Calibri" w:cs="Calibri"/>
                            <w:w w:val="50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Singh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Sunrise</w:t>
                        </w:r>
                      </w:p>
                      <w:p w:rsidR="00CF2BF8" w:rsidRDefault="00CF2BF8">
                        <w:pPr>
                          <w:spacing w:before="7"/>
                          <w:ind w:left="19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Lodrino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764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Eliminated</w:t>
                        </w:r>
                      </w:p>
                      <w:p w:rsidR="00CF2BF8" w:rsidRDefault="00CF2BF8">
                        <w:pPr>
                          <w:spacing w:before="7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50.089</w:t>
                        </w:r>
                      </w:p>
                    </w:tc>
                  </w:tr>
                  <w:tr w:rsidR="00CF2BF8" w:rsidTr="004844A5">
                    <w:trPr>
                      <w:trHeight w:hRule="exact" w:val="303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Vaishali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Pillai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Autobahn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63.929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169.375</w:t>
                        </w:r>
                      </w:p>
                    </w:tc>
                  </w:tr>
                  <w:tr w:rsidR="00CF2BF8" w:rsidTr="004844A5">
                    <w:trPr>
                      <w:trHeight w:hRule="exact" w:val="303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pacing w:val="-1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eam</w:t>
                        </w:r>
                        <w:r>
                          <w:rPr>
                            <w:rFonts w:ascii="Arial" w:hAnsi="Arial" w:cs="Arial"/>
                            <w:b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ARC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0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2BF8" w:rsidTr="004844A5">
                    <w:trPr>
                      <w:trHeight w:hRule="exact" w:val="402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F2BF8" w:rsidRDefault="00CF2BF8">
                        <w:pPr>
                          <w:ind w:left="192" w:right="215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22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Zahan</w:t>
                        </w:r>
                        <w:r>
                          <w:rPr>
                            <w:rFonts w:ascii="Calibri" w:hAnsi="Calibri" w:cs="Calibri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 Setalvaad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188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Road</w:t>
                        </w:r>
                        <w:r>
                          <w:rPr>
                            <w:rFonts w:ascii="Calibri" w:hAnsi="Calibri" w:cs="Calibri"/>
                            <w:spacing w:val="-1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 Runner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60.446</w:t>
                        </w:r>
                      </w:p>
                    </w:tc>
                  </w:tr>
                  <w:tr w:rsidR="00CF2BF8">
                    <w:trPr>
                      <w:trHeight w:hRule="exact" w:val="1050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Zeeshan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Merchant</w:t>
                        </w:r>
                      </w:p>
                      <w:p w:rsidR="00CF2BF8" w:rsidRDefault="00CF2BF8">
                        <w:pPr>
                          <w:spacing w:before="7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Abhishek</w:t>
                        </w:r>
                        <w:r>
                          <w:rPr>
                            <w:rFonts w:ascii="Calibri" w:hAnsi="Calibri" w:cs="Calibri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 Kothari</w:t>
                        </w:r>
                      </w:p>
                      <w:p w:rsidR="00CF2BF8" w:rsidRDefault="00CF2BF8">
                        <w:pPr>
                          <w:spacing w:before="7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Harshvardhan</w:t>
                        </w:r>
                        <w:r>
                          <w:rPr>
                            <w:rFonts w:ascii="Calibri" w:hAnsi="Calibri" w:cs="Calibri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 nankani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7" w:line="268" w:lineRule="auto"/>
                          <w:ind w:left="188" w:right="16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Dunbar Amazon Everything</w:t>
                        </w:r>
                        <w:r>
                          <w:rPr>
                            <w:rFonts w:ascii="Calibri" w:hAnsi="Calibri" w:cs="Calibri"/>
                            <w:spacing w:val="-1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 Nice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44.286</w:t>
                        </w:r>
                      </w:p>
                      <w:p w:rsidR="00CF2BF8" w:rsidRDefault="00CF2BF8">
                        <w:pPr>
                          <w:spacing w:before="7"/>
                          <w:ind w:left="1764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Eliminated</w:t>
                        </w:r>
                      </w:p>
                      <w:p w:rsidR="00CF2BF8" w:rsidRDefault="00CF2BF8">
                        <w:pPr>
                          <w:spacing w:before="7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51.250</w:t>
                        </w:r>
                        <w:r>
                          <w:rPr>
                            <w:rFonts w:ascii="Calibri" w:hAnsi="Calibri" w:cs="Calibri"/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155.982</w:t>
                        </w:r>
                      </w:p>
                    </w:tc>
                  </w:tr>
                  <w:tr w:rsidR="00CF2BF8" w:rsidTr="004844A5">
                    <w:trPr>
                      <w:trHeight w:hRule="exact" w:val="393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Team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w w:val="55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RVC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C&amp;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(BSC)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7" w:line="268" w:lineRule="auto"/>
                          <w:ind w:left="188" w:right="16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2BF8" w:rsidTr="004844A5">
                    <w:trPr>
                      <w:trHeight w:hRule="exact" w:val="357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9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CF2BF8" w:rsidRDefault="00CF2BF8">
                        <w:pPr>
                          <w:ind w:left="192" w:right="215"/>
                          <w:jc w:val="center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6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Aman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19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Mark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57.143</w:t>
                        </w:r>
                      </w:p>
                    </w:tc>
                  </w:tr>
                  <w:tr w:rsidR="00CF2BF8">
                    <w:trPr>
                      <w:trHeight w:hRule="exact" w:val="369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Lavish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Kumar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Virat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51.339</w:t>
                        </w:r>
                      </w:p>
                    </w:tc>
                  </w:tr>
                  <w:tr w:rsidR="00CF2BF8">
                    <w:trPr>
                      <w:trHeight w:hRule="exact" w:val="369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Raja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0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Jeet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45.625</w:t>
                        </w:r>
                      </w:p>
                    </w:tc>
                  </w:tr>
                  <w:tr w:rsidR="00CF2BF8">
                    <w:trPr>
                      <w:trHeight w:hRule="exact" w:val="369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5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Shivam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Tomar</w:t>
                        </w:r>
                      </w:p>
                    </w:tc>
                    <w:tc>
                      <w:tcPr>
                        <w:tcW w:w="1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90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Vibrant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4844A5">
                        <w:pPr>
                          <w:spacing w:line="280" w:lineRule="exact"/>
                          <w:ind w:left="1814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46.250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154.732</w:t>
                        </w:r>
                      </w:p>
                    </w:tc>
                  </w:tr>
                </w:tbl>
                <w:p w:rsidR="00CF2BF8" w:rsidRDefault="00CF2BF8"/>
              </w:txbxContent>
            </v:textbox>
            <w10:wrap anchorx="page"/>
          </v:shape>
        </w:pict>
      </w:r>
      <w:r>
        <w:rPr>
          <w:rFonts w:ascii="Verdana" w:hAnsi="Verdana" w:cs="Verdana"/>
          <w:b/>
          <w:color w:val="4600A4"/>
          <w:sz w:val="24"/>
          <w:szCs w:val="24"/>
        </w:rPr>
        <w:t>Juniors Dressage (JR) TEAM</w:t>
      </w:r>
    </w:p>
    <w:p w:rsidR="00CF2BF8" w:rsidRDefault="00CF2BF8">
      <w:pPr>
        <w:spacing w:before="17"/>
        <w:ind w:left="104" w:right="-56"/>
        <w:rPr>
          <w:rFonts w:ascii="Verdana" w:hAnsi="Verdana" w:cs="Verdana"/>
          <w:b/>
          <w:color w:val="4600A4"/>
          <w:sz w:val="24"/>
          <w:szCs w:val="24"/>
        </w:rPr>
      </w:pPr>
    </w:p>
    <w:p w:rsidR="00CF2BF8" w:rsidRDefault="00CF2BF8">
      <w:pPr>
        <w:spacing w:before="17"/>
        <w:ind w:left="104" w:right="-56"/>
        <w:rPr>
          <w:rFonts w:ascii="Verdana" w:hAnsi="Verdana" w:cs="Verdana"/>
          <w:sz w:val="24"/>
          <w:szCs w:val="24"/>
        </w:rPr>
      </w:pPr>
    </w:p>
    <w:p w:rsidR="00CF2BF8" w:rsidRDefault="00CF2BF8">
      <w:pPr>
        <w:spacing w:line="120" w:lineRule="exact"/>
        <w:rPr>
          <w:sz w:val="13"/>
          <w:szCs w:val="13"/>
        </w:rPr>
      </w:pPr>
      <w:r>
        <w:br w:type="column"/>
      </w:r>
    </w:p>
    <w:p w:rsidR="00CF2BF8" w:rsidRDefault="00CF2BF8">
      <w:pPr>
        <w:spacing w:line="200" w:lineRule="exact"/>
      </w:pPr>
    </w:p>
    <w:p w:rsidR="00CF2BF8" w:rsidRDefault="00CF2BF8" w:rsidP="004844A5">
      <w:pPr>
        <w:rPr>
          <w:rFonts w:ascii="Calibri" w:hAnsi="Calibri" w:cs="Calibri"/>
          <w:sz w:val="24"/>
          <w:szCs w:val="24"/>
        </w:rPr>
        <w:sectPr w:rsidR="00CF2BF8">
          <w:type w:val="continuous"/>
          <w:pgSz w:w="11900" w:h="16840"/>
          <w:pgMar w:top="1400" w:right="1680" w:bottom="280" w:left="520" w:header="720" w:footer="720" w:gutter="0"/>
          <w:cols w:num="2" w:space="720" w:equalWidth="0">
            <w:col w:w="3908" w:space="5304"/>
            <w:col w:w="488"/>
          </w:cols>
        </w:sectPr>
      </w:pPr>
    </w:p>
    <w:p w:rsidR="00CF2BF8" w:rsidRDefault="00CF2BF8">
      <w:pPr>
        <w:spacing w:before="17"/>
        <w:ind w:left="104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color w:val="4600A4"/>
          <w:sz w:val="24"/>
          <w:szCs w:val="24"/>
        </w:rPr>
        <w:t>Young Riders Dressage TEAM</w:t>
      </w:r>
    </w:p>
    <w:p w:rsidR="00CF2BF8" w:rsidRDefault="00CF2BF8" w:rsidP="004844A5">
      <w:pPr>
        <w:spacing w:before="21" w:line="280" w:lineRule="exact"/>
        <w:ind w:left="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Rank </w:t>
      </w:r>
      <w:r>
        <w:rPr>
          <w:rFonts w:ascii="Calibri" w:hAnsi="Calibri" w:cs="Calibri"/>
          <w:b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Name</w:t>
      </w:r>
      <w:r>
        <w:rPr>
          <w:rFonts w:ascii="Calibri" w:hAnsi="Calibri" w:cs="Calibri"/>
          <w:b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 of</w:t>
      </w:r>
      <w:r>
        <w:rPr>
          <w:rFonts w:ascii="Calibri" w:hAnsi="Calibri" w:cs="Calibri"/>
          <w:b/>
          <w:w w:val="25"/>
          <w:sz w:val="24"/>
          <w:szCs w:val="24"/>
        </w:rPr>
        <w:t xml:space="preserve">    </w:t>
      </w:r>
      <w:r>
        <w:rPr>
          <w:rFonts w:ascii="Calibri" w:hAnsi="Calibri" w:cs="Calibri"/>
          <w:b/>
          <w:sz w:val="24"/>
          <w:szCs w:val="24"/>
        </w:rPr>
        <w:t xml:space="preserve">Rider                      </w:t>
      </w:r>
      <w:r>
        <w:rPr>
          <w:rFonts w:ascii="Calibri" w:hAnsi="Calibri" w:cs="Calibri"/>
          <w:b/>
          <w:spacing w:val="17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Horse                     </w:t>
      </w:r>
      <w:r>
        <w:rPr>
          <w:rFonts w:ascii="Calibri" w:hAnsi="Calibri" w:cs="Calibri"/>
          <w:b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%                                      </w:t>
      </w:r>
      <w:r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Team</w:t>
      </w:r>
      <w:r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 Score</w:t>
      </w:r>
    </w:p>
    <w:p w:rsidR="00CF2BF8" w:rsidRDefault="00CF2BF8">
      <w:pPr>
        <w:spacing w:before="18" w:line="280" w:lineRule="exact"/>
        <w:rPr>
          <w:sz w:val="28"/>
          <w:szCs w:val="28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1"/>
        <w:gridCol w:w="2762"/>
        <w:gridCol w:w="2943"/>
        <w:gridCol w:w="2888"/>
      </w:tblGrid>
      <w:tr w:rsidR="00CF2BF8">
        <w:trPr>
          <w:trHeight w:hRule="exact" w:val="693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Team</w:t>
            </w:r>
            <w:r>
              <w:rPr>
                <w:rFonts w:ascii="Calibri" w:hAnsi="Calibri" w:cs="Calibri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AIAS</w:t>
            </w:r>
          </w:p>
          <w:p w:rsidR="00CF2BF8" w:rsidRDefault="00CF2BF8">
            <w:pPr>
              <w:spacing w:before="13"/>
              <w:ind w:left="168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Ashish Lim</w:t>
            </w:r>
            <w:r>
              <w:rPr>
                <w:rFonts w:ascii="Verdana" w:hAnsi="Verdana" w:cs="Verdana"/>
                <w:spacing w:val="-2"/>
                <w:sz w:val="24"/>
                <w:szCs w:val="24"/>
              </w:rPr>
              <w:t>ay</w:t>
            </w:r>
            <w:r>
              <w:rPr>
                <w:rFonts w:ascii="Verdana" w:hAnsi="Verdana" w:cs="Verdana"/>
                <w:sz w:val="24"/>
                <w:szCs w:val="24"/>
              </w:rPr>
              <w:t>e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" w:line="160" w:lineRule="exact"/>
              <w:rPr>
                <w:sz w:val="16"/>
                <w:szCs w:val="16"/>
              </w:rPr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ind w:left="106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>Green Vision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8" w:line="160" w:lineRule="exact"/>
              <w:rPr>
                <w:sz w:val="17"/>
                <w:szCs w:val="17"/>
              </w:rPr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ind w:left="13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63.214</w:t>
            </w:r>
          </w:p>
        </w:tc>
      </w:tr>
      <w:tr w:rsidR="00CF2BF8">
        <w:trPr>
          <w:trHeight w:hRule="exact" w:val="319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8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position w:val="-1"/>
                <w:sz w:val="24"/>
                <w:szCs w:val="24"/>
              </w:rPr>
              <w:t xml:space="preserve">Isaack </w:t>
            </w:r>
            <w:r>
              <w:rPr>
                <w:rFonts w:ascii="Verdana" w:hAnsi="Verdana" w:cs="Verdana"/>
                <w:spacing w:val="-8"/>
                <w:position w:val="-1"/>
                <w:sz w:val="24"/>
                <w:szCs w:val="24"/>
              </w:rPr>
              <w:t>K</w:t>
            </w:r>
            <w:r>
              <w:rPr>
                <w:rFonts w:ascii="Verdana" w:hAnsi="Verdana" w:cs="Verdana"/>
                <w:position w:val="-1"/>
                <w:sz w:val="24"/>
                <w:szCs w:val="24"/>
              </w:rPr>
              <w:t>os</w:t>
            </w:r>
            <w:r>
              <w:rPr>
                <w:rFonts w:ascii="Verdana" w:hAnsi="Verdana" w:cs="Verdana"/>
                <w:spacing w:val="-2"/>
                <w:position w:val="-1"/>
                <w:sz w:val="24"/>
                <w:szCs w:val="24"/>
              </w:rPr>
              <w:t>h</w:t>
            </w:r>
            <w:r>
              <w:rPr>
                <w:rFonts w:ascii="Verdana" w:hAnsi="Verdana" w:cs="Verdana"/>
                <w:position w:val="-1"/>
                <w:sz w:val="24"/>
                <w:szCs w:val="24"/>
              </w:rPr>
              <w:t>y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06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position w:val="-1"/>
                <w:sz w:val="24"/>
                <w:szCs w:val="24"/>
              </w:rPr>
              <w:t>Sevilla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"/>
              <w:ind w:left="13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65.625</w:t>
            </w:r>
          </w:p>
        </w:tc>
      </w:tr>
      <w:tr w:rsidR="00CF2BF8">
        <w:trPr>
          <w:trHeight w:hRule="exact" w:val="319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8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position w:val="-1"/>
                <w:sz w:val="24"/>
                <w:szCs w:val="24"/>
              </w:rPr>
              <w:t>A</w:t>
            </w:r>
            <w:r>
              <w:rPr>
                <w:rFonts w:ascii="Verdana" w:hAnsi="Verdana" w:cs="Verdana"/>
                <w:spacing w:val="-2"/>
                <w:position w:val="-1"/>
                <w:sz w:val="24"/>
                <w:szCs w:val="24"/>
              </w:rPr>
              <w:t>n</w:t>
            </w:r>
            <w:r>
              <w:rPr>
                <w:rFonts w:ascii="Verdana" w:hAnsi="Verdana" w:cs="Verdana"/>
                <w:spacing w:val="-5"/>
                <w:position w:val="-1"/>
                <w:sz w:val="24"/>
                <w:szCs w:val="24"/>
              </w:rPr>
              <w:t>y</w:t>
            </w:r>
            <w:r>
              <w:rPr>
                <w:rFonts w:ascii="Verdana" w:hAnsi="Verdana" w:cs="Verdana"/>
                <w:position w:val="-1"/>
                <w:sz w:val="24"/>
                <w:szCs w:val="24"/>
              </w:rPr>
              <w:t>a Shroff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06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position w:val="-1"/>
                <w:sz w:val="24"/>
                <w:szCs w:val="24"/>
              </w:rPr>
              <w:t>Cardinal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"/>
              <w:ind w:left="13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57.321</w:t>
            </w:r>
          </w:p>
        </w:tc>
      </w:tr>
      <w:tr w:rsidR="00CF2BF8">
        <w:trPr>
          <w:trHeight w:hRule="exact" w:val="484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8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position w:val="-1"/>
                <w:sz w:val="24"/>
                <w:szCs w:val="24"/>
              </w:rPr>
              <w:t>Shambh</w:t>
            </w:r>
            <w:r>
              <w:rPr>
                <w:rFonts w:ascii="Verdana" w:hAnsi="Verdana" w:cs="Verdan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Verdana" w:hAnsi="Verdana" w:cs="Verdana"/>
                <w:position w:val="-1"/>
                <w:sz w:val="24"/>
                <w:szCs w:val="24"/>
              </w:rPr>
              <w:t xml:space="preserve">vi </w:t>
            </w:r>
            <w:r>
              <w:rPr>
                <w:rFonts w:ascii="Verdana" w:hAnsi="Verdana" w:cs="Verdana"/>
                <w:spacing w:val="-23"/>
                <w:position w:val="-1"/>
                <w:sz w:val="24"/>
                <w:szCs w:val="24"/>
              </w:rPr>
              <w:t>T</w:t>
            </w:r>
            <w:r>
              <w:rPr>
                <w:rFonts w:ascii="Verdana" w:hAnsi="Verdana" w:cs="Verdana"/>
                <w:position w:val="-1"/>
                <w:sz w:val="24"/>
                <w:szCs w:val="24"/>
              </w:rPr>
              <w:t>ripathi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06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pacing w:val="-6"/>
                <w:position w:val="-1"/>
                <w:sz w:val="24"/>
                <w:szCs w:val="24"/>
              </w:rPr>
              <w:t>P</w:t>
            </w:r>
            <w:r>
              <w:rPr>
                <w:rFonts w:ascii="Verdana" w:hAnsi="Verdana" w:cs="Verdana"/>
                <w:position w:val="-1"/>
                <w:sz w:val="24"/>
                <w:szCs w:val="24"/>
              </w:rPr>
              <w:t>eppermint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"/>
              <w:ind w:left="13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60.536</w:t>
            </w:r>
            <w:r>
              <w:rPr>
                <w:rFonts w:ascii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189.375</w:t>
            </w:r>
          </w:p>
        </w:tc>
      </w:tr>
      <w:tr w:rsidR="00CF2BF8">
        <w:trPr>
          <w:trHeight w:hRule="exact" w:val="469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8" w:line="140" w:lineRule="exact"/>
              <w:rPr>
                <w:sz w:val="15"/>
                <w:szCs w:val="15"/>
              </w:rPr>
            </w:pPr>
          </w:p>
          <w:p w:rsidR="00CF2BF8" w:rsidRDefault="00CF2BF8">
            <w:pPr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8" w:line="140" w:lineRule="exact"/>
              <w:rPr>
                <w:sz w:val="15"/>
                <w:szCs w:val="15"/>
              </w:rPr>
            </w:pPr>
          </w:p>
          <w:p w:rsidR="00CF2BF8" w:rsidRDefault="00CF2BF8">
            <w:pPr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Team</w:t>
            </w:r>
            <w:r>
              <w:rPr>
                <w:rFonts w:ascii="Calibri" w:hAnsi="Calibri" w:cs="Calibri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RTS&amp;D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Hempur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</w:tr>
      <w:tr w:rsidR="00CF2BF8">
        <w:trPr>
          <w:trHeight w:hRule="exact"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Swr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Ajay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9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Paramveer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3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55.982</w:t>
            </w:r>
          </w:p>
        </w:tc>
      </w:tr>
      <w:tr w:rsidR="00CF2BF8">
        <w:trPr>
          <w:trHeight w:hRule="exact"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Swr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Hakim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Ali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9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Winner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3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65.804</w:t>
            </w:r>
          </w:p>
        </w:tc>
      </w:tr>
      <w:tr w:rsidR="00CF2BF8">
        <w:trPr>
          <w:trHeight w:hRule="exact"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Swr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Akash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Kumar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9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Victory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Lap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3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57.768</w:t>
            </w:r>
          </w:p>
        </w:tc>
      </w:tr>
      <w:tr w:rsidR="00CF2BF8">
        <w:trPr>
          <w:trHeight w:hRule="exact" w:val="46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Swr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HS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Tomar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9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Glory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3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56.339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position w:val="1"/>
                <w:sz w:val="24"/>
                <w:szCs w:val="24"/>
              </w:rPr>
              <w:t>179.911</w:t>
            </w:r>
          </w:p>
        </w:tc>
      </w:tr>
      <w:tr w:rsidR="00CF2BF8">
        <w:trPr>
          <w:trHeight w:hRule="exact" w:val="77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8" w:line="140" w:lineRule="exact"/>
              <w:rPr>
                <w:sz w:val="14"/>
                <w:szCs w:val="14"/>
              </w:rPr>
            </w:pPr>
          </w:p>
          <w:p w:rsidR="00CF2BF8" w:rsidRDefault="00CF2BF8">
            <w:pPr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8" w:line="140" w:lineRule="exact"/>
              <w:rPr>
                <w:sz w:val="14"/>
                <w:szCs w:val="14"/>
              </w:rPr>
            </w:pPr>
          </w:p>
          <w:p w:rsidR="00CF2BF8" w:rsidRDefault="00CF2BF8">
            <w:pPr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Team</w:t>
            </w:r>
            <w:r>
              <w:rPr>
                <w:rFonts w:ascii="Calibri" w:hAnsi="Calibri" w:cs="Calibri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RTS&amp;D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Saharanpur</w:t>
            </w:r>
          </w:p>
          <w:p w:rsidR="00CF2BF8" w:rsidRDefault="00CF2BF8">
            <w:pPr>
              <w:spacing w:before="9"/>
              <w:ind w:left="1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Swr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vdesh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before="10" w:line="240" w:lineRule="exact"/>
              <w:rPr>
                <w:sz w:val="24"/>
                <w:szCs w:val="24"/>
              </w:rPr>
            </w:pPr>
          </w:p>
          <w:p w:rsidR="00CF2BF8" w:rsidRDefault="00CF2BF8">
            <w:pPr>
              <w:ind w:lef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Krishma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before="7" w:line="260" w:lineRule="exact"/>
              <w:rPr>
                <w:sz w:val="26"/>
                <w:szCs w:val="26"/>
              </w:rPr>
            </w:pPr>
          </w:p>
          <w:p w:rsidR="00CF2BF8" w:rsidRDefault="00CF2BF8">
            <w:pPr>
              <w:ind w:left="13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64.554</w:t>
            </w:r>
          </w:p>
        </w:tc>
      </w:tr>
      <w:tr w:rsidR="00CF2BF8">
        <w:trPr>
          <w:trHeight w:hRule="exact" w:val="319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60" w:lineRule="exact"/>
              <w:ind w:left="1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Swr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ikash Kumar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60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Orangzeb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12"/>
              <w:ind w:left="13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54.107</w:t>
            </w:r>
          </w:p>
        </w:tc>
      </w:tr>
      <w:tr w:rsidR="00CF2BF8">
        <w:trPr>
          <w:trHeight w:hRule="exact" w:val="798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60" w:lineRule="exact"/>
              <w:ind w:left="1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Swr Pradeep Jangam</w:t>
            </w:r>
          </w:p>
          <w:p w:rsidR="00CF2BF8" w:rsidRDefault="00CF2BF8">
            <w:pPr>
              <w:spacing w:before="43"/>
              <w:ind w:left="1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gaurav Pundir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60" w:lineRule="exact"/>
              <w:ind w:lef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Golden Boy</w:t>
            </w:r>
          </w:p>
          <w:p w:rsidR="00CF2BF8" w:rsidRDefault="00CF2BF8">
            <w:pPr>
              <w:spacing w:before="43"/>
              <w:ind w:lef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Basanti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12"/>
              <w:ind w:left="13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59.732</w:t>
            </w:r>
          </w:p>
          <w:p w:rsidR="00CF2BF8" w:rsidRDefault="00CF2BF8">
            <w:pPr>
              <w:spacing w:before="26"/>
              <w:ind w:left="1101" w:right="-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 Show </w:t>
            </w:r>
            <w:r>
              <w:rPr>
                <w:rFonts w:ascii="Calibri" w:hAnsi="Calibri" w:cs="Calibri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179.393</w:t>
            </w:r>
          </w:p>
        </w:tc>
      </w:tr>
      <w:tr w:rsidR="00CF2BF8">
        <w:trPr>
          <w:trHeight w:hRule="exact" w:val="482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2" w:line="160" w:lineRule="exact"/>
              <w:rPr>
                <w:sz w:val="17"/>
                <w:szCs w:val="17"/>
              </w:rPr>
            </w:pPr>
          </w:p>
          <w:p w:rsidR="00CF2BF8" w:rsidRDefault="00CF2BF8">
            <w:pPr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2" w:line="160" w:lineRule="exact"/>
              <w:rPr>
                <w:sz w:val="17"/>
                <w:szCs w:val="17"/>
              </w:rPr>
            </w:pPr>
          </w:p>
          <w:p w:rsidR="00CF2BF8" w:rsidRDefault="00CF2BF8">
            <w:pPr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Team</w:t>
            </w:r>
            <w:r>
              <w:rPr>
                <w:rFonts w:ascii="Calibri" w:hAnsi="Calibri" w:cs="Calibri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RVC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C&amp;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(BSC)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</w:tr>
      <w:tr w:rsidR="00CF2BF8">
        <w:trPr>
          <w:trHeight w:hRule="exact"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Tink</w:t>
            </w:r>
            <w:r>
              <w:rPr>
                <w:rFonts w:ascii="Calibri" w:hAnsi="Calibri" w:cs="Calibri"/>
                <w:w w:val="78"/>
                <w:position w:val="1"/>
                <w:sz w:val="24"/>
                <w:szCs w:val="24"/>
              </w:rPr>
              <w:t>u    Sin</w:t>
            </w:r>
            <w:r>
              <w:rPr>
                <w:rFonts w:ascii="Calibri" w:hAnsi="Calibri" w:cs="Calibri"/>
                <w:spacing w:val="-1"/>
                <w:w w:val="78"/>
                <w:position w:val="1"/>
                <w:sz w:val="24"/>
                <w:szCs w:val="24"/>
              </w:rPr>
              <w:t>g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h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9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Vijay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3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61.161</w:t>
            </w:r>
          </w:p>
        </w:tc>
      </w:tr>
      <w:tr w:rsidR="00CF2BF8">
        <w:trPr>
          <w:trHeight w:hRule="exact"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Rajiv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Kumar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9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Vibrant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3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55.536</w:t>
            </w:r>
          </w:p>
        </w:tc>
      </w:tr>
      <w:tr w:rsidR="00CF2BF8">
        <w:trPr>
          <w:trHeight w:hRule="exact" w:val="371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Sunil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Kumar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Bishnoi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9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Josh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3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61.339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position w:val="1"/>
                <w:sz w:val="24"/>
                <w:szCs w:val="24"/>
              </w:rPr>
              <w:t>177.856</w:t>
            </w:r>
          </w:p>
        </w:tc>
      </w:tr>
    </w:tbl>
    <w:p w:rsidR="00CF2BF8" w:rsidRDefault="00CF2BF8">
      <w:pPr>
        <w:spacing w:before="8" w:line="200" w:lineRule="exact"/>
      </w:pPr>
    </w:p>
    <w:p w:rsidR="00CF2BF8" w:rsidRDefault="00CF2BF8">
      <w:pPr>
        <w:spacing w:before="17"/>
        <w:ind w:left="104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color w:val="4600A4"/>
          <w:sz w:val="24"/>
          <w:szCs w:val="24"/>
        </w:rPr>
        <w:t>Preliminary Dressage TEAM</w:t>
      </w:r>
    </w:p>
    <w:p w:rsidR="00CF2BF8" w:rsidRDefault="00CF2BF8" w:rsidP="00113CE7">
      <w:pPr>
        <w:spacing w:before="21" w:line="280" w:lineRule="exact"/>
        <w:ind w:left="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Rank </w:t>
      </w:r>
      <w:r>
        <w:rPr>
          <w:rFonts w:ascii="Calibri" w:hAnsi="Calibri" w:cs="Calibri"/>
          <w:b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Name</w:t>
      </w:r>
      <w:r>
        <w:rPr>
          <w:rFonts w:ascii="Calibri" w:hAnsi="Calibri" w:cs="Calibri"/>
          <w:b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 of</w:t>
      </w:r>
      <w:r>
        <w:rPr>
          <w:rFonts w:ascii="Calibri" w:hAnsi="Calibri" w:cs="Calibri"/>
          <w:b/>
          <w:w w:val="25"/>
          <w:sz w:val="24"/>
          <w:szCs w:val="24"/>
        </w:rPr>
        <w:t xml:space="preserve">    </w:t>
      </w:r>
      <w:r>
        <w:rPr>
          <w:rFonts w:ascii="Calibri" w:hAnsi="Calibri" w:cs="Calibri"/>
          <w:b/>
          <w:sz w:val="24"/>
          <w:szCs w:val="24"/>
        </w:rPr>
        <w:t xml:space="preserve">Rider                      </w:t>
      </w:r>
      <w:r>
        <w:rPr>
          <w:rFonts w:ascii="Calibri" w:hAnsi="Calibri" w:cs="Calibri"/>
          <w:b/>
          <w:spacing w:val="17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Horse                     </w:t>
      </w:r>
      <w:r>
        <w:rPr>
          <w:rFonts w:ascii="Calibri" w:hAnsi="Calibri" w:cs="Calibri"/>
          <w:b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%                               </w:t>
      </w:r>
      <w:r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Team</w:t>
      </w:r>
      <w:r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 Score</w:t>
      </w: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  <w:r>
        <w:rPr>
          <w:noProof/>
        </w:rPr>
        <w:pict>
          <v:shape id="_x0000_s1037" type="#_x0000_t202" style="position:absolute;margin-left:32pt;margin-top:4.3pt;width:462pt;height:86.4pt;z-index:-25164902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04"/>
                    <w:gridCol w:w="2379"/>
                    <w:gridCol w:w="1861"/>
                    <w:gridCol w:w="1590"/>
                    <w:gridCol w:w="2746"/>
                  </w:tblGrid>
                  <w:tr w:rsidR="00CF2BF8" w:rsidTr="00113CE7">
                    <w:trPr>
                      <w:trHeight w:hRule="exact" w:val="391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57"/>
                          <w:ind w:left="165" w:right="192"/>
                          <w:jc w:val="center"/>
                          <w:rPr>
                            <w:rFonts w:ascii="Verdana" w:hAnsi="Verdana" w:cs="Verdan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hAnsi="Verdana" w:cs="Verdana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70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Team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OREA</w:t>
                        </w:r>
                      </w:p>
                    </w:tc>
                    <w:tc>
                      <w:tcPr>
                        <w:tcW w:w="619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</w:tr>
                  <w:tr w:rsidR="00CF2BF8" w:rsidTr="00113CE7">
                    <w:trPr>
                      <w:trHeight w:hRule="exact" w:val="319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w w:val="55"/>
                            <w:position w:val="1"/>
                            <w:sz w:val="24"/>
                            <w:szCs w:val="24"/>
                          </w:rPr>
                          <w:t xml:space="preserve">H </w:t>
                        </w:r>
                        <w:r>
                          <w:rPr>
                            <w:rFonts w:ascii="Calibri" w:hAnsi="Calibri" w:cs="Calibri"/>
                            <w:spacing w:val="30"/>
                            <w:w w:val="5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w w:val="55"/>
                            <w:position w:val="1"/>
                            <w:sz w:val="24"/>
                            <w:szCs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Capt.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Gulab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Singh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Flee</w:t>
                        </w:r>
                        <w:r>
                          <w:rPr>
                            <w:rFonts w:ascii="Calibri" w:hAnsi="Calibri" w:cs="Calibri"/>
                            <w:w w:val="45"/>
                            <w:position w:val="1"/>
                            <w:sz w:val="24"/>
                            <w:szCs w:val="24"/>
                          </w:rPr>
                          <w:t>t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Indian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08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63.534</w:t>
                        </w:r>
                      </w:p>
                    </w:tc>
                  </w:tr>
                  <w:tr w:rsidR="00CF2BF8" w:rsidTr="00113CE7">
                    <w:trPr>
                      <w:trHeight w:hRule="exact" w:val="319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Sthavi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Asthana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Red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Cat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08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66.466</w:t>
                        </w:r>
                      </w:p>
                    </w:tc>
                  </w:tr>
                  <w:tr w:rsidR="00CF2BF8" w:rsidTr="00113CE7">
                    <w:trPr>
                      <w:trHeight w:hRule="exact" w:val="319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Anush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Agarwalla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Sonntag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08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73.534</w:t>
                        </w:r>
                      </w:p>
                    </w:tc>
                  </w:tr>
                  <w:tr w:rsidR="00CF2BF8" w:rsidTr="00113CE7">
                    <w:trPr>
                      <w:trHeight w:hRule="exact" w:val="380"/>
                    </w:trPr>
                    <w:tc>
                      <w:tcPr>
                        <w:tcW w:w="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66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Gaurav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Pundir</w:t>
                        </w:r>
                      </w:p>
                    </w:tc>
                    <w:tc>
                      <w:tcPr>
                        <w:tcW w:w="1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87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Basanti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883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Show</w:t>
                        </w:r>
                      </w:p>
                    </w:tc>
                  </w:tr>
                </w:tbl>
                <w:p w:rsidR="00CF2BF8" w:rsidRDefault="00CF2BF8"/>
              </w:txbxContent>
            </v:textbox>
            <w10:wrap anchorx="page"/>
          </v:shape>
        </w:pict>
      </w: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before="15" w:line="200" w:lineRule="exact"/>
      </w:pPr>
    </w:p>
    <w:p w:rsidR="00CF2BF8" w:rsidRDefault="00CF2BF8">
      <w:pPr>
        <w:spacing w:before="18"/>
        <w:ind w:right="516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203.534</w:t>
      </w:r>
    </w:p>
    <w:p w:rsidR="00CF2BF8" w:rsidRDefault="00CF2BF8">
      <w:pPr>
        <w:spacing w:before="6" w:line="260" w:lineRule="exact"/>
        <w:rPr>
          <w:sz w:val="26"/>
          <w:szCs w:val="26"/>
        </w:rPr>
      </w:pPr>
    </w:p>
    <w:tbl>
      <w:tblPr>
        <w:tblW w:w="9207" w:type="dxa"/>
        <w:tblInd w:w="-1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5"/>
        <w:gridCol w:w="2565"/>
        <w:gridCol w:w="3123"/>
        <w:gridCol w:w="18"/>
        <w:gridCol w:w="3007"/>
        <w:gridCol w:w="19"/>
      </w:tblGrid>
      <w:tr w:rsidR="00CF2BF8" w:rsidTr="00B7336E">
        <w:trPr>
          <w:trHeight w:hRule="exact" w:val="37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60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82"/>
                <w:sz w:val="24"/>
                <w:szCs w:val="24"/>
              </w:rPr>
              <w:t xml:space="preserve">Team </w:t>
            </w:r>
            <w:r>
              <w:rPr>
                <w:rFonts w:ascii="Calibri" w:hAnsi="Calibri" w:cs="Calibri"/>
                <w:b/>
                <w:spacing w:val="44"/>
                <w:w w:val="8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w w:val="82"/>
                <w:sz w:val="24"/>
                <w:szCs w:val="24"/>
              </w:rPr>
              <w:t> CEC-­‐ECA</w:t>
            </w:r>
          </w:p>
        </w:tc>
        <w:tc>
          <w:tcPr>
            <w:tcW w:w="6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</w:tr>
      <w:tr w:rsidR="00CF2BF8" w:rsidTr="00B7336E">
        <w:trPr>
          <w:trHeight w:hRule="exact" w:val="31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8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pacing w:val="-12"/>
                <w:position w:val="-1"/>
                <w:sz w:val="24"/>
                <w:szCs w:val="24"/>
              </w:rPr>
              <w:t>W</w:t>
            </w:r>
            <w:r>
              <w:rPr>
                <w:rFonts w:ascii="Verdana" w:hAnsi="Verdana" w:cs="Verdana"/>
                <w:position w:val="-1"/>
                <w:sz w:val="24"/>
                <w:szCs w:val="24"/>
              </w:rPr>
              <w:t>asim Ak</w:t>
            </w:r>
            <w:r>
              <w:rPr>
                <w:rFonts w:ascii="Verdana" w:hAnsi="Verdana" w:cs="Verdana"/>
                <w:spacing w:val="-4"/>
                <w:position w:val="-1"/>
                <w:sz w:val="24"/>
                <w:szCs w:val="24"/>
              </w:rPr>
              <w:t>r</w:t>
            </w:r>
            <w:r>
              <w:rPr>
                <w:rFonts w:ascii="Verdana" w:hAnsi="Verdana" w:cs="Verdana"/>
                <w:position w:val="-1"/>
                <w:sz w:val="24"/>
                <w:szCs w:val="24"/>
              </w:rPr>
              <w:t>am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03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position w:val="-1"/>
                <w:sz w:val="24"/>
                <w:szCs w:val="24"/>
              </w:rPr>
              <w:t>Vijetha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"/>
              <w:ind w:left="13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67.069</w:t>
            </w:r>
          </w:p>
        </w:tc>
      </w:tr>
      <w:tr w:rsidR="00CF2BF8" w:rsidTr="00B7336E">
        <w:trPr>
          <w:trHeight w:hRule="exact" w:val="31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8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position w:val="-1"/>
                <w:sz w:val="24"/>
                <w:szCs w:val="24"/>
              </w:rPr>
              <w:t>Ashish Lim</w:t>
            </w:r>
            <w:r>
              <w:rPr>
                <w:rFonts w:ascii="Verdana" w:hAnsi="Verdana" w:cs="Verdana"/>
                <w:spacing w:val="-2"/>
                <w:position w:val="-1"/>
                <w:sz w:val="24"/>
                <w:szCs w:val="24"/>
              </w:rPr>
              <w:t>ay</w:t>
            </w:r>
            <w:r>
              <w:rPr>
                <w:rFonts w:ascii="Verdana" w:hAnsi="Verdana" w:cs="Verdana"/>
                <w:position w:val="-1"/>
                <w:sz w:val="24"/>
                <w:szCs w:val="24"/>
              </w:rPr>
              <w:t>e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03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position w:val="-1"/>
                <w:sz w:val="24"/>
                <w:szCs w:val="24"/>
              </w:rPr>
              <w:t>Green Vision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"/>
              <w:ind w:left="13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63.707</w:t>
            </w:r>
          </w:p>
        </w:tc>
      </w:tr>
      <w:tr w:rsidR="00CF2BF8" w:rsidTr="00B7336E">
        <w:trPr>
          <w:trHeight w:hRule="exact" w:val="31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8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position w:val="-1"/>
                <w:sz w:val="24"/>
                <w:szCs w:val="24"/>
              </w:rPr>
              <w:t>Sudarshan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03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position w:val="-1"/>
                <w:sz w:val="24"/>
                <w:szCs w:val="24"/>
              </w:rPr>
              <w:t xml:space="preserve">Star </w:t>
            </w:r>
            <w:r>
              <w:rPr>
                <w:rFonts w:ascii="Verdana" w:hAnsi="Verdana" w:cs="Verdana"/>
                <w:spacing w:val="-12"/>
                <w:position w:val="-1"/>
                <w:sz w:val="24"/>
                <w:szCs w:val="24"/>
              </w:rPr>
              <w:t>W</w:t>
            </w:r>
            <w:r>
              <w:rPr>
                <w:rFonts w:ascii="Verdana" w:hAnsi="Verdana" w:cs="Verdana"/>
                <w:position w:val="-1"/>
                <w:sz w:val="24"/>
                <w:szCs w:val="24"/>
              </w:rPr>
              <w:t>orld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"/>
              <w:ind w:left="13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63.621</w:t>
            </w:r>
          </w:p>
        </w:tc>
      </w:tr>
      <w:tr w:rsidR="00CF2BF8" w:rsidTr="00B7336E">
        <w:trPr>
          <w:trHeight w:hRule="exact" w:val="385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8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position w:val="-1"/>
                <w:sz w:val="24"/>
                <w:szCs w:val="24"/>
              </w:rPr>
              <w:t xml:space="preserve">Sanjukta </w:t>
            </w:r>
            <w:r>
              <w:rPr>
                <w:rFonts w:ascii="Verdana" w:hAnsi="Verdana" w:cs="Verdan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Verdana" w:hAnsi="Verdana" w:cs="Verdana"/>
                <w:position w:val="-1"/>
                <w:sz w:val="24"/>
                <w:szCs w:val="24"/>
              </w:rPr>
              <w:t>thre</w:t>
            </w:r>
            <w:r>
              <w:rPr>
                <w:rFonts w:ascii="Verdana" w:hAnsi="Verdana" w:cs="Verdana"/>
                <w:spacing w:val="-5"/>
                <w:position w:val="-1"/>
                <w:sz w:val="24"/>
                <w:szCs w:val="24"/>
              </w:rPr>
              <w:t>y</w:t>
            </w:r>
            <w:r>
              <w:rPr>
                <w:rFonts w:ascii="Verdana" w:hAnsi="Verdana" w:cs="Verdana"/>
                <w:position w:val="-1"/>
                <w:sz w:val="24"/>
                <w:szCs w:val="24"/>
              </w:rPr>
              <w:t>a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303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Verdana" w:hAnsi="Verdana" w:cs="Verdana"/>
                <w:position w:val="-1"/>
                <w:sz w:val="24"/>
                <w:szCs w:val="24"/>
              </w:rPr>
              <w:t>utobahn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"/>
              <w:ind w:left="130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66.724</w:t>
            </w:r>
            <w:r>
              <w:rPr>
                <w:rFonts w:ascii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197.5</w:t>
            </w:r>
          </w:p>
        </w:tc>
      </w:tr>
      <w:tr w:rsidR="00CF2BF8" w:rsidTr="00B7336E">
        <w:trPr>
          <w:gridAfter w:val="1"/>
          <w:wAfter w:w="19" w:type="dxa"/>
          <w:trHeight w:hRule="exact" w:val="36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B512C9"/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B512C9">
            <w:pPr>
              <w:spacing w:before="58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Team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w w:val="55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RVC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&amp;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</w:p>
        </w:tc>
        <w:tc>
          <w:tcPr>
            <w:tcW w:w="614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F2BF8" w:rsidRDefault="00CF2BF8" w:rsidP="00B512C9"/>
        </w:tc>
      </w:tr>
      <w:tr w:rsidR="00CF2BF8" w:rsidTr="00B7336E">
        <w:trPr>
          <w:gridAfter w:val="1"/>
          <w:wAfter w:w="19" w:type="dxa"/>
          <w:trHeight w:hRule="exact" w:val="301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B512C9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position w:val="1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B512C9">
            <w:pPr>
              <w:spacing w:line="280" w:lineRule="exact"/>
              <w:ind w:left="1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position w:val="1"/>
                <w:sz w:val="24"/>
                <w:szCs w:val="24"/>
              </w:rPr>
              <w:t>Meerut</w:t>
            </w:r>
          </w:p>
        </w:tc>
        <w:tc>
          <w:tcPr>
            <w:tcW w:w="614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F2BF8" w:rsidRDefault="00CF2BF8" w:rsidP="00B512C9"/>
        </w:tc>
      </w:tr>
      <w:tr w:rsidR="00CF2BF8" w:rsidTr="00B7336E">
        <w:trPr>
          <w:gridAfter w:val="1"/>
          <w:wAfter w:w="19" w:type="dxa"/>
          <w:trHeight w:hRule="exact"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B512C9"/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B512C9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Dfr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Hri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Om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B512C9">
            <w:pPr>
              <w:spacing w:line="280" w:lineRule="exact"/>
              <w:ind w:left="3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Vibrant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B512C9">
            <w:pPr>
              <w:spacing w:line="280" w:lineRule="exact"/>
              <w:ind w:left="153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60.431</w:t>
            </w:r>
          </w:p>
        </w:tc>
      </w:tr>
      <w:tr w:rsidR="00CF2BF8" w:rsidTr="00B7336E">
        <w:trPr>
          <w:gridAfter w:val="1"/>
          <w:wAfter w:w="19" w:type="dxa"/>
          <w:trHeight w:hRule="exact"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B512C9"/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B512C9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L/Dfr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Dilip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Kumar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B512C9">
            <w:pPr>
              <w:spacing w:line="280" w:lineRule="exact"/>
              <w:ind w:left="3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Winner</w:t>
            </w:r>
            <w:r>
              <w:rPr>
                <w:rFonts w:ascii="Calibri" w:hAnsi="Calibri" w:cs="Calibri"/>
                <w:w w:val="33"/>
                <w:position w:val="1"/>
                <w:sz w:val="24"/>
                <w:szCs w:val="24"/>
              </w:rPr>
              <w:t>-­‐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II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B512C9">
            <w:pPr>
              <w:spacing w:line="280" w:lineRule="exact"/>
              <w:ind w:left="153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67.759</w:t>
            </w:r>
          </w:p>
        </w:tc>
      </w:tr>
      <w:tr w:rsidR="00CF2BF8" w:rsidTr="00B7336E">
        <w:trPr>
          <w:gridAfter w:val="1"/>
          <w:wAfter w:w="19" w:type="dxa"/>
          <w:trHeight w:hRule="exact" w:val="371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B512C9"/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B512C9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Swr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Rakesh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Kumar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B512C9">
            <w:pPr>
              <w:spacing w:line="280" w:lineRule="exact"/>
              <w:ind w:left="39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Victory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Lap</w:t>
            </w:r>
          </w:p>
        </w:tc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B512C9">
            <w:pPr>
              <w:spacing w:line="280" w:lineRule="exact"/>
              <w:ind w:left="153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69.310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position w:val="1"/>
                <w:sz w:val="24"/>
                <w:szCs w:val="24"/>
              </w:rPr>
              <w:t>197.5</w:t>
            </w:r>
          </w:p>
        </w:tc>
      </w:tr>
    </w:tbl>
    <w:p w:rsidR="00CF2BF8" w:rsidRDefault="00CF2BF8">
      <w:pPr>
        <w:sectPr w:rsidR="00CF2BF8" w:rsidSect="00B7336E">
          <w:pgSz w:w="11900" w:h="16840"/>
          <w:pgMar w:top="1300" w:right="1680" w:bottom="280" w:left="837" w:header="0" w:footer="906" w:gutter="0"/>
          <w:cols w:space="720"/>
        </w:sectPr>
      </w:pPr>
    </w:p>
    <w:p w:rsidR="00CF2BF8" w:rsidRDefault="00CF2BF8">
      <w:pPr>
        <w:spacing w:before="1" w:line="80" w:lineRule="exact"/>
        <w:rPr>
          <w:sz w:val="9"/>
          <w:szCs w:val="9"/>
        </w:rPr>
      </w:pPr>
    </w:p>
    <w:p w:rsidR="00CF2BF8" w:rsidRDefault="00CF2BF8">
      <w:pPr>
        <w:spacing w:line="160" w:lineRule="exact"/>
        <w:rPr>
          <w:sz w:val="16"/>
          <w:szCs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0"/>
        <w:gridCol w:w="2832"/>
        <w:gridCol w:w="2956"/>
        <w:gridCol w:w="2805"/>
      </w:tblGrid>
      <w:tr w:rsidR="00CF2BF8" w:rsidTr="00822A08">
        <w:trPr>
          <w:trHeight w:val="284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6" w:line="245" w:lineRule="auto"/>
              <w:ind w:left="160" w:right="-1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Team</w:t>
            </w:r>
            <w:r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Tolly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7"/>
              <w:ind w:left="28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7"/>
              <w:ind w:left="1225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2BF8" w:rsidTr="007F551D">
        <w:trPr>
          <w:trHeight w:hRule="exact" w:val="38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4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7F551D">
            <w:pPr>
              <w:spacing w:before="58"/>
              <w:ind w:left="11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FE0000"/>
                <w:sz w:val="24"/>
                <w:szCs w:val="24"/>
              </w:rPr>
              <w:t>LT</w:t>
            </w:r>
            <w:r>
              <w:rPr>
                <w:rFonts w:ascii="Calibri" w:hAnsi="Calibri" w:cs="Calibri"/>
                <w:color w:val="FE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FE0000"/>
                <w:sz w:val="24"/>
                <w:szCs w:val="24"/>
              </w:rPr>
              <w:t> COL</w:t>
            </w:r>
            <w:r>
              <w:rPr>
                <w:rFonts w:ascii="Calibri" w:hAnsi="Calibri" w:cs="Calibri"/>
                <w:color w:val="FE0000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color w:val="FE0000"/>
                <w:sz w:val="24"/>
                <w:szCs w:val="24"/>
              </w:rPr>
              <w:t>SHAILENDRA</w:t>
            </w:r>
            <w:r>
              <w:rPr>
                <w:rFonts w:ascii="Calibri" w:hAnsi="Calibri" w:cs="Calibri"/>
                <w:color w:val="FE0000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color w:val="FE0000"/>
                <w:sz w:val="24"/>
                <w:szCs w:val="24"/>
              </w:rPr>
              <w:t>SINGH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CF2BF8" w:rsidRPr="007F551D" w:rsidRDefault="00CF2BF8" w:rsidP="007F55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FE0000"/>
                <w:sz w:val="24"/>
                <w:szCs w:val="24"/>
              </w:rPr>
              <w:t>Regal</w:t>
            </w:r>
            <w:r>
              <w:rPr>
                <w:rFonts w:ascii="Calibri" w:hAnsi="Calibri" w:cs="Calibri"/>
                <w:color w:val="FE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FE0000"/>
                <w:sz w:val="24"/>
                <w:szCs w:val="24"/>
              </w:rPr>
              <w:t> Connection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7F551D">
            <w:pPr>
              <w:ind w:left="122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FE0000"/>
                <w:sz w:val="24"/>
                <w:szCs w:val="24"/>
              </w:rPr>
              <w:t>62.672</w:t>
            </w:r>
          </w:p>
          <w:p w:rsidR="00CF2BF8" w:rsidRPr="007F551D" w:rsidRDefault="00CF2BF8" w:rsidP="007F551D"/>
        </w:tc>
      </w:tr>
      <w:tr w:rsidR="00CF2BF8" w:rsidTr="007F551D">
        <w:trPr>
          <w:trHeight w:hRule="exact" w:val="38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4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7F551D">
            <w:pPr>
              <w:spacing w:before="58"/>
              <w:ind w:left="110"/>
              <w:rPr>
                <w:rFonts w:ascii="Calibri" w:hAnsi="Calibri" w:cs="Calibri"/>
                <w:color w:val="FE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SHARAD</w:t>
            </w:r>
            <w:r>
              <w:rPr>
                <w:rFonts w:ascii="Calibri" w:hAnsi="Calibri" w:cs="Calibri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 BHUTORIA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7F551D">
            <w:pPr>
              <w:rPr>
                <w:rFonts w:ascii="Calibri" w:hAnsi="Calibri" w:cs="Calibri"/>
                <w:color w:val="FE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ALTERIO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7F551D">
            <w:pPr>
              <w:ind w:left="1225"/>
              <w:rPr>
                <w:rFonts w:ascii="Calibri" w:hAnsi="Calibri" w:cs="Calibri"/>
                <w:color w:val="FE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65.948</w:t>
            </w:r>
          </w:p>
        </w:tc>
      </w:tr>
      <w:tr w:rsidR="00CF2BF8">
        <w:trPr>
          <w:trHeight w:hRule="exact" w:val="30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ARYAMAN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GUPTA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Evergreen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2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65.690</w:t>
            </w:r>
          </w:p>
        </w:tc>
      </w:tr>
      <w:tr w:rsidR="00CF2BF8" w:rsidTr="00822A08">
        <w:trPr>
          <w:trHeight w:val="29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CF2BF8" w:rsidRPr="007F551D" w:rsidRDefault="00CF2BF8" w:rsidP="007F55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7F551D">
              <w:rPr>
                <w:rFonts w:ascii="Arial" w:hAnsi="Arial" w:cs="Arial"/>
              </w:rPr>
              <w:t>GAUTAM JAIN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CF2BF8" w:rsidRPr="007F551D" w:rsidRDefault="00CF2BF8" w:rsidP="007F551D">
            <w:pPr>
              <w:rPr>
                <w:rFonts w:ascii="Arial" w:hAnsi="Arial" w:cs="Arial"/>
              </w:rPr>
            </w:pPr>
            <w:r w:rsidRPr="007F551D">
              <w:rPr>
                <w:rFonts w:ascii="Arial" w:hAnsi="Arial" w:cs="Arial"/>
              </w:rPr>
              <w:t>PIATO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"/>
              <w:ind w:left="122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62.241</w:t>
            </w:r>
            <w:r>
              <w:rPr>
                <w:rFonts w:ascii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color w:val="FE0000"/>
                <w:sz w:val="24"/>
                <w:szCs w:val="24"/>
              </w:rPr>
              <w:t>194.310</w:t>
            </w:r>
          </w:p>
        </w:tc>
      </w:tr>
      <w:tr w:rsidR="00CF2BF8" w:rsidTr="00822A08">
        <w:trPr>
          <w:trHeight w:val="29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7F551D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TeamARC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CF2BF8" w:rsidRPr="007F551D" w:rsidRDefault="00CF2BF8" w:rsidP="007F551D">
            <w:pPr>
              <w:rPr>
                <w:rFonts w:ascii="Arial" w:hAnsi="Arial" w:cs="Arial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"/>
              <w:ind w:left="1225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2BF8" w:rsidTr="00822A08">
        <w:trPr>
          <w:trHeight w:hRule="exact" w:val="401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3" w:line="140" w:lineRule="exact"/>
              <w:rPr>
                <w:sz w:val="14"/>
                <w:szCs w:val="14"/>
              </w:rPr>
            </w:pPr>
          </w:p>
          <w:p w:rsidR="00CF2BF8" w:rsidRDefault="00CF2BF8">
            <w:pPr>
              <w:ind w:left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822A08">
            <w:pPr>
              <w:spacing w:before="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Randeep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Hooda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ind w:left="2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Colossus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ind w:left="122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61.552</w:t>
            </w:r>
          </w:p>
        </w:tc>
      </w:tr>
      <w:tr w:rsidR="00CF2BF8">
        <w:trPr>
          <w:trHeight w:hRule="exact"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Gopal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Tshering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Ho</w:t>
            </w:r>
            <w:r>
              <w:rPr>
                <w:rFonts w:ascii="Calibri" w:hAnsi="Calibri" w:cs="Calibri"/>
                <w:w w:val="45"/>
                <w:position w:val="1"/>
                <w:sz w:val="24"/>
                <w:szCs w:val="24"/>
              </w:rPr>
              <w:t>t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Date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2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65.000</w:t>
            </w:r>
          </w:p>
        </w:tc>
      </w:tr>
      <w:tr w:rsidR="00CF2BF8">
        <w:trPr>
          <w:trHeight w:hRule="exact"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Vickram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Singh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Blue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Ray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2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63.017</w:t>
            </w:r>
          </w:p>
        </w:tc>
      </w:tr>
      <w:tr w:rsidR="00CF2BF8" w:rsidTr="00822A08">
        <w:trPr>
          <w:trHeight w:hRule="exact" w:val="239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Any</w:t>
            </w:r>
            <w:r>
              <w:rPr>
                <w:rFonts w:ascii="Calibri" w:hAnsi="Calibri" w:cs="Calibri"/>
                <w:w w:val="50"/>
                <w:position w:val="1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shroff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2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Cardinal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22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66.121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position w:val="1"/>
                <w:sz w:val="24"/>
                <w:szCs w:val="24"/>
              </w:rPr>
              <w:t>194.138</w:t>
            </w:r>
          </w:p>
        </w:tc>
      </w:tr>
      <w:tr w:rsidR="00CF2BF8" w:rsidRPr="00822A08" w:rsidTr="00822A08">
        <w:trPr>
          <w:trHeight w:hRule="exact" w:val="239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r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CF2BF8" w:rsidRPr="00822A08" w:rsidRDefault="00CF2BF8">
            <w:pPr>
              <w:spacing w:line="280" w:lineRule="exact"/>
              <w:ind w:left="160"/>
              <w:rPr>
                <w:rFonts w:ascii="Calibri" w:hAnsi="Calibri" w:cs="Calibri"/>
                <w:position w:val="1"/>
                <w:sz w:val="24"/>
                <w:szCs w:val="24"/>
                <w:lang w:val="nl-NL"/>
              </w:rPr>
            </w:pPr>
            <w:r w:rsidRPr="00831894">
              <w:rPr>
                <w:rFonts w:ascii="Calibri" w:hAnsi="Calibri" w:cs="Calibri"/>
                <w:b/>
                <w:w w:val="25"/>
                <w:sz w:val="24"/>
                <w:szCs w:val="24"/>
                <w:lang w:val="nl-NL"/>
              </w:rPr>
              <w:t xml:space="preserve">    </w:t>
            </w:r>
            <w:r w:rsidRPr="00831894">
              <w:rPr>
                <w:rFonts w:ascii="Calibri" w:hAnsi="Calibri" w:cs="Calibri"/>
                <w:b/>
                <w:sz w:val="24"/>
                <w:szCs w:val="24"/>
                <w:lang w:val="nl-NL"/>
              </w:rPr>
              <w:t>Team</w:t>
            </w:r>
            <w:r w:rsidRPr="00831894">
              <w:rPr>
                <w:rFonts w:ascii="Calibri" w:hAnsi="Calibri" w:cs="Calibri"/>
                <w:b/>
                <w:w w:val="25"/>
                <w:sz w:val="24"/>
                <w:szCs w:val="24"/>
                <w:lang w:val="nl-NL"/>
              </w:rPr>
              <w:t xml:space="preserve">    </w:t>
            </w:r>
            <w:r w:rsidRPr="00831894">
              <w:rPr>
                <w:rFonts w:ascii="Calibri" w:hAnsi="Calibri" w:cs="Calibri"/>
                <w:b/>
                <w:sz w:val="24"/>
                <w:szCs w:val="24"/>
                <w:lang w:val="nl-NL"/>
              </w:rPr>
              <w:t>B</w:t>
            </w:r>
            <w:r w:rsidRPr="00831894">
              <w:rPr>
                <w:rFonts w:ascii="Calibri" w:hAnsi="Calibri" w:cs="Calibri"/>
                <w:b/>
                <w:w w:val="25"/>
                <w:sz w:val="24"/>
                <w:szCs w:val="24"/>
                <w:lang w:val="nl-NL"/>
              </w:rPr>
              <w:t xml:space="preserve">    </w:t>
            </w:r>
            <w:r w:rsidRPr="00831894">
              <w:rPr>
                <w:rFonts w:ascii="Calibri" w:hAnsi="Calibri" w:cs="Calibri"/>
                <w:b/>
                <w:sz w:val="24"/>
                <w:szCs w:val="24"/>
                <w:lang w:val="nl-NL"/>
              </w:rPr>
              <w:t>RVC</w:t>
            </w:r>
            <w:r w:rsidRPr="00831894">
              <w:rPr>
                <w:rFonts w:ascii="Calibri" w:hAnsi="Calibri" w:cs="Calibri"/>
                <w:b/>
                <w:w w:val="25"/>
                <w:sz w:val="24"/>
                <w:szCs w:val="24"/>
                <w:lang w:val="nl-NL"/>
              </w:rPr>
              <w:t xml:space="preserve">    </w:t>
            </w:r>
            <w:r w:rsidRPr="00831894">
              <w:rPr>
                <w:rFonts w:ascii="Calibri" w:hAnsi="Calibri" w:cs="Calibri"/>
                <w:b/>
                <w:sz w:val="24"/>
                <w:szCs w:val="24"/>
                <w:lang w:val="nl-NL"/>
              </w:rPr>
              <w:t>C</w:t>
            </w:r>
            <w:r w:rsidRPr="00831894">
              <w:rPr>
                <w:rFonts w:ascii="Calibri" w:hAnsi="Calibri" w:cs="Calibri"/>
                <w:b/>
                <w:w w:val="25"/>
                <w:sz w:val="24"/>
                <w:szCs w:val="24"/>
                <w:lang w:val="nl-NL"/>
              </w:rPr>
              <w:t xml:space="preserve">    </w:t>
            </w:r>
            <w:r w:rsidRPr="00831894">
              <w:rPr>
                <w:rFonts w:ascii="Calibri" w:hAnsi="Calibri" w:cs="Calibri"/>
                <w:b/>
                <w:sz w:val="24"/>
                <w:szCs w:val="24"/>
                <w:lang w:val="nl-NL"/>
              </w:rPr>
              <w:t>&amp;</w:t>
            </w:r>
            <w:r w:rsidRPr="00831894">
              <w:rPr>
                <w:rFonts w:ascii="Calibri" w:hAnsi="Calibri" w:cs="Calibri"/>
                <w:b/>
                <w:w w:val="25"/>
                <w:sz w:val="24"/>
                <w:szCs w:val="24"/>
                <w:lang w:val="nl-NL"/>
              </w:rPr>
              <w:t xml:space="preserve">    </w:t>
            </w:r>
            <w:r w:rsidRPr="00831894">
              <w:rPr>
                <w:rFonts w:ascii="Calibri" w:hAnsi="Calibri" w:cs="Calibri"/>
                <w:b/>
                <w:sz w:val="24"/>
                <w:szCs w:val="24"/>
                <w:lang w:val="nl-NL"/>
              </w:rPr>
              <w:t>C</w:t>
            </w:r>
            <w:r w:rsidRPr="00831894">
              <w:rPr>
                <w:rFonts w:ascii="Calibri" w:hAnsi="Calibri" w:cs="Calibri"/>
                <w:b/>
                <w:w w:val="25"/>
                <w:sz w:val="24"/>
                <w:szCs w:val="24"/>
                <w:lang w:val="nl-NL"/>
              </w:rPr>
              <w:t xml:space="preserve">    </w:t>
            </w:r>
            <w:r w:rsidRPr="00831894">
              <w:rPr>
                <w:rFonts w:ascii="Calibri" w:hAnsi="Calibri" w:cs="Calibri"/>
                <w:b/>
                <w:sz w:val="24"/>
                <w:szCs w:val="24"/>
                <w:lang w:val="nl-NL"/>
              </w:rPr>
              <w:t>Meerut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CF2BF8" w:rsidRPr="00822A08" w:rsidRDefault="00CF2BF8">
            <w:pPr>
              <w:spacing w:line="280" w:lineRule="exact"/>
              <w:ind w:left="28"/>
              <w:rPr>
                <w:rFonts w:ascii="Calibri" w:hAnsi="Calibri" w:cs="Calibri"/>
                <w:position w:val="1"/>
                <w:sz w:val="24"/>
                <w:szCs w:val="24"/>
                <w:lang w:val="nl-NL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CF2BF8" w:rsidRPr="00822A08" w:rsidRDefault="00CF2BF8">
            <w:pPr>
              <w:spacing w:line="280" w:lineRule="exact"/>
              <w:ind w:left="1225"/>
              <w:rPr>
                <w:rFonts w:ascii="Calibri" w:hAnsi="Calibri" w:cs="Calibri"/>
                <w:position w:val="1"/>
                <w:sz w:val="24"/>
                <w:szCs w:val="24"/>
                <w:lang w:val="nl-NL"/>
              </w:rPr>
            </w:pPr>
          </w:p>
        </w:tc>
      </w:tr>
      <w:tr w:rsidR="00CF2BF8" w:rsidRPr="00831894" w:rsidTr="00822A08">
        <w:trPr>
          <w:trHeight w:hRule="exact" w:val="35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F2BF8" w:rsidRPr="00822A08" w:rsidRDefault="00CF2BF8">
            <w:pPr>
              <w:spacing w:line="200" w:lineRule="exact"/>
              <w:rPr>
                <w:lang w:val="nl-NL"/>
              </w:rPr>
            </w:pPr>
          </w:p>
          <w:p w:rsidR="00CF2BF8" w:rsidRPr="00822A08" w:rsidRDefault="00CF2BF8">
            <w:pPr>
              <w:spacing w:before="19" w:line="220" w:lineRule="exact"/>
              <w:rPr>
                <w:sz w:val="22"/>
                <w:szCs w:val="22"/>
                <w:lang w:val="nl-NL"/>
              </w:rPr>
            </w:pPr>
          </w:p>
          <w:p w:rsidR="00CF2BF8" w:rsidRPr="00822A08" w:rsidRDefault="00CF2BF8">
            <w:pPr>
              <w:ind w:left="40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AF39A8">
            <w:pPr>
              <w:spacing w:line="280" w:lineRule="exact"/>
              <w:ind w:left="1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hAnsi="Calibri" w:cs="Calibri"/>
                <w:w w:val="45"/>
                <w:position w:val="1"/>
                <w:sz w:val="24"/>
                <w:szCs w:val="24"/>
              </w:rPr>
              <w:t>t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Col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Vivek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Mishra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AF39A8">
            <w:pPr>
              <w:spacing w:line="280" w:lineRule="exact"/>
              <w:ind w:left="2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Asco</w:t>
            </w:r>
            <w:r>
              <w:rPr>
                <w:rFonts w:ascii="Calibri" w:hAnsi="Calibri" w:cs="Calibri"/>
                <w:w w:val="45"/>
                <w:position w:val="1"/>
                <w:sz w:val="24"/>
                <w:szCs w:val="24"/>
              </w:rPr>
              <w:t>t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India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AF39A8">
            <w:pPr>
              <w:spacing w:line="280" w:lineRule="exact"/>
              <w:ind w:left="122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59.828</w:t>
            </w:r>
          </w:p>
        </w:tc>
      </w:tr>
      <w:tr w:rsidR="00CF2BF8">
        <w:trPr>
          <w:trHeight w:hRule="exact"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F2BF8" w:rsidRPr="00831894" w:rsidRDefault="00CF2BF8">
            <w:pPr>
              <w:rPr>
                <w:lang w:val="nl-NL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AF39A8">
            <w:pPr>
              <w:spacing w:line="280" w:lineRule="exact"/>
              <w:ind w:left="1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Ris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Dinesh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Kumar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AF39A8">
            <w:pPr>
              <w:spacing w:line="280" w:lineRule="exact"/>
              <w:ind w:left="2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Ganpati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AF39A8">
            <w:pPr>
              <w:spacing w:line="280" w:lineRule="exact"/>
              <w:ind w:left="122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67.845</w:t>
            </w:r>
          </w:p>
        </w:tc>
      </w:tr>
      <w:tr w:rsidR="00CF2BF8">
        <w:trPr>
          <w:trHeight w:hRule="exact"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AF39A8">
            <w:pPr>
              <w:spacing w:line="280" w:lineRule="exact"/>
              <w:ind w:left="1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Swr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Jitender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AF39A8">
            <w:pPr>
              <w:spacing w:line="280" w:lineRule="exact"/>
              <w:ind w:left="2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Glory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 w:rsidP="00AF39A8">
            <w:pPr>
              <w:spacing w:line="280" w:lineRule="exact"/>
              <w:ind w:left="122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66.207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position w:val="1"/>
                <w:sz w:val="24"/>
                <w:szCs w:val="24"/>
              </w:rPr>
              <w:t>193.88</w:t>
            </w:r>
          </w:p>
        </w:tc>
      </w:tr>
    </w:tbl>
    <w:p w:rsidR="00CF2BF8" w:rsidRDefault="00CF2BF8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1"/>
        <w:gridCol w:w="2456"/>
        <w:gridCol w:w="2987"/>
        <w:gridCol w:w="3126"/>
      </w:tblGrid>
      <w:tr w:rsidR="00CF2BF8" w:rsidTr="00822A08">
        <w:trPr>
          <w:trHeight w:hRule="exact" w:val="369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F2BF8" w:rsidRPr="00822A08" w:rsidRDefault="00CF2BF8">
            <w:pPr>
              <w:spacing w:before="58"/>
              <w:ind w:left="159"/>
              <w:rPr>
                <w:rFonts w:ascii="Arial" w:hAnsi="Arial" w:cs="Arial"/>
                <w:sz w:val="24"/>
                <w:szCs w:val="24"/>
              </w:rPr>
            </w:pPr>
            <w:r w:rsidRPr="00822A08">
              <w:rPr>
                <w:rFonts w:ascii="Arial" w:hAnsi="Arial" w:cs="Arial"/>
                <w:b/>
                <w:w w:val="79"/>
                <w:sz w:val="24"/>
                <w:szCs w:val="24"/>
              </w:rPr>
              <w:t xml:space="preserve">Team </w:t>
            </w:r>
            <w:r w:rsidRPr="00822A08">
              <w:rPr>
                <w:rFonts w:ascii="Arial" w:hAnsi="Arial" w:cs="Arial"/>
                <w:b/>
                <w:spacing w:val="43"/>
                <w:w w:val="79"/>
                <w:sz w:val="24"/>
                <w:szCs w:val="24"/>
              </w:rPr>
              <w:t xml:space="preserve"> </w:t>
            </w:r>
            <w:r w:rsidRPr="00822A08">
              <w:rPr>
                <w:rFonts w:ascii="Arial" w:hAnsi="Arial" w:cs="Arial"/>
                <w:b/>
                <w:w w:val="79"/>
                <w:sz w:val="24"/>
                <w:szCs w:val="24"/>
              </w:rPr>
              <w:t xml:space="preserve"> 61 </w:t>
            </w:r>
            <w:r w:rsidRPr="00822A08">
              <w:rPr>
                <w:rFonts w:ascii="Arial" w:hAnsi="Arial" w:cs="Arial"/>
                <w:b/>
                <w:spacing w:val="43"/>
                <w:w w:val="79"/>
                <w:sz w:val="24"/>
                <w:szCs w:val="24"/>
              </w:rPr>
              <w:t xml:space="preserve"> </w:t>
            </w:r>
            <w:r w:rsidRPr="00822A08">
              <w:rPr>
                <w:rFonts w:ascii="Arial" w:hAnsi="Arial" w:cs="Arial"/>
                <w:b/>
                <w:w w:val="79"/>
                <w:sz w:val="24"/>
                <w:szCs w:val="24"/>
              </w:rPr>
              <w:t> Cav</w:t>
            </w:r>
          </w:p>
        </w:tc>
        <w:tc>
          <w:tcPr>
            <w:tcW w:w="6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</w:tr>
      <w:tr w:rsidR="00CF2BF8" w:rsidTr="00822A08">
        <w:trPr>
          <w:trHeight w:hRule="exact"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Danni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Swittens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Goofy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65.086</w:t>
            </w:r>
          </w:p>
        </w:tc>
      </w:tr>
      <w:tr w:rsidR="00CF2BF8" w:rsidTr="00822A08">
        <w:trPr>
          <w:trHeight w:hRule="exact"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Cap</w:t>
            </w:r>
            <w:r>
              <w:rPr>
                <w:rFonts w:ascii="Calibri" w:hAnsi="Calibri" w:cs="Calibri"/>
                <w:w w:val="45"/>
                <w:position w:val="1"/>
                <w:sz w:val="24"/>
                <w:szCs w:val="24"/>
              </w:rPr>
              <w:t>t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Pritam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Mishra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Vertigo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63.362</w:t>
            </w:r>
          </w:p>
        </w:tc>
      </w:tr>
      <w:tr w:rsidR="00CF2BF8" w:rsidTr="00822A08">
        <w:trPr>
          <w:trHeight w:hRule="exact" w:val="371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Arjun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Patil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All</w:t>
            </w:r>
            <w:r>
              <w:rPr>
                <w:rFonts w:ascii="Calibri" w:hAnsi="Calibri" w:cs="Calibri"/>
                <w:w w:val="50"/>
                <w:position w:val="1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Rakha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7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65.172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position w:val="1"/>
                <w:sz w:val="24"/>
                <w:szCs w:val="24"/>
              </w:rPr>
              <w:t>193.62</w:t>
            </w:r>
          </w:p>
        </w:tc>
      </w:tr>
    </w:tbl>
    <w:p w:rsidR="00CF2BF8" w:rsidRDefault="00CF2BF8">
      <w:pPr>
        <w:spacing w:before="9"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1"/>
        <w:gridCol w:w="2760"/>
        <w:gridCol w:w="2639"/>
        <w:gridCol w:w="3193"/>
      </w:tblGrid>
      <w:tr w:rsidR="00CF2BF8">
        <w:trPr>
          <w:trHeight w:hRule="exact" w:val="821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0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position w:val="2"/>
                <w:sz w:val="24"/>
                <w:szCs w:val="24"/>
              </w:rPr>
              <w:t>Team</w:t>
            </w:r>
            <w:r>
              <w:rPr>
                <w:rFonts w:ascii="Calibri" w:hAnsi="Calibri" w:cs="Calibri"/>
                <w:b/>
                <w:spacing w:val="-14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position w:val="2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b/>
                <w:w w:val="55"/>
                <w:position w:val="2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b/>
                <w:position w:val="2"/>
                <w:sz w:val="24"/>
                <w:szCs w:val="24"/>
              </w:rPr>
              <w:t>H</w:t>
            </w:r>
            <w:r>
              <w:rPr>
                <w:rFonts w:ascii="Calibri" w:hAnsi="Calibri" w:cs="Calibri"/>
                <w:b/>
                <w:w w:val="57"/>
                <w:position w:val="2"/>
                <w:sz w:val="24"/>
                <w:szCs w:val="24"/>
              </w:rPr>
              <w:t>Q    </w:t>
            </w:r>
            <w:r>
              <w:rPr>
                <w:rFonts w:ascii="Calibri" w:hAnsi="Calibri" w:cs="Calibri"/>
                <w:b/>
                <w:position w:val="2"/>
                <w:sz w:val="24"/>
                <w:szCs w:val="24"/>
              </w:rPr>
              <w:t>North</w:t>
            </w:r>
            <w:r>
              <w:rPr>
                <w:rFonts w:ascii="Calibri" w:hAnsi="Calibri" w:cs="Calibri"/>
                <w:b/>
                <w:w w:val="25"/>
                <w:position w:val="2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position w:val="2"/>
                <w:sz w:val="24"/>
                <w:szCs w:val="24"/>
              </w:rPr>
              <w:t>Comd</w:t>
            </w:r>
          </w:p>
          <w:p w:rsidR="00CF2BF8" w:rsidRDefault="00CF2BF8">
            <w:pPr>
              <w:spacing w:before="7" w:line="100" w:lineRule="exact"/>
              <w:rPr>
                <w:sz w:val="10"/>
                <w:szCs w:val="10"/>
              </w:rPr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Maj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K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sz w:val="24"/>
                <w:szCs w:val="24"/>
              </w:rPr>
              <w:t>Malik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9" w:line="100" w:lineRule="exact"/>
              <w:rPr>
                <w:sz w:val="10"/>
                <w:szCs w:val="10"/>
              </w:rPr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Gyani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10" w:line="100" w:lineRule="exact"/>
              <w:rPr>
                <w:sz w:val="10"/>
                <w:szCs w:val="10"/>
              </w:rPr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ind w:left="161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61.379</w:t>
            </w:r>
          </w:p>
        </w:tc>
      </w:tr>
      <w:tr w:rsidR="00CF2BF8">
        <w:trPr>
          <w:trHeight w:hRule="exact"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JS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Negi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Napolean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1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59.741</w:t>
            </w:r>
          </w:p>
        </w:tc>
      </w:tr>
      <w:tr w:rsidR="00CF2BF8">
        <w:trPr>
          <w:trHeight w:hRule="exact" w:val="45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Calibri" w:hAnsi="Calibri" w:cs="Calibri"/>
                <w:w w:val="66"/>
                <w:position w:val="1"/>
                <w:sz w:val="24"/>
                <w:szCs w:val="24"/>
              </w:rPr>
              <w:t>p    A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run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Golden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Hope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1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64.828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position w:val="1"/>
                <w:sz w:val="24"/>
                <w:szCs w:val="24"/>
              </w:rPr>
              <w:t>185.948</w:t>
            </w:r>
          </w:p>
        </w:tc>
      </w:tr>
      <w:tr w:rsidR="00CF2BF8">
        <w:trPr>
          <w:trHeight w:hRule="exact" w:val="75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8" w:line="120" w:lineRule="exact"/>
              <w:rPr>
                <w:sz w:val="13"/>
                <w:szCs w:val="13"/>
              </w:rPr>
            </w:pPr>
          </w:p>
          <w:p w:rsidR="00CF2BF8" w:rsidRDefault="00CF2BF8">
            <w:pPr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9" w:line="120" w:lineRule="exact"/>
              <w:rPr>
                <w:sz w:val="13"/>
                <w:szCs w:val="13"/>
              </w:rPr>
            </w:pPr>
          </w:p>
          <w:p w:rsidR="00CF2BF8" w:rsidRDefault="00CF2BF8">
            <w:pPr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Team</w:t>
            </w:r>
            <w:r>
              <w:rPr>
                <w:rFonts w:ascii="Calibri" w:hAnsi="Calibri" w:cs="Calibri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ASC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Centre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(North)</w:t>
            </w:r>
          </w:p>
          <w:p w:rsidR="00CF2BF8" w:rsidRDefault="00CF2BF8">
            <w:pPr>
              <w:spacing w:before="6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Sep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Prithvi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sz w:val="24"/>
                <w:szCs w:val="24"/>
              </w:rPr>
              <w:t>Singh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before="18" w:line="220" w:lineRule="exact"/>
              <w:rPr>
                <w:sz w:val="22"/>
                <w:szCs w:val="22"/>
              </w:rPr>
            </w:pPr>
          </w:p>
          <w:p w:rsidR="00CF2BF8" w:rsidRDefault="00CF2BF8">
            <w:pPr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Grand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Master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before="19" w:line="220" w:lineRule="exact"/>
              <w:rPr>
                <w:sz w:val="22"/>
                <w:szCs w:val="22"/>
              </w:rPr>
            </w:pPr>
          </w:p>
          <w:p w:rsidR="00CF2BF8" w:rsidRDefault="00CF2BF8">
            <w:pPr>
              <w:ind w:left="161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59.310</w:t>
            </w:r>
          </w:p>
        </w:tc>
      </w:tr>
      <w:tr w:rsidR="00CF2BF8">
        <w:trPr>
          <w:trHeight w:hRule="exact"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Sep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Sidharath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Gabru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1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60.517</w:t>
            </w:r>
          </w:p>
        </w:tc>
      </w:tr>
      <w:tr w:rsidR="00CF2BF8">
        <w:trPr>
          <w:trHeight w:hRule="exact" w:val="451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Sep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Sandeep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Great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1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60.259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position w:val="1"/>
                <w:sz w:val="24"/>
                <w:szCs w:val="24"/>
              </w:rPr>
              <w:t>180.086</w:t>
            </w:r>
          </w:p>
        </w:tc>
      </w:tr>
      <w:tr w:rsidR="00CF2BF8">
        <w:trPr>
          <w:trHeight w:hRule="exact" w:val="454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9" w:line="120" w:lineRule="exact"/>
              <w:rPr>
                <w:sz w:val="13"/>
                <w:szCs w:val="13"/>
              </w:rPr>
            </w:pPr>
          </w:p>
          <w:p w:rsidR="00CF2BF8" w:rsidRDefault="00CF2BF8">
            <w:pPr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Team</w:t>
            </w:r>
            <w:r>
              <w:rPr>
                <w:rFonts w:ascii="Calibri" w:hAnsi="Calibri" w:cs="Calibri"/>
                <w:b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EXCELLENTIA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</w:tr>
      <w:tr w:rsidR="00CF2BF8">
        <w:trPr>
          <w:trHeight w:hRule="exact" w:val="319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8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color w:val="003365"/>
                <w:position w:val="-1"/>
                <w:sz w:val="24"/>
                <w:szCs w:val="24"/>
              </w:rPr>
              <w:t>Sai Pri</w:t>
            </w:r>
            <w:r>
              <w:rPr>
                <w:rFonts w:ascii="Verdana" w:hAnsi="Verdana" w:cs="Verdana"/>
                <w:color w:val="003365"/>
                <w:spacing w:val="-2"/>
                <w:position w:val="-1"/>
                <w:sz w:val="24"/>
                <w:szCs w:val="24"/>
              </w:rPr>
              <w:t>y</w:t>
            </w:r>
            <w:r>
              <w:rPr>
                <w:rFonts w:ascii="Verdana" w:hAnsi="Verdana" w:cs="Verdana"/>
                <w:color w:val="003365"/>
                <w:position w:val="-1"/>
                <w:sz w:val="24"/>
                <w:szCs w:val="24"/>
              </w:rPr>
              <w:t>e Gupta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07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color w:val="003365"/>
                <w:position w:val="-1"/>
                <w:sz w:val="24"/>
                <w:szCs w:val="24"/>
              </w:rPr>
              <w:t>Sebastian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"/>
              <w:ind w:left="118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Withdrawn</w:t>
            </w:r>
          </w:p>
        </w:tc>
      </w:tr>
      <w:tr w:rsidR="00CF2BF8">
        <w:trPr>
          <w:trHeight w:hRule="exact" w:val="319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8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color w:val="003365"/>
                <w:position w:val="-1"/>
                <w:sz w:val="24"/>
                <w:szCs w:val="24"/>
              </w:rPr>
              <w:t>Adi</w:t>
            </w:r>
            <w:r>
              <w:rPr>
                <w:rFonts w:ascii="Verdana" w:hAnsi="Verdana" w:cs="Verdana"/>
                <w:color w:val="003365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Verdana" w:hAnsi="Verdana" w:cs="Verdana"/>
                <w:color w:val="003365"/>
                <w:spacing w:val="-5"/>
                <w:position w:val="-1"/>
                <w:sz w:val="24"/>
                <w:szCs w:val="24"/>
              </w:rPr>
              <w:t>y</w:t>
            </w:r>
            <w:r>
              <w:rPr>
                <w:rFonts w:ascii="Verdana" w:hAnsi="Verdana" w:cs="Verdana"/>
                <w:color w:val="003365"/>
                <w:position w:val="-1"/>
                <w:sz w:val="24"/>
                <w:szCs w:val="24"/>
              </w:rPr>
              <w:t>a Bharg</w:t>
            </w:r>
            <w:r>
              <w:rPr>
                <w:rFonts w:ascii="Verdana" w:hAnsi="Verdana" w:cs="Verdana"/>
                <w:color w:val="003365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Verdana" w:hAnsi="Verdana" w:cs="Verdana"/>
                <w:color w:val="003365"/>
                <w:spacing w:val="-5"/>
                <w:position w:val="-1"/>
                <w:sz w:val="24"/>
                <w:szCs w:val="24"/>
              </w:rPr>
              <w:t>v</w:t>
            </w:r>
            <w:r>
              <w:rPr>
                <w:rFonts w:ascii="Verdana" w:hAnsi="Verdana" w:cs="Verdana"/>
                <w:color w:val="003365"/>
                <w:position w:val="-1"/>
                <w:sz w:val="24"/>
                <w:szCs w:val="24"/>
              </w:rPr>
              <w:t>a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07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color w:val="003365"/>
                <w:spacing w:val="-6"/>
                <w:position w:val="-1"/>
                <w:sz w:val="24"/>
                <w:szCs w:val="24"/>
              </w:rPr>
              <w:t>R</w:t>
            </w:r>
            <w:r>
              <w:rPr>
                <w:rFonts w:ascii="Verdana" w:hAnsi="Verdana" w:cs="Verdana"/>
                <w:color w:val="003365"/>
                <w:position w:val="-1"/>
                <w:sz w:val="24"/>
                <w:szCs w:val="24"/>
              </w:rPr>
              <w:t>egel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"/>
              <w:ind w:left="118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Withdrawn</w:t>
            </w:r>
          </w:p>
        </w:tc>
      </w:tr>
      <w:tr w:rsidR="00CF2BF8">
        <w:trPr>
          <w:trHeight w:hRule="exact" w:val="38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8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color w:val="003365"/>
                <w:position w:val="-1"/>
                <w:sz w:val="24"/>
                <w:szCs w:val="24"/>
              </w:rPr>
              <w:t>Udai Singh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07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color w:val="003365"/>
                <w:position w:val="-1"/>
                <w:sz w:val="24"/>
                <w:szCs w:val="24"/>
              </w:rPr>
              <w:t>Ahi</w:t>
            </w:r>
            <w:r>
              <w:rPr>
                <w:rFonts w:ascii="Verdana" w:hAnsi="Verdana" w:cs="Verdana"/>
                <w:color w:val="003365"/>
                <w:spacing w:val="-4"/>
                <w:position w:val="-1"/>
                <w:sz w:val="24"/>
                <w:szCs w:val="24"/>
              </w:rPr>
              <w:t>r</w:t>
            </w:r>
            <w:r>
              <w:rPr>
                <w:rFonts w:ascii="Verdana" w:hAnsi="Verdana" w:cs="Verdana"/>
                <w:color w:val="003365"/>
                <w:position w:val="-1"/>
                <w:sz w:val="24"/>
                <w:szCs w:val="24"/>
              </w:rPr>
              <w:t>aan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"/>
              <w:ind w:left="118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Withdrawn</w:t>
            </w:r>
          </w:p>
        </w:tc>
      </w:tr>
      <w:tr w:rsidR="00CF2BF8">
        <w:trPr>
          <w:trHeight w:hRule="exact" w:val="38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8"/>
              <w:rPr>
                <w:rFonts w:ascii="Verdana" w:hAnsi="Verdana" w:cs="Verdana"/>
                <w:color w:val="003365"/>
                <w:position w:val="-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Lt.col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Sangram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sz w:val="24"/>
                <w:szCs w:val="24"/>
              </w:rPr>
              <w:t>Singh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07"/>
              <w:rPr>
                <w:rFonts w:ascii="Verdana" w:hAnsi="Verdana" w:cs="Verdana"/>
                <w:color w:val="003365"/>
                <w:position w:val="-1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Romanov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"/>
              <w:ind w:left="118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Withdrawn</w:t>
            </w:r>
          </w:p>
        </w:tc>
      </w:tr>
    </w:tbl>
    <w:p w:rsidR="00CF2BF8" w:rsidRDefault="00CF2BF8">
      <w:pPr>
        <w:sectPr w:rsidR="00CF2BF8">
          <w:pgSz w:w="11900" w:h="16840"/>
          <w:pgMar w:top="1300" w:right="1680" w:bottom="280" w:left="720" w:header="0" w:footer="906" w:gutter="0"/>
          <w:cols w:space="720"/>
        </w:sectPr>
      </w:pPr>
    </w:p>
    <w:p w:rsidR="00CF2BF8" w:rsidRDefault="00CF2BF8">
      <w:pPr>
        <w:spacing w:line="200" w:lineRule="exact"/>
      </w:pPr>
      <w:r>
        <w:rPr>
          <w:noProof/>
        </w:rPr>
        <w:pict>
          <v:shape id="_x0000_s1038" type="#_x0000_t202" style="position:absolute;margin-left:28.55pt;margin-top:35.75pt;width:480.45pt;height:726.75pt;z-index:-251648000;mso-position-horizontal-relative:page;mso-position-vertical-relative:page" filled="f" stroked="f">
            <v:textbox style="mso-next-textbox:#_x0000_s103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80"/>
                    <w:gridCol w:w="2830"/>
                    <w:gridCol w:w="1786"/>
                    <w:gridCol w:w="259"/>
                    <w:gridCol w:w="3718"/>
                  </w:tblGrid>
                  <w:tr w:rsidR="00CF2BF8" w:rsidTr="00113CE7">
                    <w:trPr>
                      <w:trHeight w:hRule="exact" w:val="360"/>
                    </w:trPr>
                    <w:tc>
                      <w:tcPr>
                        <w:tcW w:w="34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B7336E" w:rsidRDefault="00CF2BF8">
                        <w:pPr>
                          <w:ind w:left="40"/>
                          <w:rPr>
                            <w:rFonts w:ascii="Calibri" w:hAnsi="Calibri" w:cs="Calibri"/>
                            <w:b/>
                            <w:color w:val="4600A4"/>
                            <w:sz w:val="28"/>
                            <w:szCs w:val="28"/>
                          </w:rPr>
                        </w:pPr>
                        <w:r w:rsidRPr="00B7336E">
                          <w:rPr>
                            <w:rFonts w:ascii="Calibri" w:hAnsi="Calibri" w:cs="Calibri"/>
                            <w:b/>
                            <w:color w:val="4600A4"/>
                            <w:sz w:val="28"/>
                            <w:szCs w:val="28"/>
                          </w:rPr>
                          <w:t>Elementar</w:t>
                        </w:r>
                        <w:r w:rsidRPr="00B7336E">
                          <w:rPr>
                            <w:rFonts w:ascii="Calibri" w:hAnsi="Calibri" w:cs="Calibri"/>
                            <w:b/>
                            <w:color w:val="4600A4"/>
                            <w:w w:val="66"/>
                            <w:sz w:val="28"/>
                            <w:szCs w:val="28"/>
                          </w:rPr>
                          <w:t>y    D</w:t>
                        </w:r>
                        <w:r w:rsidRPr="00B7336E">
                          <w:rPr>
                            <w:rFonts w:ascii="Calibri" w:hAnsi="Calibri" w:cs="Calibri"/>
                            <w:b/>
                            <w:color w:val="4600A4"/>
                            <w:sz w:val="28"/>
                            <w:szCs w:val="28"/>
                          </w:rPr>
                          <w:t>ressage</w:t>
                        </w:r>
                        <w:r w:rsidRPr="00B7336E">
                          <w:rPr>
                            <w:rFonts w:ascii="Calibri" w:hAnsi="Calibri" w:cs="Calibri"/>
                            <w:b/>
                            <w:color w:val="4600A4"/>
                            <w:w w:val="64"/>
                            <w:sz w:val="28"/>
                            <w:szCs w:val="28"/>
                          </w:rPr>
                          <w:t xml:space="preserve">    Te</w:t>
                        </w:r>
                        <w:r w:rsidRPr="00B7336E">
                          <w:rPr>
                            <w:rFonts w:ascii="Calibri" w:hAnsi="Calibri" w:cs="Calibri"/>
                            <w:b/>
                            <w:color w:val="4600A4"/>
                            <w:sz w:val="28"/>
                            <w:szCs w:val="28"/>
                          </w:rPr>
                          <w:t>am</w:t>
                        </w:r>
                      </w:p>
                      <w:p w:rsidR="00CF2BF8" w:rsidRDefault="00CF2BF8">
                        <w:pPr>
                          <w:ind w:left="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58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58"/>
                          <w:ind w:left="197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2BF8" w:rsidTr="00822A08">
                    <w:trPr>
                      <w:trHeight w:hRule="exact" w:val="270"/>
                    </w:trPr>
                    <w:tc>
                      <w:tcPr>
                        <w:tcW w:w="34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40"/>
                          <w:rPr>
                            <w:rFonts w:ascii="Calibri" w:hAnsi="Calibri" w:cs="Calibri"/>
                            <w:b/>
                            <w:color w:val="4600A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 xml:space="preserve">Rank </w:t>
                        </w:r>
                        <w:r>
                          <w:rPr>
                            <w:rFonts w:ascii="Calibri" w:hAnsi="Calibri" w:cs="Calibri"/>
                            <w:b/>
                            <w:spacing w:val="2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Name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 of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Rider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58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Horse</w:t>
                        </w:r>
                      </w:p>
                    </w:tc>
                    <w:tc>
                      <w:tcPr>
                        <w:tcW w:w="39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113CE7">
                        <w:pPr>
                          <w:spacing w:before="58"/>
                          <w:ind w:left="24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 xml:space="preserve">%                              </w:t>
                        </w:r>
                        <w:r>
                          <w:rPr>
                            <w:rFonts w:ascii="Calibri" w:hAnsi="Calibri" w:cs="Calibri"/>
                            <w:b/>
                            <w:w w:val="83"/>
                            <w:position w:val="1"/>
                            <w:sz w:val="24"/>
                            <w:szCs w:val="24"/>
                          </w:rPr>
                          <w:t xml:space="preserve">Team </w:t>
                        </w:r>
                        <w:r>
                          <w:rPr>
                            <w:rFonts w:ascii="Calibri" w:hAnsi="Calibri" w:cs="Calibri"/>
                            <w:b/>
                            <w:spacing w:val="45"/>
                            <w:w w:val="8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w w:val="83"/>
                            <w:position w:val="1"/>
                            <w:sz w:val="24"/>
                            <w:szCs w:val="24"/>
                          </w:rPr>
                          <w:t> Score</w:t>
                        </w:r>
                      </w:p>
                    </w:tc>
                  </w:tr>
                  <w:tr w:rsidR="00CF2BF8" w:rsidTr="00113CE7">
                    <w:trPr>
                      <w:trHeight w:hRule="exact" w:val="360"/>
                    </w:trPr>
                    <w:tc>
                      <w:tcPr>
                        <w:tcW w:w="341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7"/>
                          <w:ind w:left="74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7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2191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Gaurav</w:t>
                        </w:r>
                        <w:r>
                          <w:rPr>
                            <w:rFonts w:ascii="Calibri" w:hAnsi="Calibri" w:cs="Calibri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 Pundir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Basanti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Calibri" w:hAnsi="Calibri" w:cs="Calibri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 Show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Mehboob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Khan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Dancer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66.622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Gulab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Singh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Flee</w:t>
                        </w:r>
                        <w:r>
                          <w:rPr>
                            <w:rFonts w:ascii="Calibri" w:hAnsi="Calibri" w:cs="Calibri"/>
                            <w:w w:val="45"/>
                            <w:position w:val="1"/>
                            <w:sz w:val="24"/>
                            <w:szCs w:val="24"/>
                          </w:rPr>
                          <w:t>t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Indian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61.486</w:t>
                        </w:r>
                      </w:p>
                    </w:tc>
                  </w:tr>
                  <w:tr w:rsidR="00CF2BF8" w:rsidTr="00113CE7">
                    <w:trPr>
                      <w:trHeight w:hRule="exact" w:val="387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M.S.RATHORE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RANBANKA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65.676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193.784</w:t>
                        </w:r>
                      </w:p>
                    </w:tc>
                  </w:tr>
                  <w:tr w:rsidR="00CF2BF8" w:rsidTr="00113CE7">
                    <w:trPr>
                      <w:trHeight w:hRule="exact" w:val="387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Team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w w:val="55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RVC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&amp;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Meerut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2BF8" w:rsidTr="00113CE7">
                    <w:trPr>
                      <w:trHeight w:hRule="exact" w:val="387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113CE7">
                        <w:pP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2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Ris</w:t>
                        </w:r>
                        <w:r>
                          <w:rPr>
                            <w:rFonts w:ascii="Calibri" w:hAnsi="Calibri" w:cs="Calibri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 Rajpal</w:t>
                        </w:r>
                        <w:r>
                          <w:rPr>
                            <w:rFonts w:ascii="Calibri" w:hAnsi="Calibri" w:cs="Calibri"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Singh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Paramveer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62.500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L/Dfr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Rajender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Singh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Morni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61.284</w:t>
                        </w:r>
                      </w:p>
                    </w:tc>
                  </w:tr>
                  <w:tr w:rsidR="00CF2BF8" w:rsidTr="00113CE7">
                    <w:trPr>
                      <w:trHeight w:hRule="exact" w:val="243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Swr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jitender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Singh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Winners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68.176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191.959</w:t>
                        </w:r>
                      </w:p>
                    </w:tc>
                  </w:tr>
                  <w:tr w:rsidR="00CF2BF8" w:rsidTr="00113CE7">
                    <w:trPr>
                      <w:trHeight w:hRule="exact" w:val="243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Team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b/>
                            <w:w w:val="55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61</w:t>
                        </w:r>
                        <w:r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CAVALRY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2BF8" w:rsidTr="00113CE7">
                    <w:trPr>
                      <w:trHeight w:hRule="exact" w:val="297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8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CF2BF8" w:rsidRDefault="00CF2BF8">
                        <w:pPr>
                          <w:ind w:left="29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7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Cap</w:t>
                        </w:r>
                        <w:r>
                          <w:rPr>
                            <w:rFonts w:ascii="Calibri" w:hAnsi="Calibri" w:cs="Calibri"/>
                            <w:w w:val="45"/>
                            <w:sz w:val="24"/>
                            <w:szCs w:val="24"/>
                          </w:rPr>
                          <w:t>t    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Pritam</w:t>
                        </w:r>
                        <w:r>
                          <w:rPr>
                            <w:rFonts w:ascii="Calibri" w:hAnsi="Calibri" w:cs="Calibri"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Mishra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Vertigo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59.865</w:t>
                        </w:r>
                      </w:p>
                    </w:tc>
                  </w:tr>
                  <w:tr w:rsidR="00CF2BF8">
                    <w:trPr>
                      <w:trHeight w:hRule="exact" w:val="319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hAnsi="Calibri" w:cs="Calibri"/>
                            <w:w w:val="45"/>
                            <w:position w:val="1"/>
                            <w:sz w:val="24"/>
                            <w:szCs w:val="24"/>
                          </w:rPr>
                          <w:t>t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Col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Rohi</w:t>
                        </w:r>
                        <w:r>
                          <w:rPr>
                            <w:rFonts w:ascii="Calibri" w:hAnsi="Calibri" w:cs="Calibri"/>
                            <w:w w:val="45"/>
                            <w:position w:val="1"/>
                            <w:sz w:val="24"/>
                            <w:szCs w:val="24"/>
                          </w:rPr>
                          <w:t>t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Dagar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Veer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8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64.730</w:t>
                        </w:r>
                      </w:p>
                    </w:tc>
                  </w:tr>
                  <w:tr w:rsidR="00CF2BF8">
                    <w:trPr>
                      <w:trHeight w:hRule="exact" w:val="319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Maj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Danni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Swittens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Goofy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8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64.797</w:t>
                        </w:r>
                      </w:p>
                    </w:tc>
                  </w:tr>
                  <w:tr w:rsidR="00CF2BF8" w:rsidTr="00113CE7">
                    <w:trPr>
                      <w:trHeight w:hRule="exact" w:val="252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LD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Pradeep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Singh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Gaurav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8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60.676</w:t>
                        </w:r>
                        <w:r>
                          <w:rPr>
                            <w:rFonts w:ascii="Calibri" w:hAnsi="Calibri" w:cs="Calibri"/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190.203</w:t>
                        </w:r>
                      </w:p>
                    </w:tc>
                  </w:tr>
                  <w:tr w:rsidR="00CF2BF8" w:rsidTr="00113CE7">
                    <w:trPr>
                      <w:trHeight w:hRule="exact" w:val="252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 w:rsidP="00113CE7">
                        <w:pPr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Team</w:t>
                        </w:r>
                        <w:r>
                          <w:rPr>
                            <w:rFonts w:ascii="Calibri" w:hAnsi="Calibri" w:cs="Calibri"/>
                            <w:b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ARC</w:t>
                        </w:r>
                      </w:p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8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F2BF8" w:rsidTr="00113CE7">
                    <w:trPr>
                      <w:trHeight w:hRule="exact" w:val="288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8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CF2BF8" w:rsidRDefault="00CF2BF8">
                        <w:pPr>
                          <w:ind w:left="29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7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Randeep</w:t>
                        </w:r>
                        <w:r>
                          <w:rPr>
                            <w:rFonts w:ascii="Calibri" w:hAnsi="Calibri" w:cs="Calibri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 Hooda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Simply </w:t>
                        </w:r>
                        <w:r>
                          <w:rPr>
                            <w:rFonts w:ascii="Calibri" w:hAnsi="Calibri" w:cs="Calibri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 supreme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60.338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Abhishek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Karnani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Chak</w:t>
                        </w:r>
                        <w:r>
                          <w:rPr>
                            <w:rFonts w:ascii="Calibri" w:hAnsi="Calibri" w:cs="Calibri"/>
                            <w:w w:val="50"/>
                            <w:position w:val="1"/>
                            <w:sz w:val="24"/>
                            <w:szCs w:val="24"/>
                          </w:rPr>
                          <w:t>a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Zulu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59.662</w:t>
                        </w:r>
                      </w:p>
                    </w:tc>
                  </w:tr>
                  <w:tr w:rsidR="00CF2BF8" w:rsidTr="00113CE7">
                    <w:trPr>
                      <w:trHeight w:hRule="exact" w:val="405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Yashaan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Khambhatta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Cardinal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70.000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190.000</w:t>
                        </w:r>
                      </w:p>
                    </w:tc>
                  </w:tr>
                  <w:tr w:rsidR="00CF2BF8" w:rsidRPr="00113CE7" w:rsidTr="00113CE7">
                    <w:trPr>
                      <w:trHeight w:hRule="exact" w:val="405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113CE7">
                        <w:pPr>
                          <w:ind w:left="160" w:right="-54"/>
                          <w:rPr>
                            <w:rFonts w:ascii="Calibri" w:hAnsi="Calibri" w:cs="Calibri"/>
                            <w:sz w:val="24"/>
                            <w:szCs w:val="24"/>
                            <w:lang w:val="nl-NL"/>
                          </w:rPr>
                        </w:pPr>
                        <w:r w:rsidRPr="00831894"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  <w:lang w:val="nl-NL"/>
                          </w:rPr>
                          <w:t xml:space="preserve">    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nl-NL"/>
                          </w:rPr>
                          <w:t>Team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  <w:lang w:val="nl-NL"/>
                          </w:rPr>
                          <w:t xml:space="preserve">    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nl-NL"/>
                          </w:rPr>
                          <w:t>D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  <w:lang w:val="nl-NL"/>
                          </w:rPr>
                          <w:t xml:space="preserve">    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nl-NL"/>
                          </w:rPr>
                          <w:t>RVC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  <w:lang w:val="nl-NL"/>
                          </w:rPr>
                          <w:t xml:space="preserve">    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nl-NL"/>
                          </w:rPr>
                          <w:t>C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  <w:lang w:val="nl-NL"/>
                          </w:rPr>
                          <w:t xml:space="preserve">    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nl-NL"/>
                          </w:rPr>
                          <w:t>&amp;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  <w:lang w:val="nl-NL"/>
                          </w:rPr>
                          <w:t xml:space="preserve">    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nl-NL"/>
                          </w:rPr>
                          <w:t>C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  <w:lang w:val="nl-NL"/>
                          </w:rPr>
                          <w:t xml:space="preserve">    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nl-NL"/>
                          </w:rPr>
                          <w:t>Meerut</w:t>
                        </w:r>
                      </w:p>
                      <w:p w:rsidR="00CF2BF8" w:rsidRPr="00113CE7" w:rsidRDefault="00CF2BF8" w:rsidP="00113CE7">
                        <w:pPr>
                          <w:spacing w:line="280" w:lineRule="exact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  <w:lang w:val="nl-NL"/>
                          </w:rPr>
                        </w:pP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113CE7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  <w:lang w:val="nl-NL"/>
                          </w:rPr>
                        </w:pP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113CE7" w:rsidRDefault="00CF2BF8">
                        <w:pPr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113CE7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  <w:lang w:val="nl-NL"/>
                          </w:rPr>
                        </w:pPr>
                      </w:p>
                    </w:tc>
                  </w:tr>
                  <w:tr w:rsidR="00CF2BF8" w:rsidTr="00113CE7">
                    <w:trPr>
                      <w:trHeight w:hRule="exact" w:val="315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113CE7" w:rsidRDefault="00CF2BF8">
                        <w:pPr>
                          <w:spacing w:before="9" w:line="280" w:lineRule="exact"/>
                          <w:rPr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CF2BF8" w:rsidRPr="00113CE7" w:rsidRDefault="00CF2BF8">
                        <w:pPr>
                          <w:ind w:left="299"/>
                          <w:rPr>
                            <w:rFonts w:ascii="Calibri" w:hAnsi="Calibri" w:cs="Calibri"/>
                            <w:sz w:val="24"/>
                            <w:szCs w:val="24"/>
                            <w:lang w:val="nl-NL"/>
                          </w:rPr>
                        </w:pPr>
                      </w:p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6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Dfr</w:t>
                        </w:r>
                        <w:r>
                          <w:rPr>
                            <w:rFonts w:ascii="Calibri" w:hAnsi="Calibri" w:cs="Calibri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 Govind</w:t>
                        </w:r>
                        <w:r>
                          <w:rPr>
                            <w:rFonts w:ascii="Calibri" w:hAnsi="Calibri" w:cs="Calibri"/>
                            <w:w w:val="25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Ram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Jungli</w:t>
                        </w:r>
                        <w:r>
                          <w:rPr>
                            <w:rFonts w:ascii="Calibri" w:hAnsi="Calibri" w:cs="Calibri"/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 Boy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60.811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ALD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P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Vishwanath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Virat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64.054</w:t>
                        </w:r>
                      </w:p>
                    </w:tc>
                  </w:tr>
                  <w:tr w:rsidR="00CF2BF8">
                    <w:trPr>
                      <w:trHeight w:hRule="exact" w:val="451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Swr</w:t>
                        </w:r>
                        <w:r>
                          <w:rPr>
                            <w:rFonts w:ascii="Calibri" w:hAnsi="Calibri" w:cs="Calibri"/>
                            <w:spacing w:val="3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Avdesh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Krishma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60.608</w:t>
                        </w:r>
                        <w:r>
                          <w:rPr>
                            <w:rFonts w:ascii="Calibri" w:hAnsi="Calibri" w:cs="Calibri"/>
                            <w:spacing w:val="2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185.473</w:t>
                        </w:r>
                      </w:p>
                    </w:tc>
                  </w:tr>
                  <w:tr w:rsidR="00CF2BF8" w:rsidTr="00113CE7">
                    <w:trPr>
                      <w:trHeight w:hRule="exact" w:val="333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29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Team</w:t>
                        </w:r>
                        <w:r>
                          <w:rPr>
                            <w:rFonts w:ascii="Calibri" w:hAnsi="Calibri" w:cs="Calibri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 Tolly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</w:tr>
                  <w:tr w:rsidR="00CF2BF8">
                    <w:trPr>
                      <w:trHeight w:hRule="exact" w:val="314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 w:right="-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LT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COL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SHAILENDRA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SINGH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REGAL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CONNECTI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58.716</w:t>
                        </w:r>
                      </w:p>
                    </w:tc>
                  </w:tr>
                  <w:tr w:rsidR="00CF2BF8">
                    <w:trPr>
                      <w:trHeight w:hRule="exact" w:val="325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SHARAD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BHUTORIA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ALTERIO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9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64.122</w:t>
                        </w:r>
                      </w:p>
                    </w:tc>
                  </w:tr>
                  <w:tr w:rsidR="00CF2BF8">
                    <w:trPr>
                      <w:trHeight w:hRule="exact" w:val="319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ARYAMAN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GUPTA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w w:val="70"/>
                            <w:position w:val="1"/>
                            <w:sz w:val="24"/>
                            <w:szCs w:val="24"/>
                          </w:rPr>
                          <w:t xml:space="preserve">MR </w:t>
                        </w:r>
                        <w:r>
                          <w:rPr>
                            <w:rFonts w:ascii="Calibri" w:hAnsi="Calibri" w:cs="Calibri"/>
                            <w:spacing w:val="38"/>
                            <w:w w:val="70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w w:val="70"/>
                            <w:position w:val="1"/>
                            <w:sz w:val="24"/>
                            <w:szCs w:val="24"/>
                          </w:rPr>
                          <w:t>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EVERGREEN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60.270</w:t>
                        </w:r>
                      </w:p>
                    </w:tc>
                  </w:tr>
                  <w:tr w:rsidR="00CF2BF8" w:rsidTr="00113CE7">
                    <w:trPr>
                      <w:trHeight w:hRule="exact" w:val="288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GAUTA</w:t>
                        </w:r>
                        <w:r>
                          <w:rPr>
                            <w:rFonts w:ascii="Calibri" w:hAnsi="Calibri" w:cs="Calibri"/>
                            <w:w w:val="61"/>
                            <w:position w:val="1"/>
                            <w:sz w:val="24"/>
                            <w:szCs w:val="24"/>
                          </w:rPr>
                          <w:t>M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JAIN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PIATO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3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54.595</w:t>
                        </w:r>
                        <w:r>
                          <w:rPr>
                            <w:rFonts w:ascii="Calibri" w:hAnsi="Calibri" w:cs="Calibri"/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183.108</w:t>
                        </w:r>
                      </w:p>
                    </w:tc>
                  </w:tr>
                  <w:tr w:rsidR="00CF2BF8" w:rsidTr="00113CE7">
                    <w:trPr>
                      <w:trHeight w:hRule="exact" w:val="72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ind w:left="29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 w:rsidP="00113CE7">
                        <w:pPr>
                          <w:spacing w:line="244" w:lineRule="auto"/>
                          <w:ind w:left="159" w:firstLine="1"/>
                          <w:rPr>
                            <w:rFonts w:ascii="Calibri" w:hAnsi="Calibri" w:cs="Calibri"/>
                            <w:sz w:val="24"/>
                            <w:szCs w:val="24"/>
                            <w:lang w:val="nl-NL"/>
                          </w:rPr>
                        </w:pPr>
                        <w:r w:rsidRPr="00831894"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  <w:lang w:val="nl-NL"/>
                          </w:rPr>
                          <w:t xml:space="preserve">    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nl-NL"/>
                          </w:rPr>
                          <w:t>Team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  <w:lang w:val="nl-NL"/>
                          </w:rPr>
                          <w:t xml:space="preserve">    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nl-NL"/>
                          </w:rPr>
                          <w:t>B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  <w:lang w:val="nl-NL"/>
                          </w:rPr>
                          <w:t xml:space="preserve">    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nl-NL"/>
                          </w:rPr>
                          <w:t>RVC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  <w:lang w:val="nl-NL"/>
                          </w:rPr>
                          <w:t xml:space="preserve">    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nl-NL"/>
                          </w:rPr>
                          <w:t>C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  <w:lang w:val="nl-NL"/>
                          </w:rPr>
                          <w:t xml:space="preserve">    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nl-NL"/>
                          </w:rPr>
                          <w:t>&amp;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  <w:lang w:val="nl-NL"/>
                          </w:rPr>
                          <w:t xml:space="preserve">    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nl-NL"/>
                          </w:rPr>
                          <w:t>C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w w:val="25"/>
                            <w:sz w:val="24"/>
                            <w:szCs w:val="24"/>
                            <w:lang w:val="nl-NL"/>
                          </w:rPr>
                          <w:t xml:space="preserve">    </w:t>
                        </w:r>
                        <w:r w:rsidRPr="0083189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nl-NL"/>
                          </w:rPr>
                          <w:t>Meerut</w:t>
                        </w:r>
                      </w:p>
                      <w:p w:rsidR="00CF2BF8" w:rsidRPr="00831894" w:rsidRDefault="00CF2BF8">
                        <w:pPr>
                          <w:spacing w:before="2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  <w:lang w:val="nl-NL"/>
                          </w:rPr>
                        </w:pPr>
                        <w:r w:rsidRPr="00831894">
                          <w:rPr>
                            <w:rFonts w:ascii="Calibri" w:hAnsi="Calibri" w:cs="Calibri"/>
                            <w:sz w:val="24"/>
                            <w:szCs w:val="24"/>
                            <w:lang w:val="nl-NL"/>
                          </w:rPr>
                          <w:t>L/Dfr</w:t>
                        </w:r>
                        <w:r w:rsidRPr="00831894">
                          <w:rPr>
                            <w:rFonts w:ascii="Calibri" w:hAnsi="Calibri" w:cs="Calibri"/>
                            <w:spacing w:val="-14"/>
                            <w:sz w:val="24"/>
                            <w:szCs w:val="24"/>
                            <w:lang w:val="nl-NL"/>
                          </w:rPr>
                          <w:t xml:space="preserve"> </w:t>
                        </w:r>
                        <w:r w:rsidRPr="00831894">
                          <w:rPr>
                            <w:rFonts w:ascii="Calibri" w:hAnsi="Calibri" w:cs="Calibri"/>
                            <w:sz w:val="24"/>
                            <w:szCs w:val="24"/>
                            <w:lang w:val="nl-NL"/>
                          </w:rPr>
                          <w:t> K</w:t>
                        </w:r>
                        <w:r w:rsidRPr="00831894">
                          <w:rPr>
                            <w:rFonts w:ascii="Calibri" w:hAnsi="Calibri" w:cs="Calibri"/>
                            <w:w w:val="25"/>
                            <w:sz w:val="24"/>
                            <w:szCs w:val="24"/>
                            <w:lang w:val="nl-NL"/>
                          </w:rPr>
                          <w:t xml:space="preserve">    </w:t>
                        </w:r>
                        <w:r w:rsidRPr="00831894">
                          <w:rPr>
                            <w:rFonts w:ascii="Calibri" w:hAnsi="Calibri" w:cs="Calibri"/>
                            <w:sz w:val="24"/>
                            <w:szCs w:val="24"/>
                            <w:lang w:val="nl-NL"/>
                          </w:rPr>
                          <w:t>Dilip</w:t>
                        </w:r>
                        <w:r w:rsidRPr="00831894">
                          <w:rPr>
                            <w:rFonts w:ascii="Calibri" w:hAnsi="Calibri" w:cs="Calibri"/>
                            <w:w w:val="25"/>
                            <w:sz w:val="24"/>
                            <w:szCs w:val="24"/>
                            <w:lang w:val="nl-NL"/>
                          </w:rPr>
                          <w:t xml:space="preserve">    </w:t>
                        </w:r>
                        <w:r w:rsidRPr="00831894">
                          <w:rPr>
                            <w:rFonts w:ascii="Calibri" w:hAnsi="Calibri" w:cs="Calibri"/>
                            <w:sz w:val="24"/>
                            <w:szCs w:val="24"/>
                            <w:lang w:val="nl-NL"/>
                          </w:rPr>
                          <w:t>Kumar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>
                        <w:pPr>
                          <w:spacing w:before="8" w:line="140" w:lineRule="exact"/>
                          <w:rPr>
                            <w:sz w:val="14"/>
                            <w:szCs w:val="14"/>
                            <w:lang w:val="nl-NL"/>
                          </w:rPr>
                        </w:pPr>
                      </w:p>
                      <w:p w:rsidR="00CF2BF8" w:rsidRPr="00831894" w:rsidRDefault="00CF2BF8">
                        <w:pPr>
                          <w:spacing w:line="200" w:lineRule="exact"/>
                          <w:rPr>
                            <w:lang w:val="nl-NL"/>
                          </w:rPr>
                        </w:pPr>
                      </w:p>
                      <w:p w:rsidR="00CF2BF8" w:rsidRDefault="00CF2BF8">
                        <w:pPr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Winner</w:t>
                        </w:r>
                        <w:r>
                          <w:rPr>
                            <w:rFonts w:ascii="Calibri" w:hAnsi="Calibri" w:cs="Calibri"/>
                            <w:w w:val="33"/>
                            <w:sz w:val="24"/>
                            <w:szCs w:val="24"/>
                          </w:rPr>
                          <w:t>-­‐</w:t>
                        </w: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II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before="9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F2BF8" w:rsidRDefault="00CF2BF8">
                        <w:pPr>
                          <w:spacing w:line="200" w:lineRule="exact"/>
                        </w:pPr>
                      </w:p>
                      <w:p w:rsidR="00CF2BF8" w:rsidRDefault="00CF2BF8">
                        <w:pPr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57.905</w:t>
                        </w:r>
                      </w:p>
                    </w:tc>
                  </w:tr>
                  <w:tr w:rsidR="00CF2BF8">
                    <w:trPr>
                      <w:trHeight w:hRule="exact" w:val="300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Ris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Manoj</w:t>
                        </w:r>
                        <w:r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</w:rPr>
                          <w:t xml:space="preserve">    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Kumar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Josh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59.189</w:t>
                        </w:r>
                      </w:p>
                    </w:tc>
                  </w:tr>
                  <w:tr w:rsidR="00CF2BF8">
                    <w:trPr>
                      <w:trHeight w:hRule="exact" w:val="669"/>
                    </w:trPr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28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Pr="00831894" w:rsidRDefault="00CF2BF8">
                        <w:pPr>
                          <w:spacing w:line="280" w:lineRule="exact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  <w:lang w:val="sv-SE"/>
                          </w:rPr>
                        </w:pP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  <w:lang w:val="sv-SE"/>
                          </w:rPr>
                          <w:t>Swr</w:t>
                        </w:r>
                        <w:r w:rsidRPr="00831894"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  <w:lang w:val="sv-SE"/>
                          </w:rPr>
                          <w:t xml:space="preserve"> 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  <w:lang w:val="sv-SE"/>
                          </w:rPr>
                          <w:t> Rakesh</w:t>
                        </w:r>
                        <w:r w:rsidRPr="00831894">
                          <w:rPr>
                            <w:rFonts w:ascii="Calibri" w:hAnsi="Calibri" w:cs="Calibri"/>
                            <w:w w:val="25"/>
                            <w:position w:val="1"/>
                            <w:sz w:val="24"/>
                            <w:szCs w:val="24"/>
                            <w:lang w:val="sv-SE"/>
                          </w:rPr>
                          <w:t xml:space="preserve">    </w:t>
                        </w:r>
                        <w:r w:rsidRPr="00831894"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  <w:lang w:val="sv-SE"/>
                          </w:rPr>
                          <w:t>Kumar</w:t>
                        </w:r>
                      </w:p>
                      <w:p w:rsidR="00CF2BF8" w:rsidRPr="00831894" w:rsidRDefault="00CF2BF8">
                        <w:pPr>
                          <w:spacing w:before="7"/>
                          <w:ind w:left="160"/>
                          <w:rPr>
                            <w:rFonts w:ascii="Calibri" w:hAnsi="Calibri" w:cs="Calibri"/>
                            <w:sz w:val="24"/>
                            <w:szCs w:val="24"/>
                            <w:lang w:val="sv-SE"/>
                          </w:rPr>
                        </w:pPr>
                        <w:r w:rsidRPr="00831894">
                          <w:rPr>
                            <w:rFonts w:ascii="Calibri" w:hAnsi="Calibri" w:cs="Calibri"/>
                            <w:sz w:val="24"/>
                            <w:szCs w:val="24"/>
                            <w:lang w:val="sv-SE"/>
                          </w:rPr>
                          <w:t>Ris</w:t>
                        </w:r>
                        <w:r w:rsidRPr="00831894">
                          <w:rPr>
                            <w:rFonts w:ascii="Calibri" w:hAnsi="Calibri" w:cs="Calibri"/>
                            <w:spacing w:val="-14"/>
                            <w:sz w:val="24"/>
                            <w:szCs w:val="24"/>
                            <w:lang w:val="sv-SE"/>
                          </w:rPr>
                          <w:t xml:space="preserve"> </w:t>
                        </w:r>
                        <w:r w:rsidRPr="00831894">
                          <w:rPr>
                            <w:rFonts w:ascii="Calibri" w:hAnsi="Calibri" w:cs="Calibri"/>
                            <w:sz w:val="24"/>
                            <w:szCs w:val="24"/>
                            <w:lang w:val="sv-SE"/>
                          </w:rPr>
                          <w:t> Dinesh</w:t>
                        </w:r>
                        <w:r w:rsidRPr="00831894">
                          <w:rPr>
                            <w:rFonts w:ascii="Calibri" w:hAnsi="Calibri" w:cs="Calibri"/>
                            <w:w w:val="25"/>
                            <w:sz w:val="24"/>
                            <w:szCs w:val="24"/>
                            <w:lang w:val="sv-SE"/>
                          </w:rPr>
                          <w:t xml:space="preserve">    </w:t>
                        </w:r>
                        <w:r w:rsidRPr="00831894">
                          <w:rPr>
                            <w:rFonts w:ascii="Calibri" w:hAnsi="Calibri" w:cs="Calibri"/>
                            <w:sz w:val="24"/>
                            <w:szCs w:val="24"/>
                            <w:lang w:val="sv-SE"/>
                          </w:rPr>
                          <w:t>Kumar</w:t>
                        </w:r>
                      </w:p>
                    </w:tc>
                    <w:tc>
                      <w:tcPr>
                        <w:tcW w:w="17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Victory</w:t>
                        </w:r>
                        <w:r>
                          <w:rPr>
                            <w:rFonts w:ascii="Calibri" w:hAnsi="Calibri" w:cs="Calibri"/>
                            <w:spacing w:val="-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 Lap</w:t>
                        </w:r>
                      </w:p>
                      <w:p w:rsidR="00CF2BF8" w:rsidRDefault="00CF2BF8">
                        <w:pPr>
                          <w:spacing w:before="8"/>
                          <w:ind w:left="30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3365"/>
                            <w:sz w:val="24"/>
                            <w:szCs w:val="24"/>
                          </w:rPr>
                          <w:t>Ganpat</w:t>
                        </w:r>
                      </w:p>
                    </w:tc>
                    <w:tc>
                      <w:tcPr>
                        <w:tcW w:w="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/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2BF8" w:rsidRDefault="00CF2BF8">
                        <w:pPr>
                          <w:spacing w:line="280" w:lineRule="exact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position w:val="1"/>
                            <w:sz w:val="24"/>
                            <w:szCs w:val="24"/>
                          </w:rPr>
                          <w:t>59.527</w:t>
                        </w:r>
                      </w:p>
                      <w:p w:rsidR="00CF2BF8" w:rsidRDefault="00CF2BF8">
                        <w:pPr>
                          <w:spacing w:before="7"/>
                          <w:ind w:left="213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61.554</w:t>
                        </w:r>
                        <w:r>
                          <w:rPr>
                            <w:rFonts w:ascii="Calibri" w:hAnsi="Calibri" w:cs="Calibri"/>
                            <w:spacing w:val="2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180.270</w:t>
                        </w:r>
                      </w:p>
                    </w:tc>
                  </w:tr>
                </w:tbl>
                <w:p w:rsidR="00CF2BF8" w:rsidRDefault="00CF2BF8"/>
              </w:txbxContent>
            </v:textbox>
            <w10:wrap anchorx="page" anchory="page"/>
          </v:shape>
        </w:pict>
      </w:r>
    </w:p>
    <w:p w:rsidR="00CF2BF8" w:rsidRDefault="00CF2BF8" w:rsidP="00113CE7">
      <w:pPr>
        <w:spacing w:line="200" w:lineRule="exact"/>
        <w:ind w:left="180"/>
      </w:pPr>
      <w:r>
        <w:rPr>
          <w:rFonts w:ascii="Calibri" w:hAnsi="Calibri" w:cs="Calibri"/>
          <w:b/>
          <w:sz w:val="24"/>
          <w:szCs w:val="24"/>
        </w:rPr>
        <w:t xml:space="preserve">1    </w:t>
      </w:r>
      <w:r>
        <w:rPr>
          <w:rFonts w:ascii="Calibri" w:hAnsi="Calibri" w:cs="Calibri"/>
          <w:b/>
          <w:spacing w:val="47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Team</w:t>
      </w:r>
      <w:r>
        <w:rPr>
          <w:rFonts w:ascii="Calibri" w:hAnsi="Calibri" w:cs="Calibri"/>
          <w:b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 MPSEA</w:t>
      </w:r>
    </w:p>
    <w:p w:rsidR="00CF2BF8" w:rsidRDefault="00CF2BF8" w:rsidP="00113CE7">
      <w:pPr>
        <w:spacing w:before="7"/>
        <w:ind w:left="257" w:right="1307"/>
        <w:rPr>
          <w:rFonts w:ascii="Calibri" w:hAnsi="Calibri" w:cs="Calibri"/>
          <w:sz w:val="24"/>
          <w:szCs w:val="24"/>
        </w:rPr>
      </w:pPr>
    </w:p>
    <w:p w:rsidR="00CF2BF8" w:rsidRDefault="00CF2BF8">
      <w:pPr>
        <w:spacing w:line="200" w:lineRule="exact"/>
      </w:pPr>
    </w:p>
    <w:p w:rsidR="00CF2BF8" w:rsidRDefault="00CF2BF8">
      <w:pPr>
        <w:spacing w:line="200" w:lineRule="exact"/>
      </w:pPr>
    </w:p>
    <w:p w:rsidR="00CF2BF8" w:rsidRDefault="00CF2BF8">
      <w:pPr>
        <w:spacing w:before="11" w:line="240" w:lineRule="exact"/>
        <w:rPr>
          <w:sz w:val="24"/>
          <w:szCs w:val="24"/>
        </w:rPr>
      </w:pPr>
    </w:p>
    <w:p w:rsidR="00CF2BF8" w:rsidRDefault="00CF2BF8">
      <w:pPr>
        <w:spacing w:before="18"/>
        <w:ind w:right="153"/>
        <w:jc w:val="right"/>
        <w:rPr>
          <w:rFonts w:ascii="Calibri" w:hAnsi="Calibri" w:cs="Calibri"/>
          <w:sz w:val="24"/>
          <w:szCs w:val="24"/>
        </w:rPr>
        <w:sectPr w:rsidR="00CF2BF8">
          <w:pgSz w:w="11900" w:h="16840"/>
          <w:pgMar w:top="1300" w:right="1680" w:bottom="280" w:left="460" w:header="0" w:footer="906" w:gutter="0"/>
          <w:cols w:space="720"/>
        </w:sectPr>
      </w:pPr>
    </w:p>
    <w:p w:rsidR="00CF2BF8" w:rsidRDefault="00CF2BF8">
      <w:pPr>
        <w:spacing w:before="1" w:line="100" w:lineRule="exact"/>
        <w:rPr>
          <w:sz w:val="11"/>
          <w:szCs w:val="11"/>
        </w:rPr>
      </w:pPr>
    </w:p>
    <w:tbl>
      <w:tblPr>
        <w:tblW w:w="0" w:type="auto"/>
        <w:tblInd w:w="7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41"/>
        <w:gridCol w:w="2685"/>
        <w:gridCol w:w="2924"/>
      </w:tblGrid>
      <w:tr w:rsidR="00CF2BF8" w:rsidTr="00113CE7">
        <w:trPr>
          <w:trHeight w:hRule="exact" w:val="791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Team</w:t>
            </w:r>
            <w:r>
              <w:rPr>
                <w:rFonts w:ascii="Calibri" w:hAnsi="Calibri" w:cs="Calibri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ASC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Centre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(North)</w:t>
            </w:r>
          </w:p>
          <w:p w:rsidR="00CF2BF8" w:rsidRDefault="00CF2BF8">
            <w:pPr>
              <w:spacing w:before="7" w:line="120" w:lineRule="exact"/>
              <w:rPr>
                <w:sz w:val="12"/>
                <w:szCs w:val="12"/>
              </w:rPr>
            </w:pPr>
          </w:p>
          <w:p w:rsidR="00CF2BF8" w:rsidRDefault="00CF2BF8">
            <w:pPr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Sep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Sandeep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before="19" w:line="260" w:lineRule="exact"/>
              <w:rPr>
                <w:sz w:val="26"/>
                <w:szCs w:val="26"/>
              </w:rPr>
            </w:pPr>
          </w:p>
          <w:p w:rsidR="00CF2BF8" w:rsidRDefault="00CF2BF8">
            <w:pPr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Great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before="20" w:line="260" w:lineRule="exact"/>
              <w:rPr>
                <w:sz w:val="26"/>
                <w:szCs w:val="26"/>
              </w:rPr>
            </w:pPr>
          </w:p>
          <w:p w:rsidR="00CF2BF8" w:rsidRDefault="00CF2BF8">
            <w:pPr>
              <w:ind w:right="4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49.595</w:t>
            </w:r>
          </w:p>
        </w:tc>
      </w:tr>
      <w:tr w:rsidR="00CF2BF8" w:rsidTr="00113CE7">
        <w:trPr>
          <w:trHeight w:hRule="exact" w:val="750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Sep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Sidharath</w:t>
            </w:r>
          </w:p>
          <w:p w:rsidR="00CF2BF8" w:rsidRDefault="00CF2BF8">
            <w:pPr>
              <w:spacing w:before="10"/>
              <w:ind w:left="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 Ranbeer Singh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Gabru</w:t>
            </w:r>
          </w:p>
          <w:p w:rsidR="00CF2BF8" w:rsidRDefault="00CF2BF8">
            <w:pPr>
              <w:spacing w:before="10"/>
              <w:ind w:lef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3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edar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right="42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52.23</w:t>
            </w:r>
          </w:p>
          <w:p w:rsidR="00CF2BF8" w:rsidRDefault="00CF2BF8">
            <w:pPr>
              <w:spacing w:before="7"/>
              <w:ind w:right="42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Eliminated</w:t>
            </w:r>
          </w:p>
        </w:tc>
      </w:tr>
      <w:tr w:rsidR="00CF2BF8" w:rsidTr="00113CE7">
        <w:trPr>
          <w:trHeight w:hRule="exact" w:val="449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8" w:line="120" w:lineRule="exact"/>
              <w:rPr>
                <w:sz w:val="13"/>
                <w:szCs w:val="13"/>
              </w:rPr>
            </w:pPr>
          </w:p>
          <w:p w:rsidR="00CF2BF8" w:rsidRDefault="00CF2BF8">
            <w:pPr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Team</w:t>
            </w:r>
            <w:r>
              <w:rPr>
                <w:rFonts w:ascii="Calibri" w:hAnsi="Calibri" w:cs="Calibri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H</w:t>
            </w:r>
            <w:r>
              <w:rPr>
                <w:rFonts w:ascii="Calibri" w:hAnsi="Calibri" w:cs="Calibri"/>
                <w:b/>
                <w:w w:val="57"/>
                <w:sz w:val="24"/>
                <w:szCs w:val="24"/>
              </w:rPr>
              <w:t>Q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North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Comd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</w:tr>
      <w:tr w:rsidR="00CF2BF8" w:rsidTr="00113CE7">
        <w:trPr>
          <w:trHeight w:hRule="exact" w:val="301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Malik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Gyani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right="4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61.892</w:t>
            </w:r>
          </w:p>
        </w:tc>
      </w:tr>
      <w:tr w:rsidR="00CF2BF8" w:rsidTr="00113CE7">
        <w:trPr>
          <w:trHeight w:hRule="exact" w:val="455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Arun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Kumar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Golden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Hope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right="4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57.041</w:t>
            </w:r>
          </w:p>
        </w:tc>
      </w:tr>
      <w:tr w:rsidR="00CF2BF8" w:rsidTr="00113CE7">
        <w:trPr>
          <w:trHeight w:hRule="exact" w:val="464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3" w:line="140" w:lineRule="exact"/>
              <w:rPr>
                <w:sz w:val="14"/>
                <w:szCs w:val="14"/>
              </w:rPr>
            </w:pPr>
          </w:p>
          <w:p w:rsidR="00CF2BF8" w:rsidRDefault="00CF2BF8">
            <w:pPr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Team</w:t>
            </w:r>
            <w:r>
              <w:rPr>
                <w:rFonts w:ascii="Calibri" w:hAnsi="Calibri" w:cs="Calibri"/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Vanita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</w:tr>
      <w:tr w:rsidR="00CF2BF8" w:rsidTr="00113CE7">
        <w:trPr>
          <w:trHeight w:hRule="exact" w:val="325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Vani</w:t>
            </w:r>
            <w:r>
              <w:rPr>
                <w:rFonts w:ascii="Calibri" w:hAnsi="Calibri" w:cs="Calibri"/>
                <w:w w:val="60"/>
                <w:position w:val="1"/>
                <w:sz w:val="24"/>
                <w:szCs w:val="24"/>
              </w:rPr>
              <w:t>ta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Malhotra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Pegasus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9"/>
              <w:ind w:right="4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57.838</w:t>
            </w:r>
          </w:p>
        </w:tc>
      </w:tr>
      <w:tr w:rsidR="00CF2BF8" w:rsidTr="00113CE7">
        <w:trPr>
          <w:trHeight w:hRule="exact" w:val="319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Sehaj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Virk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Lali</w:t>
            </w:r>
            <w:r>
              <w:rPr>
                <w:rFonts w:ascii="Calibri" w:hAnsi="Calibri" w:cs="Calibri"/>
                <w:w w:val="50"/>
                <w:position w:val="1"/>
                <w:sz w:val="24"/>
                <w:szCs w:val="24"/>
              </w:rPr>
              <w:t>a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Lordanos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3"/>
              <w:ind w:right="4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54.595</w:t>
            </w:r>
          </w:p>
        </w:tc>
      </w:tr>
      <w:tr w:rsidR="00CF2BF8" w:rsidTr="00113CE7">
        <w:trPr>
          <w:trHeight w:hRule="exact" w:val="385"/>
        </w:trPr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Aryan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Kanwar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9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Carlos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45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3"/>
              <w:ind w:left="12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SHOW</w:t>
            </w:r>
          </w:p>
        </w:tc>
      </w:tr>
    </w:tbl>
    <w:p w:rsidR="00CF2BF8" w:rsidRDefault="00CF2BF8">
      <w:pPr>
        <w:spacing w:before="8" w:line="200" w:lineRule="exact"/>
      </w:pPr>
    </w:p>
    <w:p w:rsidR="00CF2BF8" w:rsidRDefault="00CF2BF8">
      <w:pPr>
        <w:spacing w:before="17"/>
        <w:ind w:left="104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color w:val="4600A4"/>
          <w:sz w:val="24"/>
          <w:szCs w:val="24"/>
        </w:rPr>
        <w:t>Medium Dressage TEAM</w:t>
      </w:r>
    </w:p>
    <w:p w:rsidR="00CF2BF8" w:rsidRDefault="00CF2BF8" w:rsidP="00113CE7">
      <w:pPr>
        <w:spacing w:before="21"/>
        <w:ind w:left="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Rank </w:t>
      </w:r>
      <w:r>
        <w:rPr>
          <w:rFonts w:ascii="Calibri" w:hAnsi="Calibri" w:cs="Calibri"/>
          <w:b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Name</w:t>
      </w:r>
      <w:r>
        <w:rPr>
          <w:rFonts w:ascii="Calibri" w:hAnsi="Calibri" w:cs="Calibri"/>
          <w:b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 of</w:t>
      </w:r>
      <w:r>
        <w:rPr>
          <w:rFonts w:ascii="Calibri" w:hAnsi="Calibri" w:cs="Calibri"/>
          <w:b/>
          <w:w w:val="25"/>
          <w:sz w:val="24"/>
          <w:szCs w:val="24"/>
        </w:rPr>
        <w:t xml:space="preserve">    </w:t>
      </w:r>
      <w:r>
        <w:rPr>
          <w:rFonts w:ascii="Calibri" w:hAnsi="Calibri" w:cs="Calibri"/>
          <w:b/>
          <w:sz w:val="24"/>
          <w:szCs w:val="24"/>
        </w:rPr>
        <w:t xml:space="preserve">Rider                      </w:t>
      </w:r>
      <w:r>
        <w:rPr>
          <w:rFonts w:ascii="Calibri" w:hAnsi="Calibri" w:cs="Calibri"/>
          <w:b/>
          <w:spacing w:val="17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Horse                     </w:t>
      </w:r>
      <w:r>
        <w:rPr>
          <w:rFonts w:ascii="Calibri" w:hAnsi="Calibri" w:cs="Calibri"/>
          <w:b/>
          <w:spacing w:val="24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%                                      </w:t>
      </w:r>
      <w:r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Team</w:t>
      </w:r>
      <w:r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 Score</w:t>
      </w:r>
    </w:p>
    <w:p w:rsidR="00CF2BF8" w:rsidRDefault="00CF2BF8">
      <w:pPr>
        <w:spacing w:before="6" w:line="260" w:lineRule="exact"/>
        <w:rPr>
          <w:sz w:val="26"/>
          <w:szCs w:val="26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1"/>
        <w:gridCol w:w="2709"/>
        <w:gridCol w:w="2862"/>
        <w:gridCol w:w="3022"/>
      </w:tblGrid>
      <w:tr w:rsidR="00CF2BF8">
        <w:trPr>
          <w:trHeight w:hRule="exact" w:val="971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60"/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58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Team</w:t>
            </w:r>
            <w:r>
              <w:rPr>
                <w:rFonts w:ascii="Calibri" w:hAnsi="Calibri" w:cs="Calibri"/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RVC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&amp;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b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Meerut</w:t>
            </w:r>
          </w:p>
          <w:p w:rsidR="00CF2BF8" w:rsidRDefault="00CF2BF8">
            <w:pPr>
              <w:spacing w:before="7" w:line="100" w:lineRule="exact"/>
              <w:rPr>
                <w:sz w:val="10"/>
                <w:szCs w:val="10"/>
              </w:rPr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70"/>
                <w:sz w:val="24"/>
                <w:szCs w:val="24"/>
              </w:rPr>
              <w:t xml:space="preserve">RM </w:t>
            </w:r>
            <w:r>
              <w:rPr>
                <w:rFonts w:ascii="Calibri" w:hAnsi="Calibri" w:cs="Calibri"/>
                <w:spacing w:val="38"/>
                <w:w w:val="7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w w:val="70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sz w:val="24"/>
                <w:szCs w:val="24"/>
              </w:rPr>
              <w:t>Sunil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sz w:val="24"/>
                <w:szCs w:val="24"/>
              </w:rPr>
              <w:t>Kumar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before="19" w:line="240" w:lineRule="exact"/>
              <w:rPr>
                <w:sz w:val="24"/>
                <w:szCs w:val="24"/>
              </w:rPr>
            </w:pPr>
          </w:p>
          <w:p w:rsidR="00CF2BF8" w:rsidRDefault="00CF2BF8">
            <w:pPr>
              <w:ind w:left="1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Vijay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before="20" w:line="240" w:lineRule="exact"/>
              <w:rPr>
                <w:sz w:val="24"/>
                <w:szCs w:val="24"/>
              </w:rPr>
            </w:pPr>
          </w:p>
          <w:p w:rsidR="00CF2BF8" w:rsidRDefault="00CF2BF8">
            <w:pPr>
              <w:ind w:left="14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62.625</w:t>
            </w:r>
          </w:p>
        </w:tc>
      </w:tr>
      <w:tr w:rsidR="00CF2BF8">
        <w:trPr>
          <w:trHeight w:hRule="exact" w:val="30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Ris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Rajpal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Singh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Paramveer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4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61.813</w:t>
            </w:r>
          </w:p>
        </w:tc>
      </w:tr>
      <w:tr w:rsidR="00CF2BF8">
        <w:trPr>
          <w:trHeight w:hRule="exact" w:val="30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Dfr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Govind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Ram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Jungli</w:t>
            </w:r>
            <w:r>
              <w:rPr>
                <w:rFonts w:ascii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Boy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4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52.375</w:t>
            </w:r>
          </w:p>
        </w:tc>
      </w:tr>
      <w:tr w:rsidR="00CF2BF8">
        <w:trPr>
          <w:trHeight w:hRule="exact" w:val="490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8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color w:val="FE0000"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Verdana" w:hAnsi="Verdana" w:cs="Verdana"/>
                <w:color w:val="FE0000"/>
                <w:position w:val="-1"/>
                <w:sz w:val="24"/>
                <w:szCs w:val="24"/>
              </w:rPr>
              <w:t>wr Jitender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color w:val="FE0000"/>
                <w:position w:val="-1"/>
                <w:sz w:val="24"/>
                <w:szCs w:val="24"/>
              </w:rPr>
              <w:t>Winner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"/>
              <w:ind w:left="14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FE0000"/>
                <w:sz w:val="24"/>
                <w:szCs w:val="24"/>
              </w:rPr>
              <w:t>60.438</w:t>
            </w:r>
            <w:r>
              <w:rPr>
                <w:rFonts w:ascii="Calibri" w:hAnsi="Calibri" w:cs="Calibri"/>
                <w:color w:val="FE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color w:val="FE0000"/>
                <w:sz w:val="24"/>
                <w:szCs w:val="24"/>
              </w:rPr>
              <w:t>184.876</w:t>
            </w:r>
          </w:p>
        </w:tc>
      </w:tr>
      <w:tr w:rsidR="00CF2BF8">
        <w:trPr>
          <w:trHeight w:hRule="exact" w:val="529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14" w:line="200" w:lineRule="exact"/>
            </w:pPr>
          </w:p>
          <w:p w:rsidR="00CF2BF8" w:rsidRDefault="00CF2BF8">
            <w:pPr>
              <w:ind w:left="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3" w:line="160" w:lineRule="exact"/>
              <w:rPr>
                <w:sz w:val="16"/>
                <w:szCs w:val="16"/>
              </w:rPr>
            </w:pPr>
          </w:p>
          <w:p w:rsidR="00CF2BF8" w:rsidRDefault="00CF2BF8">
            <w:pPr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3365"/>
                <w:sz w:val="24"/>
                <w:szCs w:val="24"/>
              </w:rPr>
              <w:t>Team</w:t>
            </w:r>
            <w:r>
              <w:rPr>
                <w:rFonts w:ascii="Calibri" w:hAnsi="Calibri" w:cs="Calibri"/>
                <w:b/>
                <w:color w:val="003365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color w:val="003365"/>
                <w:sz w:val="24"/>
                <w:szCs w:val="24"/>
              </w:rPr>
              <w:t> MPSEA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</w:tr>
      <w:tr w:rsidR="00CF2BF8">
        <w:trPr>
          <w:trHeight w:hRule="exact" w:val="319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Herji</w:t>
            </w:r>
            <w:r>
              <w:rPr>
                <w:rFonts w:ascii="Calibri" w:hAnsi="Calibri" w:cs="Calibri"/>
                <w:w w:val="45"/>
                <w:position w:val="1"/>
                <w:sz w:val="24"/>
                <w:szCs w:val="24"/>
              </w:rPr>
              <w:t>t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Bhalla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AVALON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3"/>
              <w:ind w:left="14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57.063</w:t>
            </w:r>
          </w:p>
        </w:tc>
      </w:tr>
      <w:tr w:rsidR="00CF2BF8">
        <w:trPr>
          <w:trHeight w:hRule="exact" w:val="92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AMA</w:t>
            </w:r>
            <w:r>
              <w:rPr>
                <w:rFonts w:ascii="Calibri" w:hAnsi="Calibri" w:cs="Calibri"/>
                <w:w w:val="53"/>
                <w:position w:val="1"/>
                <w:sz w:val="24"/>
                <w:szCs w:val="24"/>
              </w:rPr>
              <w:t>R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SARIN</w:t>
            </w:r>
          </w:p>
          <w:p w:rsidR="00CF2BF8" w:rsidRDefault="00CF2BF8">
            <w:pPr>
              <w:spacing w:before="8" w:line="100" w:lineRule="exact"/>
              <w:rPr>
                <w:sz w:val="11"/>
                <w:szCs w:val="11"/>
              </w:rPr>
            </w:pPr>
          </w:p>
          <w:p w:rsidR="00CF2BF8" w:rsidRDefault="00CF2BF8">
            <w:pPr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M.S.RATHORE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SAVANNAH</w:t>
            </w:r>
          </w:p>
          <w:p w:rsidR="00CF2BF8" w:rsidRDefault="00CF2BF8">
            <w:pPr>
              <w:spacing w:before="18" w:line="244" w:lineRule="auto"/>
              <w:ind w:left="149" w:right="1191" w:firstLine="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KELECYN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STIFF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sz w:val="24"/>
                <w:szCs w:val="24"/>
              </w:rPr>
              <w:t>DRINKS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3"/>
              <w:ind w:left="14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60.813</w:t>
            </w:r>
          </w:p>
          <w:p w:rsidR="00CF2BF8" w:rsidRDefault="00CF2BF8">
            <w:pPr>
              <w:spacing w:before="7" w:line="100" w:lineRule="exact"/>
              <w:rPr>
                <w:sz w:val="10"/>
                <w:szCs w:val="10"/>
              </w:rPr>
            </w:pPr>
          </w:p>
          <w:p w:rsidR="00CF2BF8" w:rsidRDefault="00CF2BF8">
            <w:pPr>
              <w:ind w:left="14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59.325</w:t>
            </w:r>
          </w:p>
        </w:tc>
      </w:tr>
      <w:tr w:rsidR="00CF2BF8">
        <w:trPr>
          <w:trHeight w:hRule="exact" w:val="479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Mehboob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Khan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Dancer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4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57.750</w:t>
            </w:r>
            <w:r>
              <w:rPr>
                <w:rFonts w:ascii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position w:val="1"/>
                <w:sz w:val="24"/>
                <w:szCs w:val="24"/>
              </w:rPr>
              <w:t>177.888</w:t>
            </w:r>
          </w:p>
        </w:tc>
      </w:tr>
      <w:tr w:rsidR="00CF2BF8">
        <w:trPr>
          <w:trHeight w:hRule="exact" w:val="788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8" w:line="140" w:lineRule="exact"/>
              <w:rPr>
                <w:sz w:val="15"/>
                <w:szCs w:val="15"/>
              </w:rPr>
            </w:pPr>
          </w:p>
          <w:p w:rsidR="00CF2BF8" w:rsidRPr="00113CE7" w:rsidRDefault="00CF2BF8" w:rsidP="00113CE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13CE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Team   61   Cav</w:t>
            </w:r>
          </w:p>
          <w:p w:rsidR="00CF2BF8" w:rsidRDefault="00CF2BF8">
            <w:pPr>
              <w:spacing w:before="6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Maj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Danni</w:t>
            </w:r>
            <w:r>
              <w:rPr>
                <w:rFonts w:ascii="Calibri" w:hAnsi="Calibri" w:cs="Calibri"/>
                <w:w w:val="25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sz w:val="24"/>
                <w:szCs w:val="24"/>
              </w:rPr>
              <w:t>Swittens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before="17" w:line="240" w:lineRule="exact"/>
              <w:rPr>
                <w:sz w:val="24"/>
                <w:szCs w:val="24"/>
              </w:rPr>
            </w:pPr>
          </w:p>
          <w:p w:rsidR="00CF2BF8" w:rsidRDefault="00CF2BF8">
            <w:pPr>
              <w:ind w:left="1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Getafix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00" w:lineRule="exact"/>
            </w:pPr>
          </w:p>
          <w:p w:rsidR="00CF2BF8" w:rsidRDefault="00CF2BF8">
            <w:pPr>
              <w:spacing w:before="17" w:line="260" w:lineRule="exact"/>
              <w:rPr>
                <w:sz w:val="26"/>
                <w:szCs w:val="26"/>
              </w:rPr>
            </w:pPr>
          </w:p>
          <w:p w:rsidR="00CF2BF8" w:rsidRDefault="00CF2BF8">
            <w:pPr>
              <w:ind w:left="14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60.688</w:t>
            </w:r>
          </w:p>
        </w:tc>
      </w:tr>
      <w:tr w:rsidR="00CF2BF8">
        <w:trPr>
          <w:trHeight w:hRule="exact" w:val="324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Maj</w:t>
            </w:r>
            <w:r>
              <w:rPr>
                <w:rFonts w:ascii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 Arjun</w:t>
            </w:r>
            <w:r>
              <w:rPr>
                <w:rFonts w:ascii="Calibri" w:hAnsi="Calibri" w:cs="Calibri"/>
                <w:w w:val="25"/>
                <w:position w:val="1"/>
                <w:sz w:val="24"/>
                <w:szCs w:val="24"/>
              </w:rPr>
              <w:t xml:space="preserve">    </w:t>
            </w:r>
            <w:r>
              <w:rPr>
                <w:rFonts w:ascii="Calibri" w:hAnsi="Calibri" w:cs="Calibri"/>
                <w:position w:val="1"/>
                <w:sz w:val="24"/>
                <w:szCs w:val="24"/>
              </w:rPr>
              <w:t>Patil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  <w:sz w:val="24"/>
                <w:szCs w:val="24"/>
              </w:rPr>
              <w:t>Goldy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8"/>
              <w:ind w:left="1235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  <w:r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 Show</w:t>
            </w:r>
          </w:p>
        </w:tc>
      </w:tr>
      <w:tr w:rsidR="00CF2BF8">
        <w:trPr>
          <w:trHeight w:hRule="exact" w:val="385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/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68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position w:val="-1"/>
                <w:sz w:val="24"/>
                <w:szCs w:val="24"/>
              </w:rPr>
              <w:t xml:space="preserve">Lt Col </w:t>
            </w:r>
            <w:r>
              <w:rPr>
                <w:rFonts w:ascii="Verdana" w:hAnsi="Verdana" w:cs="Verdana"/>
                <w:spacing w:val="-6"/>
                <w:position w:val="-1"/>
                <w:sz w:val="24"/>
                <w:szCs w:val="24"/>
              </w:rPr>
              <w:t>R</w:t>
            </w:r>
            <w:r>
              <w:rPr>
                <w:rFonts w:ascii="Verdana" w:hAnsi="Verdana" w:cs="Verdana"/>
                <w:position w:val="-1"/>
                <w:sz w:val="24"/>
                <w:szCs w:val="24"/>
              </w:rPr>
              <w:t>ohit Dagar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line="280" w:lineRule="exact"/>
              <w:ind w:left="159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position w:val="-1"/>
                <w:sz w:val="24"/>
                <w:szCs w:val="24"/>
              </w:rPr>
              <w:t>ARjuna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CF2BF8" w:rsidRDefault="00CF2BF8">
            <w:pPr>
              <w:spacing w:before="4"/>
              <w:ind w:left="14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64.730</w:t>
            </w:r>
          </w:p>
        </w:tc>
      </w:tr>
    </w:tbl>
    <w:p w:rsidR="00CF2BF8" w:rsidRDefault="00CF2BF8"/>
    <w:sectPr w:rsidR="00CF2BF8" w:rsidSect="004C5840">
      <w:pgSz w:w="11900" w:h="16840"/>
      <w:pgMar w:top="1580" w:right="1680" w:bottom="280" w:left="520" w:header="0" w:footer="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BF8" w:rsidRDefault="00CF2BF8" w:rsidP="004C5840">
      <w:r>
        <w:separator/>
      </w:r>
    </w:p>
  </w:endnote>
  <w:endnote w:type="continuationSeparator" w:id="0">
    <w:p w:rsidR="00CF2BF8" w:rsidRDefault="00CF2BF8" w:rsidP="004C5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BF8" w:rsidRDefault="00CF2BF8">
    <w:pPr>
      <w:spacing w:line="20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5.05pt;margin-top:785.7pt;width:304.95pt;height:14pt;z-index:-251656192;mso-position-horizontal-relative:page;mso-position-vertical-relative:page" filled="f" stroked="f">
          <v:textbox inset="0,0,0,0">
            <w:txbxContent>
              <w:p w:rsidR="00CF2BF8" w:rsidRDefault="00CF2BF8">
                <w:pPr>
                  <w:spacing w:line="260" w:lineRule="exact"/>
                  <w:ind w:left="2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NDC</w:t>
                </w:r>
                <w:r>
                  <w:rPr>
                    <w:rFonts w:ascii="Calibri" w:hAnsi="Calibri" w:cs="Calibri"/>
                    <w:spacing w:val="-1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>     </w:t>
                </w: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National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    </w:t>
                </w: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Results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    </w:t>
                </w: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2014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   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> </w:t>
                </w: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fldChar w:fldCharType="begin"/>
                </w: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position w:val="1"/>
                    <w:sz w:val="24"/>
                    <w:szCs w:val="24"/>
                  </w:rPr>
                  <w:t>9</w:t>
                </w: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BF8" w:rsidRDefault="00CF2BF8">
    <w:pPr>
      <w:spacing w:line="20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2.05pt;margin-top:785.7pt;width:311pt;height:14pt;z-index:-251654144;mso-position-horizontal-relative:page;mso-position-vertical-relative:page" filled="f" stroked="f">
          <v:textbox inset="0,0,0,0">
            <w:txbxContent>
              <w:p w:rsidR="00CF2BF8" w:rsidRDefault="00CF2BF8">
                <w:pPr>
                  <w:spacing w:line="260" w:lineRule="exact"/>
                  <w:ind w:left="2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NDC</w:t>
                </w:r>
                <w:r>
                  <w:rPr>
                    <w:rFonts w:ascii="Calibri" w:hAnsi="Calibri" w:cs="Calibri"/>
                    <w:spacing w:val="-14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>     </w:t>
                </w: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National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    </w:t>
                </w: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Results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    </w:t>
                </w: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t>2014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   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 xml:space="preserve">  </w:t>
                </w:r>
                <w:r>
                  <w:rPr>
                    <w:rFonts w:ascii="Calibri" w:hAnsi="Calibri" w:cs="Calibri"/>
                    <w:spacing w:val="14"/>
                    <w:w w:val="2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hAnsi="Calibri" w:cs="Calibri"/>
                    <w:w w:val="25"/>
                    <w:position w:val="1"/>
                    <w:sz w:val="24"/>
                    <w:szCs w:val="24"/>
                  </w:rPr>
                  <w:t> </w:t>
                </w: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fldChar w:fldCharType="begin"/>
                </w: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position w:val="1"/>
                    <w:sz w:val="24"/>
                    <w:szCs w:val="24"/>
                  </w:rPr>
                  <w:t>14</w:t>
                </w: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fldChar w:fldCharType="end"/>
                </w: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fldChar w:fldCharType="begin"/>
                </w: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fldChar w:fldCharType="separate"/>
                </w:r>
                <w:r>
                  <w:rPr>
                    <w:rFonts w:ascii="Calibri" w:hAnsi="Calibri" w:cs="Calibri"/>
                    <w:noProof/>
                    <w:position w:val="1"/>
                    <w:sz w:val="24"/>
                    <w:szCs w:val="24"/>
                  </w:rPr>
                  <w:t>14</w:t>
                </w:r>
                <w:r>
                  <w:rPr>
                    <w:rFonts w:ascii="Calibri" w:hAnsi="Calibri" w:cs="Calibri"/>
                    <w:position w:val="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BF8" w:rsidRDefault="00CF2BF8" w:rsidP="004C5840">
      <w:r>
        <w:separator/>
      </w:r>
    </w:p>
  </w:footnote>
  <w:footnote w:type="continuationSeparator" w:id="0">
    <w:p w:rsidR="00CF2BF8" w:rsidRDefault="00CF2BF8" w:rsidP="004C58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3242F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77EAD2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122C95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17C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65E6D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7CE7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345B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16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F8C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78F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D87E5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oNotShadeFormData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840"/>
    <w:rsid w:val="00016EE9"/>
    <w:rsid w:val="000C2E88"/>
    <w:rsid w:val="00113CE7"/>
    <w:rsid w:val="001F36FF"/>
    <w:rsid w:val="001F6E50"/>
    <w:rsid w:val="002A1A76"/>
    <w:rsid w:val="002D17CB"/>
    <w:rsid w:val="0043612C"/>
    <w:rsid w:val="004844A5"/>
    <w:rsid w:val="004C5840"/>
    <w:rsid w:val="00595E03"/>
    <w:rsid w:val="006879B1"/>
    <w:rsid w:val="007F551D"/>
    <w:rsid w:val="00822A08"/>
    <w:rsid w:val="00831894"/>
    <w:rsid w:val="009837BA"/>
    <w:rsid w:val="00AF39A8"/>
    <w:rsid w:val="00B512C9"/>
    <w:rsid w:val="00B7336E"/>
    <w:rsid w:val="00CF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14</Pages>
  <Words>2388</Words>
  <Characters>13614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hp</cp:lastModifiedBy>
  <cp:revision>10</cp:revision>
  <dcterms:created xsi:type="dcterms:W3CDTF">2015-02-19T03:58:00Z</dcterms:created>
  <dcterms:modified xsi:type="dcterms:W3CDTF">2015-02-19T05:16:00Z</dcterms:modified>
</cp:coreProperties>
</file>